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rPr>
          <w:rFonts w:ascii="仿宋_GB2312" w:hAnsi="宋体" w:eastAsia="仿宋_GB2312" w:cs="仿宋_GB2312"/>
          <w:color w:val="FF0000"/>
          <w:kern w:val="0"/>
          <w:sz w:val="32"/>
          <w:szCs w:val="32"/>
        </w:rPr>
      </w:pPr>
      <w:bookmarkStart w:id="0" w:name="_GoBack"/>
      <w:bookmarkEnd w:id="0"/>
      <w:r>
        <w:rPr>
          <w:rFonts w:hint="eastAsia" w:ascii="Times New Roman" w:hAnsi="Times New Roman" w:eastAsia="仿宋" w:cs="仿宋"/>
          <w:b/>
          <w:bCs/>
          <w:color w:val="000000"/>
          <w:sz w:val="36"/>
          <w:szCs w:val="36"/>
          <w:shd w:val="clear" w:color="auto" w:fill="FFFFFF"/>
        </w:rPr>
        <w:t>中铁四局集团第五工程有限公司招聘公告</w:t>
      </w:r>
    </w:p>
    <w:p>
      <w:pPr>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企业概况：中铁四局集团第五工程有限公司是世界</w:t>
      </w:r>
      <w:r>
        <w:rPr>
          <w:rFonts w:ascii="仿宋_GB2312" w:hAnsi="宋体" w:eastAsia="仿宋_GB2312" w:cs="仿宋_GB2312"/>
          <w:kern w:val="0"/>
          <w:sz w:val="32"/>
          <w:szCs w:val="32"/>
        </w:rPr>
        <w:t>500</w:t>
      </w:r>
      <w:r>
        <w:rPr>
          <w:rFonts w:hint="eastAsia" w:ascii="仿宋_GB2312" w:hAnsi="宋体" w:eastAsia="仿宋_GB2312" w:cs="仿宋_GB2312"/>
          <w:kern w:val="0"/>
          <w:sz w:val="32"/>
          <w:szCs w:val="32"/>
        </w:rPr>
        <w:t>强企业</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中国中铁股份有限公司的成员单位。具有铁路、公路、市政公用工程施工总承包一级，地基与基础工程、桥梁、隧道、公路路基工程、水工隧洞工程专业承包一级资质。通过了</w:t>
      </w:r>
      <w:r>
        <w:rPr>
          <w:rFonts w:ascii="仿宋_GB2312" w:hAnsi="宋体" w:eastAsia="仿宋_GB2312" w:cs="仿宋_GB2312"/>
          <w:kern w:val="0"/>
          <w:sz w:val="32"/>
          <w:szCs w:val="32"/>
        </w:rPr>
        <w:t>ISO9000</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ISO14000</w:t>
      </w:r>
      <w:r>
        <w:rPr>
          <w:rFonts w:hint="eastAsia" w:ascii="仿宋_GB2312" w:hAnsi="宋体" w:eastAsia="仿宋_GB2312" w:cs="仿宋_GB2312"/>
          <w:kern w:val="0"/>
          <w:sz w:val="32"/>
          <w:szCs w:val="32"/>
        </w:rPr>
        <w:t>和</w:t>
      </w:r>
      <w:r>
        <w:rPr>
          <w:rFonts w:ascii="仿宋_GB2312" w:hAnsi="宋体" w:eastAsia="仿宋_GB2312" w:cs="仿宋_GB2312"/>
          <w:kern w:val="0"/>
          <w:sz w:val="32"/>
          <w:szCs w:val="32"/>
        </w:rPr>
        <w:t>OHSMS18000</w:t>
      </w:r>
      <w:r>
        <w:rPr>
          <w:rFonts w:hint="eastAsia" w:ascii="仿宋_GB2312" w:hAnsi="宋体" w:eastAsia="仿宋_GB2312" w:cs="仿宋_GB2312"/>
          <w:kern w:val="0"/>
          <w:sz w:val="32"/>
          <w:szCs w:val="32"/>
        </w:rPr>
        <w:t>三位一体管理体系认证。</w:t>
      </w:r>
      <w:r>
        <w:rPr>
          <w:rFonts w:ascii="仿宋_GB2312" w:hAnsi="宋体" w:eastAsia="仿宋_GB2312" w:cs="仿宋_GB2312"/>
          <w:kern w:val="0"/>
          <w:sz w:val="32"/>
          <w:szCs w:val="32"/>
        </w:rPr>
        <w:t> </w:t>
      </w:r>
    </w:p>
    <w:p>
      <w:pPr>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公司总部位于九省通衢、人杰地灵的江西省九江市，下设</w:t>
      </w:r>
      <w:r>
        <w:rPr>
          <w:rFonts w:ascii="仿宋_GB2312" w:hAnsi="宋体" w:eastAsia="仿宋_GB2312" w:cs="仿宋_GB2312"/>
          <w:kern w:val="0"/>
          <w:sz w:val="32"/>
          <w:szCs w:val="32"/>
        </w:rPr>
        <w:t>26</w:t>
      </w:r>
      <w:r>
        <w:rPr>
          <w:rFonts w:hint="eastAsia" w:ascii="仿宋_GB2312" w:hAnsi="宋体" w:eastAsia="仿宋_GB2312" w:cs="仿宋_GB2312"/>
          <w:kern w:val="0"/>
          <w:sz w:val="32"/>
          <w:szCs w:val="32"/>
        </w:rPr>
        <w:t>个职能部门，有机械化分公司、物资分公司、盾构分公司、实业公司、医院</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家资产单位；公司现有员工</w:t>
      </w:r>
      <w:r>
        <w:rPr>
          <w:rFonts w:ascii="仿宋_GB2312" w:hAnsi="宋体" w:eastAsia="仿宋_GB2312" w:cs="仿宋_GB2312"/>
          <w:kern w:val="0"/>
          <w:sz w:val="32"/>
          <w:szCs w:val="32"/>
        </w:rPr>
        <w:t>2594</w:t>
      </w:r>
      <w:r>
        <w:rPr>
          <w:rFonts w:hint="eastAsia" w:ascii="仿宋_GB2312" w:hAnsi="宋体" w:eastAsia="仿宋_GB2312" w:cs="仿宋_GB2312"/>
          <w:kern w:val="0"/>
          <w:sz w:val="32"/>
          <w:szCs w:val="32"/>
        </w:rPr>
        <w:t>人，其中各类专业技术人员</w:t>
      </w:r>
      <w:r>
        <w:rPr>
          <w:rFonts w:ascii="仿宋_GB2312" w:hAnsi="宋体" w:eastAsia="仿宋_GB2312" w:cs="仿宋_GB2312"/>
          <w:kern w:val="0"/>
          <w:sz w:val="32"/>
          <w:szCs w:val="32"/>
        </w:rPr>
        <w:t>1817</w:t>
      </w:r>
      <w:r>
        <w:rPr>
          <w:rFonts w:hint="eastAsia" w:ascii="仿宋_GB2312" w:hAnsi="宋体" w:eastAsia="仿宋_GB2312" w:cs="仿宋_GB2312"/>
          <w:kern w:val="0"/>
          <w:sz w:val="32"/>
          <w:szCs w:val="32"/>
        </w:rPr>
        <w:t>人，一级建造师</w:t>
      </w:r>
      <w:r>
        <w:rPr>
          <w:rFonts w:ascii="仿宋_GB2312" w:hAnsi="宋体" w:eastAsia="仿宋_GB2312" w:cs="仿宋_GB2312"/>
          <w:kern w:val="0"/>
          <w:sz w:val="32"/>
          <w:szCs w:val="32"/>
        </w:rPr>
        <w:t>75</w:t>
      </w:r>
      <w:r>
        <w:rPr>
          <w:rFonts w:hint="eastAsia" w:ascii="仿宋_GB2312" w:hAnsi="宋体" w:eastAsia="仿宋_GB2312" w:cs="仿宋_GB2312"/>
          <w:kern w:val="0"/>
          <w:sz w:val="32"/>
          <w:szCs w:val="32"/>
        </w:rPr>
        <w:t>人；拥有大型施工机械</w:t>
      </w:r>
      <w:r>
        <w:rPr>
          <w:rFonts w:ascii="仿宋_GB2312" w:hAnsi="宋体" w:eastAsia="仿宋_GB2312" w:cs="仿宋_GB2312"/>
          <w:kern w:val="0"/>
          <w:sz w:val="32"/>
          <w:szCs w:val="32"/>
        </w:rPr>
        <w:t>750</w:t>
      </w:r>
      <w:r>
        <w:rPr>
          <w:rFonts w:hint="eastAsia" w:ascii="仿宋_GB2312" w:hAnsi="宋体" w:eastAsia="仿宋_GB2312" w:cs="仿宋_GB2312"/>
          <w:kern w:val="0"/>
          <w:sz w:val="32"/>
          <w:szCs w:val="32"/>
        </w:rPr>
        <w:t>台（套），其中地铁施工盾构机</w:t>
      </w: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套、高铁提运架设备</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套，固定资产原值</w:t>
      </w:r>
      <w:r>
        <w:rPr>
          <w:rFonts w:ascii="仿宋_GB2312" w:hAnsi="宋体" w:eastAsia="仿宋_GB2312" w:cs="仿宋_GB2312"/>
          <w:kern w:val="0"/>
          <w:sz w:val="32"/>
          <w:szCs w:val="32"/>
        </w:rPr>
        <w:t>9.4</w:t>
      </w:r>
      <w:r>
        <w:rPr>
          <w:rFonts w:hint="eastAsia" w:ascii="仿宋_GB2312" w:hAnsi="宋体" w:eastAsia="仿宋_GB2312" w:cs="仿宋_GB2312"/>
          <w:kern w:val="0"/>
          <w:sz w:val="32"/>
          <w:szCs w:val="32"/>
        </w:rPr>
        <w:t>亿元，企业年施工生产能力逾</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亿元；公司目前在建工程项目</w:t>
      </w:r>
      <w:r>
        <w:rPr>
          <w:rFonts w:ascii="仿宋_GB2312" w:hAnsi="宋体" w:eastAsia="仿宋_GB2312" w:cs="仿宋_GB2312"/>
          <w:kern w:val="0"/>
          <w:sz w:val="32"/>
          <w:szCs w:val="32"/>
        </w:rPr>
        <w:t>70</w:t>
      </w:r>
      <w:r>
        <w:rPr>
          <w:rFonts w:hint="eastAsia" w:ascii="仿宋_GB2312" w:hAnsi="宋体" w:eastAsia="仿宋_GB2312" w:cs="仿宋_GB2312"/>
          <w:kern w:val="0"/>
          <w:sz w:val="32"/>
          <w:szCs w:val="32"/>
        </w:rPr>
        <w:t>余个，施工区域辐射国内二十多个省市和海外的安哥拉、委内瑞拉。</w:t>
      </w:r>
    </w:p>
    <w:p>
      <w:pPr>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公司具有光荣的历史。上个世纪</w:t>
      </w:r>
      <w:r>
        <w:rPr>
          <w:rFonts w:ascii="仿宋_GB2312" w:hAnsi="宋体" w:eastAsia="仿宋_GB2312" w:cs="仿宋_GB2312"/>
          <w:kern w:val="0"/>
          <w:sz w:val="32"/>
          <w:szCs w:val="32"/>
        </w:rPr>
        <w:t>50</w:t>
      </w:r>
      <w:r>
        <w:rPr>
          <w:rFonts w:hint="eastAsia" w:ascii="仿宋_GB2312" w:hAnsi="宋体" w:eastAsia="仿宋_GB2312" w:cs="仿宋_GB2312"/>
          <w:kern w:val="0"/>
          <w:sz w:val="32"/>
          <w:szCs w:val="32"/>
        </w:rPr>
        <w:t>年代初曾在朝鲜战场，筑起了“打不断、炸不烂”的钢铁运输线，为夺取抗美援朝战争的胜利立下了不朽功勋。公司参建了宝成、成昆、陇海、鹰厦、京广、皖赣、京九、青藏等二十余条铁路干线、复线和大型铁路枢纽工程，参与国家援建的坦桑尼亚、赞比亚、伊拉克等国家铁路、公路、水坝等工程施工，创下了“钢人铁马”的良好声誉。近年来，公司在高速铁路、高速公路、机场、码头、城市地铁、城市轻轨、给排水工程等领域取得辉煌业绩和卓著信誉。公司参建的杭州湾跨海大桥和深圳湾跨海大桥创造了我国建桥史的奇迹；参建的北京、上海、沈阳、深圳、武汉等地铁缔造了多项发明专利；参建的武广、石武、沪昆、兰新二线高速铁路和福厦、昌九、成绵乐城际铁路，创新了多项世界一流技术、一流工艺和一流工法。公司积极开拓海外市场，先后承接了蒙古国第二公路工程、安哥拉社会住房工程和委内瑞拉北部平原铁路、拉克鲁斯港口工程等项目。</w:t>
      </w:r>
      <w:r>
        <w:rPr>
          <w:rFonts w:ascii="仿宋_GB2312" w:hAnsi="宋体" w:eastAsia="仿宋_GB2312" w:cs="仿宋_GB2312"/>
          <w:kern w:val="0"/>
          <w:sz w:val="32"/>
          <w:szCs w:val="32"/>
        </w:rPr>
        <w:t>  </w:t>
      </w:r>
    </w:p>
    <w:p>
      <w:pPr>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公司承建工程获中国建筑工程鲁班奖</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项、中国土木工程詹天佑大奖</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项、国家优质工程奖</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项、国家重点环境保护实用技术奖、改革开放</w:t>
      </w:r>
      <w:r>
        <w:rPr>
          <w:rFonts w:ascii="仿宋_GB2312" w:hAnsi="宋体" w:eastAsia="仿宋_GB2312" w:cs="仿宋_GB2312"/>
          <w:kern w:val="0"/>
          <w:sz w:val="32"/>
          <w:szCs w:val="32"/>
        </w:rPr>
        <w:t>35</w:t>
      </w:r>
      <w:r>
        <w:rPr>
          <w:rFonts w:hint="eastAsia" w:ascii="仿宋_GB2312" w:hAnsi="宋体" w:eastAsia="仿宋_GB2312" w:cs="仿宋_GB2312"/>
          <w:kern w:val="0"/>
          <w:sz w:val="32"/>
          <w:szCs w:val="32"/>
        </w:rPr>
        <w:t>年百项经典暨精品工程、“全国市政金杯示范工程”</w:t>
      </w:r>
      <w:r>
        <w:rPr>
          <w:rFonts w:ascii="仿宋_GB2312" w:hAnsi="宋体" w:eastAsia="仿宋_GB2312" w:cs="仿宋_GB2312"/>
          <w:kern w:val="0"/>
          <w:sz w:val="32"/>
          <w:szCs w:val="32"/>
        </w:rPr>
        <w:t> </w:t>
      </w:r>
      <w:r>
        <w:rPr>
          <w:rFonts w:hint="eastAsia" w:ascii="仿宋_GB2312" w:hAnsi="宋体" w:eastAsia="仿宋_GB2312" w:cs="仿宋_GB2312"/>
          <w:kern w:val="0"/>
          <w:sz w:val="32"/>
          <w:szCs w:val="32"/>
        </w:rPr>
        <w:t>和“全国优秀焊接工程”奖各</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项、省部级优质工程奖</w:t>
      </w:r>
      <w:r>
        <w:rPr>
          <w:rFonts w:ascii="仿宋_GB2312" w:hAnsi="宋体" w:eastAsia="仿宋_GB2312" w:cs="仿宋_GB2312"/>
          <w:kern w:val="0"/>
          <w:sz w:val="32"/>
          <w:szCs w:val="32"/>
        </w:rPr>
        <w:t>38</w:t>
      </w:r>
      <w:r>
        <w:rPr>
          <w:rFonts w:hint="eastAsia" w:ascii="仿宋_GB2312" w:hAnsi="宋体" w:eastAsia="仿宋_GB2312" w:cs="仿宋_GB2312"/>
          <w:kern w:val="0"/>
          <w:sz w:val="32"/>
          <w:szCs w:val="32"/>
        </w:rPr>
        <w:t>项；通过国家鉴定科研成果</w:t>
      </w: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项、省部级科研成果奖</w:t>
      </w:r>
      <w:r>
        <w:rPr>
          <w:rFonts w:ascii="仿宋_GB2312" w:hAnsi="宋体" w:eastAsia="仿宋_GB2312" w:cs="仿宋_GB2312"/>
          <w:kern w:val="0"/>
          <w:sz w:val="32"/>
          <w:szCs w:val="32"/>
        </w:rPr>
        <w:t>71</w:t>
      </w:r>
      <w:r>
        <w:rPr>
          <w:rFonts w:hint="eastAsia" w:ascii="仿宋_GB2312" w:hAnsi="宋体" w:eastAsia="仿宋_GB2312" w:cs="仿宋_GB2312"/>
          <w:kern w:val="0"/>
          <w:sz w:val="32"/>
          <w:szCs w:val="32"/>
        </w:rPr>
        <w:t>项；自主研发国家专利</w:t>
      </w:r>
      <w:r>
        <w:rPr>
          <w:rFonts w:ascii="仿宋_GB2312" w:hAnsi="宋体" w:eastAsia="仿宋_GB2312" w:cs="仿宋_GB2312"/>
          <w:kern w:val="0"/>
          <w:sz w:val="32"/>
          <w:szCs w:val="32"/>
        </w:rPr>
        <w:t>54</w:t>
      </w:r>
      <w:r>
        <w:rPr>
          <w:rFonts w:hint="eastAsia" w:ascii="仿宋_GB2312" w:hAnsi="宋体" w:eastAsia="仿宋_GB2312" w:cs="仿宋_GB2312"/>
          <w:kern w:val="0"/>
          <w:sz w:val="32"/>
          <w:szCs w:val="32"/>
        </w:rPr>
        <w:t>项。</w:t>
      </w:r>
    </w:p>
    <w:p>
      <w:pPr>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作为中铁四局的标杆企业和骨干单位，五公司近几年发展势头良好。公司连续蝉联“全国文明单位”、“全国建筑业‘</w:t>
      </w:r>
      <w:r>
        <w:rPr>
          <w:rFonts w:ascii="仿宋_GB2312" w:hAnsi="宋体" w:eastAsia="仿宋_GB2312" w:cs="仿宋_GB2312"/>
          <w:kern w:val="0"/>
          <w:sz w:val="32"/>
          <w:szCs w:val="32"/>
        </w:rPr>
        <w:t>AAA</w:t>
      </w:r>
      <w:r>
        <w:rPr>
          <w:rFonts w:hint="eastAsia" w:ascii="仿宋_GB2312" w:hAnsi="宋体" w:eastAsia="仿宋_GB2312" w:cs="仿宋_GB2312"/>
          <w:kern w:val="0"/>
          <w:sz w:val="32"/>
          <w:szCs w:val="32"/>
        </w:rPr>
        <w:t>’级信用企业”、“全国优秀施工企业”、“江西省优秀施工企业”、“江西省企业</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强”等荣誉，先后荣获“全国五一劳动奖状”、“全国‘安康杯’竞赛优胜企业”、“全国用户满意施工企业”、“全国精神文明建设工作先进单位”、“全国模范职工之家”、“公路建设百家诚信企业”、“江西省园林化单位”等多项荣誉。</w:t>
      </w:r>
      <w:r>
        <w:rPr>
          <w:rFonts w:ascii="仿宋_GB2312" w:hAnsi="宋体" w:eastAsia="仿宋_GB2312" w:cs="仿宋_GB2312"/>
          <w:kern w:val="0"/>
          <w:sz w:val="32"/>
          <w:szCs w:val="32"/>
        </w:rPr>
        <w:t>2016</w:t>
      </w:r>
      <w:r>
        <w:rPr>
          <w:rFonts w:hint="eastAsia" w:ascii="仿宋_GB2312" w:hAnsi="宋体" w:eastAsia="仿宋_GB2312" w:cs="仿宋_GB2312"/>
          <w:kern w:val="0"/>
          <w:sz w:val="32"/>
          <w:szCs w:val="32"/>
        </w:rPr>
        <w:t>年，公司凭借全年完成产值</w:t>
      </w:r>
      <w:r>
        <w:rPr>
          <w:rFonts w:ascii="仿宋_GB2312" w:hAnsi="宋体" w:eastAsia="仿宋_GB2312" w:cs="仿宋_GB2312"/>
          <w:kern w:val="0"/>
          <w:sz w:val="32"/>
          <w:szCs w:val="32"/>
        </w:rPr>
        <w:t>102.54</w:t>
      </w:r>
      <w:r>
        <w:rPr>
          <w:rFonts w:hint="eastAsia" w:ascii="仿宋_GB2312" w:hAnsi="宋体" w:eastAsia="仿宋_GB2312" w:cs="仿宋_GB2312"/>
          <w:kern w:val="0"/>
          <w:sz w:val="32"/>
          <w:szCs w:val="32"/>
        </w:rPr>
        <w:t>亿元，实际承揽任务</w:t>
      </w:r>
      <w:r>
        <w:rPr>
          <w:rFonts w:ascii="仿宋_GB2312" w:hAnsi="宋体" w:eastAsia="仿宋_GB2312" w:cs="仿宋_GB2312"/>
          <w:kern w:val="0"/>
          <w:sz w:val="32"/>
          <w:szCs w:val="32"/>
        </w:rPr>
        <w:t>141.23</w:t>
      </w:r>
      <w:r>
        <w:rPr>
          <w:rFonts w:hint="eastAsia" w:ascii="仿宋_GB2312" w:hAnsi="宋体" w:eastAsia="仿宋_GB2312" w:cs="仿宋_GB2312"/>
          <w:kern w:val="0"/>
          <w:sz w:val="32"/>
          <w:szCs w:val="32"/>
        </w:rPr>
        <w:t>亿元的优良业绩，成功实现“中国中铁三级施工企业</w:t>
      </w: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强”三连冠，且提前</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天实现了年度生产经营“双超百亿”的目标，开创了中国中铁三级施工企业生产经营“双超百亿”的先河，企业迈入了科学、持续、稳健和规模发展的新纪元。</w:t>
      </w:r>
    </w:p>
    <w:p>
      <w:pPr>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招聘专业：</w:t>
      </w:r>
    </w:p>
    <w:p>
      <w:pPr>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土木工程类：地下工程与隧道工程技术、道路桥梁工程技术</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color w:val="000000" w:themeColor="text1"/>
          <w:kern w:val="0"/>
          <w:sz w:val="32"/>
          <w:szCs w:val="32"/>
          <w:lang w:val="en-US" w:eastAsia="zh-CN"/>
        </w:rPr>
        <w:t>建筑工程技术、市政工程技术、</w:t>
      </w:r>
      <w:r>
        <w:rPr>
          <w:rFonts w:hint="eastAsia" w:ascii="仿宋_GB2312" w:hAnsi="宋体" w:eastAsia="仿宋_GB2312" w:cs="仿宋_GB2312"/>
          <w:color w:val="000000" w:themeColor="text1"/>
          <w:kern w:val="0"/>
          <w:sz w:val="32"/>
          <w:szCs w:val="32"/>
        </w:rPr>
        <w:t>安全技术管理及</w:t>
      </w:r>
      <w:r>
        <w:rPr>
          <w:rFonts w:hint="eastAsia" w:ascii="仿宋_GB2312" w:hAnsi="宋体" w:eastAsia="仿宋_GB2312" w:cs="仿宋_GB2312"/>
          <w:color w:val="000000" w:themeColor="text1"/>
          <w:kern w:val="0"/>
          <w:sz w:val="32"/>
          <w:szCs w:val="32"/>
          <w:lang w:val="en-US" w:eastAsia="zh-CN"/>
        </w:rPr>
        <w:t>与盾构施工</w:t>
      </w:r>
      <w:r>
        <w:rPr>
          <w:rFonts w:hint="eastAsia" w:ascii="仿宋_GB2312" w:hAnsi="宋体" w:eastAsia="仿宋_GB2312" w:cs="仿宋_GB2312"/>
          <w:color w:val="000000" w:themeColor="text1"/>
          <w:kern w:val="0"/>
          <w:sz w:val="32"/>
          <w:szCs w:val="32"/>
        </w:rPr>
        <w:t>相关</w:t>
      </w:r>
      <w:r>
        <w:rPr>
          <w:rFonts w:hint="eastAsia" w:ascii="仿宋_GB2312" w:hAnsi="宋体" w:eastAsia="仿宋_GB2312" w:cs="仿宋_GB2312"/>
          <w:kern w:val="0"/>
          <w:sz w:val="32"/>
          <w:szCs w:val="32"/>
          <w:lang w:val="en-US" w:eastAsia="zh-CN"/>
        </w:rPr>
        <w:t>专业</w:t>
      </w:r>
      <w:r>
        <w:rPr>
          <w:rFonts w:hint="eastAsia" w:ascii="仿宋_GB2312" w:hAnsi="宋体" w:eastAsia="仿宋_GB2312" w:cs="仿宋_GB2312"/>
          <w:kern w:val="0"/>
          <w:sz w:val="32"/>
          <w:szCs w:val="32"/>
        </w:rPr>
        <w:t>；</w:t>
      </w:r>
    </w:p>
    <w:p>
      <w:pPr>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机电类：工程机械运用与维护、机电一体化技术及</w:t>
      </w:r>
      <w:r>
        <w:rPr>
          <w:rFonts w:hint="eastAsia" w:ascii="仿宋_GB2312" w:hAnsi="宋体" w:eastAsia="仿宋_GB2312" w:cs="仿宋_GB2312"/>
          <w:kern w:val="0"/>
          <w:sz w:val="32"/>
          <w:szCs w:val="32"/>
          <w:lang w:val="en-US" w:eastAsia="zh-CN"/>
        </w:rPr>
        <w:t>与</w:t>
      </w:r>
      <w:r>
        <w:rPr>
          <w:rFonts w:hint="eastAsia" w:ascii="仿宋_GB2312" w:hAnsi="宋体" w:eastAsia="仿宋_GB2312" w:cs="仿宋_GB2312"/>
          <w:kern w:val="0"/>
          <w:sz w:val="32"/>
          <w:szCs w:val="32"/>
        </w:rPr>
        <w:t>盾构</w:t>
      </w:r>
      <w:r>
        <w:rPr>
          <w:rFonts w:hint="eastAsia" w:ascii="仿宋_GB2312" w:hAnsi="宋体" w:eastAsia="仿宋_GB2312" w:cs="仿宋_GB2312"/>
          <w:kern w:val="0"/>
          <w:sz w:val="32"/>
          <w:szCs w:val="32"/>
          <w:lang w:val="en-US" w:eastAsia="zh-CN"/>
        </w:rPr>
        <w:t>施工</w:t>
      </w:r>
      <w:r>
        <w:rPr>
          <w:rFonts w:hint="eastAsia" w:ascii="仿宋_GB2312" w:hAnsi="宋体" w:eastAsia="仿宋_GB2312" w:cs="仿宋_GB2312"/>
          <w:kern w:val="0"/>
          <w:sz w:val="32"/>
          <w:szCs w:val="32"/>
        </w:rPr>
        <w:t>相关专业</w:t>
      </w:r>
      <w:r>
        <w:rPr>
          <w:rFonts w:hint="eastAsia" w:ascii="仿宋_GB2312" w:hAnsi="宋体" w:eastAsia="仿宋_GB2312" w:cs="仿宋_GB2312"/>
          <w:kern w:val="0"/>
          <w:sz w:val="32"/>
          <w:szCs w:val="32"/>
          <w:lang w:eastAsia="zh-CN"/>
        </w:rPr>
        <w:t>；</w:t>
      </w:r>
    </w:p>
    <w:p>
      <w:pPr>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管理类：物流管理。</w:t>
      </w:r>
    </w:p>
    <w:p>
      <w:pPr>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学历要求：</w:t>
      </w:r>
      <w:r>
        <w:rPr>
          <w:rFonts w:hint="eastAsia" w:ascii="仿宋_GB2312" w:hAnsi="宋体" w:eastAsia="仿宋_GB2312" w:cs="仿宋_GB2312"/>
          <w:color w:val="000000" w:themeColor="text1"/>
          <w:kern w:val="0"/>
          <w:sz w:val="32"/>
          <w:szCs w:val="32"/>
        </w:rPr>
        <w:t>大专</w:t>
      </w:r>
      <w:r>
        <w:rPr>
          <w:rFonts w:hint="eastAsia" w:ascii="仿宋_GB2312" w:hAnsi="宋体" w:eastAsia="仿宋_GB2312" w:cs="仿宋_GB2312"/>
          <w:color w:val="000000" w:themeColor="text1"/>
          <w:kern w:val="0"/>
          <w:sz w:val="32"/>
          <w:szCs w:val="32"/>
          <w:lang w:val="en-US" w:eastAsia="zh-CN"/>
        </w:rPr>
        <w:t>及以上</w:t>
      </w:r>
      <w:r>
        <w:rPr>
          <w:rFonts w:hint="eastAsia" w:ascii="仿宋_GB2312" w:hAnsi="宋体" w:eastAsia="仿宋_GB2312" w:cs="仿宋_GB2312"/>
          <w:color w:val="000000" w:themeColor="text1"/>
          <w:kern w:val="0"/>
          <w:sz w:val="32"/>
          <w:szCs w:val="32"/>
        </w:rPr>
        <w:t>。</w:t>
      </w:r>
    </w:p>
    <w:p>
      <w:pPr>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岗位要求：</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、遵纪守法、诚实守信，具有良好的个人品质和职业道德，无不良记录。</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、学习能力强，具有优秀的团队合作精神、沟通能力、创新意识和强烈的责任感。</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、成绩优秀者优先考虑。</w:t>
      </w:r>
    </w:p>
    <w:p>
      <w:pPr>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薪酬待遇：</w:t>
      </w:r>
      <w:r>
        <w:rPr>
          <w:rFonts w:hint="eastAsia" w:ascii="仿宋_GB2312" w:hAnsi="宋体" w:eastAsia="仿宋_GB2312" w:cs="仿宋_GB2312"/>
          <w:kern w:val="0"/>
          <w:sz w:val="32"/>
          <w:szCs w:val="32"/>
        </w:rPr>
        <w:t>第一年顶岗实习期不低于</w:t>
      </w:r>
      <w:r>
        <w:rPr>
          <w:rFonts w:ascii="仿宋_GB2312" w:hAnsi="宋体" w:eastAsia="仿宋_GB2312" w:cs="仿宋_GB2312"/>
          <w:kern w:val="0"/>
          <w:sz w:val="32"/>
          <w:szCs w:val="32"/>
        </w:rPr>
        <w:t>2100</w:t>
      </w:r>
      <w:r>
        <w:rPr>
          <w:rFonts w:hint="eastAsia" w:ascii="仿宋_GB2312" w:hAnsi="宋体" w:eastAsia="仿宋_GB2312" w:cs="仿宋_GB2312"/>
          <w:kern w:val="0"/>
          <w:sz w:val="32"/>
          <w:szCs w:val="32"/>
        </w:rPr>
        <w:t>元</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月，第</w:t>
      </w:r>
      <w:r>
        <w:rPr>
          <w:rFonts w:hint="eastAsia" w:ascii="仿宋_GB2312" w:hAnsi="宋体" w:eastAsia="仿宋_GB2312" w:cs="仿宋_GB2312"/>
          <w:kern w:val="0"/>
          <w:sz w:val="32"/>
          <w:szCs w:val="32"/>
          <w:lang w:val="en-US" w:eastAsia="zh-CN"/>
        </w:rPr>
        <w:t>二</w:t>
      </w:r>
      <w:r>
        <w:rPr>
          <w:rFonts w:hint="eastAsia" w:ascii="仿宋_GB2312" w:hAnsi="宋体" w:eastAsia="仿宋_GB2312" w:cs="仿宋_GB2312"/>
          <w:kern w:val="0"/>
          <w:sz w:val="32"/>
          <w:szCs w:val="32"/>
        </w:rPr>
        <w:t>年见习期不低于</w:t>
      </w:r>
      <w:r>
        <w:rPr>
          <w:rFonts w:ascii="仿宋_GB2312" w:hAnsi="宋体" w:eastAsia="仿宋_GB2312" w:cs="仿宋_GB2312"/>
          <w:color w:val="000000" w:themeColor="text1"/>
          <w:kern w:val="0"/>
          <w:sz w:val="32"/>
          <w:szCs w:val="32"/>
        </w:rPr>
        <w:t>4500</w:t>
      </w:r>
      <w:r>
        <w:rPr>
          <w:rFonts w:hint="eastAsia" w:ascii="仿宋_GB2312" w:hAnsi="宋体" w:eastAsia="仿宋_GB2312" w:cs="仿宋_GB2312"/>
          <w:kern w:val="0"/>
          <w:sz w:val="32"/>
          <w:szCs w:val="32"/>
        </w:rPr>
        <w:t>元</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月，见习期满定技术员</w:t>
      </w:r>
      <w:r>
        <w:rPr>
          <w:rFonts w:hint="eastAsia" w:ascii="仿宋_GB2312" w:hAnsi="宋体" w:eastAsia="仿宋_GB2312" w:cs="仿宋_GB2312"/>
          <w:kern w:val="0"/>
          <w:sz w:val="32"/>
          <w:szCs w:val="32"/>
          <w:lang w:val="en-US" w:eastAsia="zh-CN"/>
        </w:rPr>
        <w:t>后</w:t>
      </w:r>
      <w:r>
        <w:rPr>
          <w:rFonts w:hint="eastAsia" w:ascii="仿宋_GB2312" w:hAnsi="宋体" w:eastAsia="仿宋_GB2312" w:cs="仿宋_GB2312"/>
          <w:kern w:val="0"/>
          <w:sz w:val="32"/>
          <w:szCs w:val="32"/>
        </w:rPr>
        <w:t>待遇随之提高。公司按照国家规定支付五险一金。</w:t>
      </w:r>
    </w:p>
    <w:p>
      <w:pPr>
        <w:ind w:firstLine="643" w:firstLineChars="200"/>
        <w:rPr>
          <w:rFonts w:ascii="仿宋_GB2312" w:hAnsi="宋体" w:eastAsia="仿宋_GB2312" w:cs="仿宋_GB2312"/>
          <w:b/>
          <w:bCs/>
          <w:color w:val="C00000"/>
          <w:kern w:val="0"/>
          <w:sz w:val="32"/>
          <w:szCs w:val="32"/>
        </w:rPr>
      </w:pPr>
      <w:r>
        <w:rPr>
          <w:rFonts w:hint="eastAsia" w:ascii="仿宋_GB2312" w:hAnsi="宋体" w:eastAsia="仿宋_GB2312" w:cs="仿宋_GB2312"/>
          <w:b/>
          <w:bCs/>
          <w:color w:val="C00000"/>
          <w:kern w:val="0"/>
          <w:sz w:val="32"/>
          <w:szCs w:val="32"/>
          <w:lang w:eastAsia="zh-CN"/>
        </w:rPr>
        <w:t>专场</w:t>
      </w:r>
      <w:r>
        <w:rPr>
          <w:rFonts w:hint="eastAsia" w:ascii="仿宋_GB2312" w:hAnsi="宋体" w:eastAsia="仿宋_GB2312" w:cs="仿宋_GB2312"/>
          <w:b/>
          <w:bCs/>
          <w:color w:val="C00000"/>
          <w:kern w:val="0"/>
          <w:sz w:val="32"/>
          <w:szCs w:val="32"/>
        </w:rPr>
        <w:t>招聘会时间：</w:t>
      </w:r>
      <w:r>
        <w:rPr>
          <w:rFonts w:ascii="仿宋_GB2312" w:hAnsi="宋体" w:eastAsia="仿宋_GB2312" w:cs="仿宋_GB2312"/>
          <w:b/>
          <w:bCs/>
          <w:color w:val="C00000"/>
          <w:kern w:val="0"/>
          <w:sz w:val="32"/>
          <w:szCs w:val="32"/>
        </w:rPr>
        <w:t>2017</w:t>
      </w:r>
      <w:r>
        <w:rPr>
          <w:rFonts w:hint="eastAsia" w:ascii="仿宋_GB2312" w:hAnsi="宋体" w:eastAsia="仿宋_GB2312" w:cs="仿宋_GB2312"/>
          <w:b/>
          <w:bCs/>
          <w:color w:val="C00000"/>
          <w:kern w:val="0"/>
          <w:sz w:val="32"/>
          <w:szCs w:val="32"/>
        </w:rPr>
        <w:t>年</w:t>
      </w:r>
      <w:r>
        <w:rPr>
          <w:rFonts w:ascii="仿宋_GB2312" w:hAnsi="宋体" w:eastAsia="仿宋_GB2312" w:cs="仿宋_GB2312"/>
          <w:b/>
          <w:bCs/>
          <w:color w:val="C00000"/>
          <w:kern w:val="0"/>
          <w:sz w:val="32"/>
          <w:szCs w:val="32"/>
        </w:rPr>
        <w:t>11</w:t>
      </w:r>
      <w:r>
        <w:rPr>
          <w:rFonts w:hint="eastAsia" w:ascii="仿宋_GB2312" w:hAnsi="宋体" w:eastAsia="仿宋_GB2312" w:cs="仿宋_GB2312"/>
          <w:b/>
          <w:bCs/>
          <w:color w:val="C00000"/>
          <w:kern w:val="0"/>
          <w:sz w:val="32"/>
          <w:szCs w:val="32"/>
        </w:rPr>
        <w:t>月</w:t>
      </w:r>
      <w:r>
        <w:rPr>
          <w:rFonts w:hint="eastAsia" w:ascii="仿宋_GB2312" w:hAnsi="宋体" w:eastAsia="仿宋_GB2312" w:cs="仿宋_GB2312"/>
          <w:b/>
          <w:bCs/>
          <w:color w:val="C00000"/>
          <w:kern w:val="0"/>
          <w:sz w:val="32"/>
          <w:szCs w:val="32"/>
          <w:lang w:val="en-US" w:eastAsia="zh-CN"/>
        </w:rPr>
        <w:t>7</w:t>
      </w:r>
      <w:r>
        <w:rPr>
          <w:rFonts w:ascii="仿宋_GB2312" w:hAnsi="宋体" w:eastAsia="仿宋_GB2312" w:cs="仿宋_GB2312"/>
          <w:b/>
          <w:bCs/>
          <w:color w:val="C00000"/>
          <w:kern w:val="0"/>
          <w:sz w:val="32"/>
          <w:szCs w:val="32"/>
        </w:rPr>
        <w:t xml:space="preserve"> </w:t>
      </w:r>
      <w:r>
        <w:rPr>
          <w:rFonts w:hint="eastAsia" w:ascii="仿宋_GB2312" w:hAnsi="宋体" w:eastAsia="仿宋_GB2312" w:cs="仿宋_GB2312"/>
          <w:b/>
          <w:bCs/>
          <w:color w:val="C00000"/>
          <w:kern w:val="0"/>
          <w:sz w:val="32"/>
          <w:szCs w:val="32"/>
        </w:rPr>
        <w:t>日上午</w:t>
      </w:r>
      <w:r>
        <w:rPr>
          <w:rFonts w:ascii="仿宋_GB2312" w:hAnsi="宋体" w:eastAsia="仿宋_GB2312" w:cs="仿宋_GB2312"/>
          <w:b/>
          <w:bCs/>
          <w:color w:val="C00000"/>
          <w:kern w:val="0"/>
          <w:sz w:val="32"/>
          <w:szCs w:val="32"/>
        </w:rPr>
        <w:t>9</w:t>
      </w:r>
      <w:r>
        <w:rPr>
          <w:rFonts w:hint="eastAsia" w:ascii="仿宋_GB2312" w:hAnsi="宋体" w:eastAsia="仿宋_GB2312" w:cs="仿宋_GB2312"/>
          <w:b/>
          <w:bCs/>
          <w:color w:val="C00000"/>
          <w:kern w:val="0"/>
          <w:sz w:val="32"/>
          <w:szCs w:val="32"/>
        </w:rPr>
        <w:t>：</w:t>
      </w:r>
      <w:r>
        <w:rPr>
          <w:rFonts w:hint="eastAsia" w:ascii="仿宋_GB2312" w:hAnsi="宋体" w:eastAsia="仿宋_GB2312" w:cs="仿宋_GB2312"/>
          <w:b/>
          <w:bCs/>
          <w:color w:val="C00000"/>
          <w:kern w:val="0"/>
          <w:sz w:val="32"/>
          <w:szCs w:val="32"/>
          <w:lang w:val="en-US" w:eastAsia="zh-CN"/>
        </w:rPr>
        <w:t>00</w:t>
      </w:r>
      <w:r>
        <w:rPr>
          <w:rFonts w:hint="eastAsia" w:ascii="仿宋_GB2312" w:hAnsi="宋体" w:eastAsia="仿宋_GB2312" w:cs="仿宋_GB2312"/>
          <w:b/>
          <w:bCs/>
          <w:color w:val="C00000"/>
          <w:kern w:val="0"/>
          <w:sz w:val="32"/>
          <w:szCs w:val="32"/>
        </w:rPr>
        <w:t>分。</w:t>
      </w:r>
    </w:p>
    <w:p>
      <w:pPr>
        <w:ind w:firstLine="643" w:firstLineChars="200"/>
        <w:rPr>
          <w:rFonts w:hint="eastAsia" w:ascii="仿宋_GB2312" w:hAnsi="宋体" w:eastAsia="仿宋_GB2312" w:cs="仿宋_GB2312"/>
          <w:b/>
          <w:bCs/>
          <w:color w:val="C00000"/>
          <w:kern w:val="0"/>
          <w:sz w:val="32"/>
          <w:szCs w:val="32"/>
          <w:lang w:val="en-US" w:eastAsia="zh-CN"/>
        </w:rPr>
      </w:pPr>
      <w:r>
        <w:rPr>
          <w:rFonts w:hint="eastAsia" w:ascii="仿宋_GB2312" w:hAnsi="宋体" w:eastAsia="仿宋_GB2312" w:cs="仿宋_GB2312"/>
          <w:b/>
          <w:bCs/>
          <w:color w:val="C00000"/>
          <w:kern w:val="0"/>
          <w:sz w:val="32"/>
          <w:szCs w:val="32"/>
          <w:lang w:val="en-US" w:eastAsia="zh-CN"/>
        </w:rPr>
        <w:t>专场招聘会地点：学生处2楼 大学生活动中心</w:t>
      </w:r>
    </w:p>
    <w:p>
      <w:pPr>
        <w:ind w:firstLine="420" w:firstLineChars="200"/>
        <w:rPr>
          <w:rFonts w:ascii="仿宋_GB2312" w:hAnsi="宋体" w:eastAsia="仿宋_GB2312" w:cs="仿宋_GB2312"/>
          <w:kern w:val="0"/>
          <w:sz w:val="32"/>
          <w:szCs w:val="32"/>
        </w:rPr>
      </w:pPr>
      <w:r>
        <w:drawing>
          <wp:inline distT="0" distB="0" distL="114300" distR="114300">
            <wp:extent cx="5212080" cy="7376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12080" cy="7376160"/>
                    </a:xfrm>
                    <a:prstGeom prst="rect">
                      <a:avLst/>
                    </a:prstGeom>
                    <a:noFill/>
                    <a:ln w="9525">
                      <a:noFill/>
                    </a:ln>
                  </pic:spPr>
                </pic:pic>
              </a:graphicData>
            </a:graphic>
          </wp:inline>
        </w:drawing>
      </w:r>
    </w:p>
    <w:p>
      <w:pPr>
        <w:ind w:firstLine="640" w:firstLineChars="200"/>
        <w:rPr>
          <w:rFonts w:ascii="仿宋_GB2312" w:hAnsi="宋体" w:eastAsia="仿宋_GB2312" w:cs="仿宋_GB2312"/>
          <w:kern w:val="0"/>
          <w:sz w:val="32"/>
          <w:szCs w:val="32"/>
        </w:rPr>
      </w:pPr>
    </w:p>
    <w:sectPr>
      <w:pgSz w:w="11906" w:h="16838"/>
      <w:pgMar w:top="1134" w:right="1418"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11"/>
    <w:rsid w:val="000003E5"/>
    <w:rsid w:val="00000478"/>
    <w:rsid w:val="00000617"/>
    <w:rsid w:val="00000D92"/>
    <w:rsid w:val="00000DFD"/>
    <w:rsid w:val="0000114D"/>
    <w:rsid w:val="00001535"/>
    <w:rsid w:val="00001738"/>
    <w:rsid w:val="000017E1"/>
    <w:rsid w:val="00001D86"/>
    <w:rsid w:val="00002795"/>
    <w:rsid w:val="000028F7"/>
    <w:rsid w:val="00002BD0"/>
    <w:rsid w:val="0000321A"/>
    <w:rsid w:val="00003517"/>
    <w:rsid w:val="000038F3"/>
    <w:rsid w:val="00003CE0"/>
    <w:rsid w:val="00003DB0"/>
    <w:rsid w:val="000040C8"/>
    <w:rsid w:val="00004E84"/>
    <w:rsid w:val="00004F50"/>
    <w:rsid w:val="00004F8B"/>
    <w:rsid w:val="000051A8"/>
    <w:rsid w:val="0000521F"/>
    <w:rsid w:val="000054F2"/>
    <w:rsid w:val="000058DB"/>
    <w:rsid w:val="000059B5"/>
    <w:rsid w:val="00005AFD"/>
    <w:rsid w:val="0000630A"/>
    <w:rsid w:val="0000691A"/>
    <w:rsid w:val="00006B3B"/>
    <w:rsid w:val="00006F21"/>
    <w:rsid w:val="00007257"/>
    <w:rsid w:val="000072C5"/>
    <w:rsid w:val="00007CEC"/>
    <w:rsid w:val="00010334"/>
    <w:rsid w:val="00010B3F"/>
    <w:rsid w:val="00010CD4"/>
    <w:rsid w:val="0001116F"/>
    <w:rsid w:val="00011213"/>
    <w:rsid w:val="0001128F"/>
    <w:rsid w:val="00011B08"/>
    <w:rsid w:val="00011B7A"/>
    <w:rsid w:val="000121FA"/>
    <w:rsid w:val="0001226B"/>
    <w:rsid w:val="000133CC"/>
    <w:rsid w:val="00013654"/>
    <w:rsid w:val="00013897"/>
    <w:rsid w:val="00013AF6"/>
    <w:rsid w:val="00013EA4"/>
    <w:rsid w:val="00014534"/>
    <w:rsid w:val="000148B3"/>
    <w:rsid w:val="000149EB"/>
    <w:rsid w:val="00014FEF"/>
    <w:rsid w:val="0001516D"/>
    <w:rsid w:val="0001538A"/>
    <w:rsid w:val="0001549B"/>
    <w:rsid w:val="00015772"/>
    <w:rsid w:val="00015879"/>
    <w:rsid w:val="0001619C"/>
    <w:rsid w:val="00016236"/>
    <w:rsid w:val="0001657F"/>
    <w:rsid w:val="000172A2"/>
    <w:rsid w:val="000178F6"/>
    <w:rsid w:val="00017990"/>
    <w:rsid w:val="00017D5F"/>
    <w:rsid w:val="00017DF5"/>
    <w:rsid w:val="00017E79"/>
    <w:rsid w:val="000205C7"/>
    <w:rsid w:val="000209E6"/>
    <w:rsid w:val="00020B01"/>
    <w:rsid w:val="00020B41"/>
    <w:rsid w:val="00020CC7"/>
    <w:rsid w:val="00020DF1"/>
    <w:rsid w:val="0002195A"/>
    <w:rsid w:val="00022704"/>
    <w:rsid w:val="00022741"/>
    <w:rsid w:val="00022845"/>
    <w:rsid w:val="000234C0"/>
    <w:rsid w:val="00023A97"/>
    <w:rsid w:val="00023B95"/>
    <w:rsid w:val="00023D5F"/>
    <w:rsid w:val="00023F6D"/>
    <w:rsid w:val="00024189"/>
    <w:rsid w:val="000246CA"/>
    <w:rsid w:val="00024A13"/>
    <w:rsid w:val="00024E73"/>
    <w:rsid w:val="00025573"/>
    <w:rsid w:val="00025575"/>
    <w:rsid w:val="00025A85"/>
    <w:rsid w:val="00026B69"/>
    <w:rsid w:val="00026D58"/>
    <w:rsid w:val="00026E52"/>
    <w:rsid w:val="00026EE4"/>
    <w:rsid w:val="00026FE7"/>
    <w:rsid w:val="0002713E"/>
    <w:rsid w:val="0002756D"/>
    <w:rsid w:val="0002758E"/>
    <w:rsid w:val="00027ABD"/>
    <w:rsid w:val="0003009E"/>
    <w:rsid w:val="000303D7"/>
    <w:rsid w:val="0003048B"/>
    <w:rsid w:val="0003049B"/>
    <w:rsid w:val="00030948"/>
    <w:rsid w:val="00030C11"/>
    <w:rsid w:val="00030CFC"/>
    <w:rsid w:val="00030D97"/>
    <w:rsid w:val="00030EB4"/>
    <w:rsid w:val="000312B8"/>
    <w:rsid w:val="0003153A"/>
    <w:rsid w:val="000315AA"/>
    <w:rsid w:val="000317DE"/>
    <w:rsid w:val="00031AA2"/>
    <w:rsid w:val="00031F53"/>
    <w:rsid w:val="00032596"/>
    <w:rsid w:val="00032FEC"/>
    <w:rsid w:val="000331F2"/>
    <w:rsid w:val="000338F1"/>
    <w:rsid w:val="0003399B"/>
    <w:rsid w:val="00033ABF"/>
    <w:rsid w:val="00033F50"/>
    <w:rsid w:val="00034300"/>
    <w:rsid w:val="00034C39"/>
    <w:rsid w:val="00034D36"/>
    <w:rsid w:val="00034DE7"/>
    <w:rsid w:val="00034DE9"/>
    <w:rsid w:val="0003590F"/>
    <w:rsid w:val="00035FDB"/>
    <w:rsid w:val="0003601F"/>
    <w:rsid w:val="000361F4"/>
    <w:rsid w:val="00036DC4"/>
    <w:rsid w:val="00037000"/>
    <w:rsid w:val="000373BC"/>
    <w:rsid w:val="000374B4"/>
    <w:rsid w:val="000378E6"/>
    <w:rsid w:val="00037B75"/>
    <w:rsid w:val="00040074"/>
    <w:rsid w:val="00040108"/>
    <w:rsid w:val="0004013F"/>
    <w:rsid w:val="00040257"/>
    <w:rsid w:val="000404A2"/>
    <w:rsid w:val="00040AAB"/>
    <w:rsid w:val="00040C42"/>
    <w:rsid w:val="00040C52"/>
    <w:rsid w:val="00040E2F"/>
    <w:rsid w:val="00041369"/>
    <w:rsid w:val="00041633"/>
    <w:rsid w:val="00041A46"/>
    <w:rsid w:val="00041AC9"/>
    <w:rsid w:val="00041DB8"/>
    <w:rsid w:val="000428B5"/>
    <w:rsid w:val="00042B5F"/>
    <w:rsid w:val="00042D89"/>
    <w:rsid w:val="00043517"/>
    <w:rsid w:val="00043687"/>
    <w:rsid w:val="00043C5A"/>
    <w:rsid w:val="00043E7A"/>
    <w:rsid w:val="00044BFE"/>
    <w:rsid w:val="00044F1B"/>
    <w:rsid w:val="00044FA8"/>
    <w:rsid w:val="00044FD4"/>
    <w:rsid w:val="000451CF"/>
    <w:rsid w:val="00045485"/>
    <w:rsid w:val="00045739"/>
    <w:rsid w:val="0004600D"/>
    <w:rsid w:val="00046023"/>
    <w:rsid w:val="000462C6"/>
    <w:rsid w:val="0004636E"/>
    <w:rsid w:val="00046469"/>
    <w:rsid w:val="0004667A"/>
    <w:rsid w:val="00047201"/>
    <w:rsid w:val="00047A2B"/>
    <w:rsid w:val="00047F62"/>
    <w:rsid w:val="00050117"/>
    <w:rsid w:val="000506F2"/>
    <w:rsid w:val="00050B35"/>
    <w:rsid w:val="00050E85"/>
    <w:rsid w:val="000511E0"/>
    <w:rsid w:val="000526CC"/>
    <w:rsid w:val="000537EB"/>
    <w:rsid w:val="00053F5B"/>
    <w:rsid w:val="0005479C"/>
    <w:rsid w:val="000553D2"/>
    <w:rsid w:val="00055473"/>
    <w:rsid w:val="0005560D"/>
    <w:rsid w:val="00055955"/>
    <w:rsid w:val="00055C7F"/>
    <w:rsid w:val="00055D8C"/>
    <w:rsid w:val="000563DA"/>
    <w:rsid w:val="00056673"/>
    <w:rsid w:val="00056B3D"/>
    <w:rsid w:val="00056B9B"/>
    <w:rsid w:val="00056BB6"/>
    <w:rsid w:val="00057409"/>
    <w:rsid w:val="00057681"/>
    <w:rsid w:val="00057826"/>
    <w:rsid w:val="00057A49"/>
    <w:rsid w:val="00057E45"/>
    <w:rsid w:val="000602AF"/>
    <w:rsid w:val="000603A8"/>
    <w:rsid w:val="0006042C"/>
    <w:rsid w:val="000604B6"/>
    <w:rsid w:val="00061211"/>
    <w:rsid w:val="0006150F"/>
    <w:rsid w:val="00061553"/>
    <w:rsid w:val="00061DB8"/>
    <w:rsid w:val="00062411"/>
    <w:rsid w:val="00062594"/>
    <w:rsid w:val="000626FF"/>
    <w:rsid w:val="000628B6"/>
    <w:rsid w:val="000629C5"/>
    <w:rsid w:val="0006309A"/>
    <w:rsid w:val="000630C5"/>
    <w:rsid w:val="000636F0"/>
    <w:rsid w:val="000639DD"/>
    <w:rsid w:val="00063A46"/>
    <w:rsid w:val="00063A8C"/>
    <w:rsid w:val="00063E22"/>
    <w:rsid w:val="00063F0F"/>
    <w:rsid w:val="00064661"/>
    <w:rsid w:val="00064DCB"/>
    <w:rsid w:val="00064EEF"/>
    <w:rsid w:val="00064F0C"/>
    <w:rsid w:val="00064F1F"/>
    <w:rsid w:val="000653AE"/>
    <w:rsid w:val="0006581F"/>
    <w:rsid w:val="00066177"/>
    <w:rsid w:val="000667BD"/>
    <w:rsid w:val="00066AB4"/>
    <w:rsid w:val="00066EA5"/>
    <w:rsid w:val="0006772E"/>
    <w:rsid w:val="00067D87"/>
    <w:rsid w:val="00067EBD"/>
    <w:rsid w:val="00070437"/>
    <w:rsid w:val="00070521"/>
    <w:rsid w:val="00070956"/>
    <w:rsid w:val="000709F0"/>
    <w:rsid w:val="00070D21"/>
    <w:rsid w:val="00071532"/>
    <w:rsid w:val="000716CE"/>
    <w:rsid w:val="00071964"/>
    <w:rsid w:val="00071D46"/>
    <w:rsid w:val="00071EE8"/>
    <w:rsid w:val="0007202D"/>
    <w:rsid w:val="00072033"/>
    <w:rsid w:val="0007219C"/>
    <w:rsid w:val="00072E75"/>
    <w:rsid w:val="00073827"/>
    <w:rsid w:val="00073EAA"/>
    <w:rsid w:val="000740CA"/>
    <w:rsid w:val="000740D9"/>
    <w:rsid w:val="0007443C"/>
    <w:rsid w:val="00075781"/>
    <w:rsid w:val="00075BD6"/>
    <w:rsid w:val="00075F8A"/>
    <w:rsid w:val="000762AF"/>
    <w:rsid w:val="000762E2"/>
    <w:rsid w:val="00076390"/>
    <w:rsid w:val="00076B33"/>
    <w:rsid w:val="00076C4F"/>
    <w:rsid w:val="00076D65"/>
    <w:rsid w:val="00076D83"/>
    <w:rsid w:val="00076DE9"/>
    <w:rsid w:val="000774CC"/>
    <w:rsid w:val="0007778A"/>
    <w:rsid w:val="00080744"/>
    <w:rsid w:val="00080746"/>
    <w:rsid w:val="000807C8"/>
    <w:rsid w:val="0008097F"/>
    <w:rsid w:val="000809DA"/>
    <w:rsid w:val="00080BAC"/>
    <w:rsid w:val="00081079"/>
    <w:rsid w:val="000810AC"/>
    <w:rsid w:val="0008138D"/>
    <w:rsid w:val="00081926"/>
    <w:rsid w:val="00081BB4"/>
    <w:rsid w:val="00081D7D"/>
    <w:rsid w:val="00081EB2"/>
    <w:rsid w:val="000828D8"/>
    <w:rsid w:val="00082C1E"/>
    <w:rsid w:val="00082C42"/>
    <w:rsid w:val="00082EAF"/>
    <w:rsid w:val="00083178"/>
    <w:rsid w:val="0008318C"/>
    <w:rsid w:val="00083537"/>
    <w:rsid w:val="000835A6"/>
    <w:rsid w:val="000838D9"/>
    <w:rsid w:val="00083B56"/>
    <w:rsid w:val="00083DFA"/>
    <w:rsid w:val="000845D9"/>
    <w:rsid w:val="000848D3"/>
    <w:rsid w:val="00084912"/>
    <w:rsid w:val="000853ED"/>
    <w:rsid w:val="00085437"/>
    <w:rsid w:val="00085892"/>
    <w:rsid w:val="000862DA"/>
    <w:rsid w:val="000867D6"/>
    <w:rsid w:val="00087260"/>
    <w:rsid w:val="00087304"/>
    <w:rsid w:val="000873EE"/>
    <w:rsid w:val="00087BC0"/>
    <w:rsid w:val="00087D0C"/>
    <w:rsid w:val="00087F17"/>
    <w:rsid w:val="00090115"/>
    <w:rsid w:val="00090548"/>
    <w:rsid w:val="000908A8"/>
    <w:rsid w:val="00090984"/>
    <w:rsid w:val="00090E26"/>
    <w:rsid w:val="00090FB3"/>
    <w:rsid w:val="0009106E"/>
    <w:rsid w:val="0009113A"/>
    <w:rsid w:val="00091368"/>
    <w:rsid w:val="000913C3"/>
    <w:rsid w:val="000914DC"/>
    <w:rsid w:val="000916A5"/>
    <w:rsid w:val="0009173A"/>
    <w:rsid w:val="00091A90"/>
    <w:rsid w:val="000920BD"/>
    <w:rsid w:val="00092ACD"/>
    <w:rsid w:val="00092BC3"/>
    <w:rsid w:val="00092C9B"/>
    <w:rsid w:val="00092F99"/>
    <w:rsid w:val="00093685"/>
    <w:rsid w:val="000936D2"/>
    <w:rsid w:val="0009395A"/>
    <w:rsid w:val="00093C50"/>
    <w:rsid w:val="000941D2"/>
    <w:rsid w:val="000943D0"/>
    <w:rsid w:val="00094406"/>
    <w:rsid w:val="00094BD5"/>
    <w:rsid w:val="0009588C"/>
    <w:rsid w:val="000966B7"/>
    <w:rsid w:val="000967BB"/>
    <w:rsid w:val="00096C97"/>
    <w:rsid w:val="000970B9"/>
    <w:rsid w:val="000979DE"/>
    <w:rsid w:val="00097DBC"/>
    <w:rsid w:val="00097E69"/>
    <w:rsid w:val="000A0069"/>
    <w:rsid w:val="000A02B2"/>
    <w:rsid w:val="000A02B9"/>
    <w:rsid w:val="000A0F80"/>
    <w:rsid w:val="000A10D5"/>
    <w:rsid w:val="000A1557"/>
    <w:rsid w:val="000A17F2"/>
    <w:rsid w:val="000A1D18"/>
    <w:rsid w:val="000A20C9"/>
    <w:rsid w:val="000A2587"/>
    <w:rsid w:val="000A2985"/>
    <w:rsid w:val="000A2D78"/>
    <w:rsid w:val="000A2F92"/>
    <w:rsid w:val="000A3169"/>
    <w:rsid w:val="000A3320"/>
    <w:rsid w:val="000A357F"/>
    <w:rsid w:val="000A38D7"/>
    <w:rsid w:val="000A3B03"/>
    <w:rsid w:val="000A4265"/>
    <w:rsid w:val="000A4409"/>
    <w:rsid w:val="000A4A0D"/>
    <w:rsid w:val="000A4D2B"/>
    <w:rsid w:val="000A513B"/>
    <w:rsid w:val="000A58A4"/>
    <w:rsid w:val="000A5CA7"/>
    <w:rsid w:val="000A5F1E"/>
    <w:rsid w:val="000A60B7"/>
    <w:rsid w:val="000A6338"/>
    <w:rsid w:val="000A6657"/>
    <w:rsid w:val="000A66DD"/>
    <w:rsid w:val="000A6CAB"/>
    <w:rsid w:val="000A70AE"/>
    <w:rsid w:val="000A70FB"/>
    <w:rsid w:val="000A7579"/>
    <w:rsid w:val="000A7698"/>
    <w:rsid w:val="000A77C3"/>
    <w:rsid w:val="000A7AD1"/>
    <w:rsid w:val="000B0426"/>
    <w:rsid w:val="000B0705"/>
    <w:rsid w:val="000B0C18"/>
    <w:rsid w:val="000B0D39"/>
    <w:rsid w:val="000B0FCD"/>
    <w:rsid w:val="000B11C3"/>
    <w:rsid w:val="000B1354"/>
    <w:rsid w:val="000B13ED"/>
    <w:rsid w:val="000B16FD"/>
    <w:rsid w:val="000B173E"/>
    <w:rsid w:val="000B18CE"/>
    <w:rsid w:val="000B1BBB"/>
    <w:rsid w:val="000B2325"/>
    <w:rsid w:val="000B2475"/>
    <w:rsid w:val="000B25DC"/>
    <w:rsid w:val="000B34F4"/>
    <w:rsid w:val="000B37DF"/>
    <w:rsid w:val="000B3B62"/>
    <w:rsid w:val="000B3FD9"/>
    <w:rsid w:val="000B40AB"/>
    <w:rsid w:val="000B40D9"/>
    <w:rsid w:val="000B4F91"/>
    <w:rsid w:val="000B50BF"/>
    <w:rsid w:val="000B591A"/>
    <w:rsid w:val="000B5996"/>
    <w:rsid w:val="000B6225"/>
    <w:rsid w:val="000B6F70"/>
    <w:rsid w:val="000B7292"/>
    <w:rsid w:val="000B7594"/>
    <w:rsid w:val="000B77DF"/>
    <w:rsid w:val="000B79EE"/>
    <w:rsid w:val="000C01E8"/>
    <w:rsid w:val="000C0525"/>
    <w:rsid w:val="000C0952"/>
    <w:rsid w:val="000C09B9"/>
    <w:rsid w:val="000C0A25"/>
    <w:rsid w:val="000C19E9"/>
    <w:rsid w:val="000C28A9"/>
    <w:rsid w:val="000C2958"/>
    <w:rsid w:val="000C2F09"/>
    <w:rsid w:val="000C3474"/>
    <w:rsid w:val="000C3528"/>
    <w:rsid w:val="000C3586"/>
    <w:rsid w:val="000C3663"/>
    <w:rsid w:val="000C4032"/>
    <w:rsid w:val="000C416F"/>
    <w:rsid w:val="000C468F"/>
    <w:rsid w:val="000C477C"/>
    <w:rsid w:val="000C4814"/>
    <w:rsid w:val="000C4C43"/>
    <w:rsid w:val="000C4D2B"/>
    <w:rsid w:val="000C55AD"/>
    <w:rsid w:val="000C5B00"/>
    <w:rsid w:val="000C5D51"/>
    <w:rsid w:val="000C5D9A"/>
    <w:rsid w:val="000C6042"/>
    <w:rsid w:val="000C669A"/>
    <w:rsid w:val="000C67C1"/>
    <w:rsid w:val="000C6972"/>
    <w:rsid w:val="000C6D37"/>
    <w:rsid w:val="000C6D58"/>
    <w:rsid w:val="000C7ABA"/>
    <w:rsid w:val="000C7C5D"/>
    <w:rsid w:val="000D11C6"/>
    <w:rsid w:val="000D13CF"/>
    <w:rsid w:val="000D186E"/>
    <w:rsid w:val="000D194E"/>
    <w:rsid w:val="000D19B8"/>
    <w:rsid w:val="000D1A80"/>
    <w:rsid w:val="000D1C3A"/>
    <w:rsid w:val="000D1C4E"/>
    <w:rsid w:val="000D27BA"/>
    <w:rsid w:val="000D2C88"/>
    <w:rsid w:val="000D35A5"/>
    <w:rsid w:val="000D361E"/>
    <w:rsid w:val="000D39DE"/>
    <w:rsid w:val="000D3D9B"/>
    <w:rsid w:val="000D3DAC"/>
    <w:rsid w:val="000D3F50"/>
    <w:rsid w:val="000D4155"/>
    <w:rsid w:val="000D4383"/>
    <w:rsid w:val="000D5074"/>
    <w:rsid w:val="000D56DC"/>
    <w:rsid w:val="000D59FF"/>
    <w:rsid w:val="000D5A2E"/>
    <w:rsid w:val="000D5C17"/>
    <w:rsid w:val="000D6321"/>
    <w:rsid w:val="000D632B"/>
    <w:rsid w:val="000D63D8"/>
    <w:rsid w:val="000D68EA"/>
    <w:rsid w:val="000D6B16"/>
    <w:rsid w:val="000D782A"/>
    <w:rsid w:val="000D7DDE"/>
    <w:rsid w:val="000D7E58"/>
    <w:rsid w:val="000E0457"/>
    <w:rsid w:val="000E04D4"/>
    <w:rsid w:val="000E09A7"/>
    <w:rsid w:val="000E0D6B"/>
    <w:rsid w:val="000E16C8"/>
    <w:rsid w:val="000E1E80"/>
    <w:rsid w:val="000E1F48"/>
    <w:rsid w:val="000E1F49"/>
    <w:rsid w:val="000E1F4C"/>
    <w:rsid w:val="000E20A3"/>
    <w:rsid w:val="000E22FA"/>
    <w:rsid w:val="000E2360"/>
    <w:rsid w:val="000E2458"/>
    <w:rsid w:val="000E24A8"/>
    <w:rsid w:val="000E27AB"/>
    <w:rsid w:val="000E3081"/>
    <w:rsid w:val="000E32E2"/>
    <w:rsid w:val="000E3443"/>
    <w:rsid w:val="000E3B9E"/>
    <w:rsid w:val="000E3E7D"/>
    <w:rsid w:val="000E3F20"/>
    <w:rsid w:val="000E4489"/>
    <w:rsid w:val="000E4659"/>
    <w:rsid w:val="000E47CE"/>
    <w:rsid w:val="000E4B9A"/>
    <w:rsid w:val="000E4D6D"/>
    <w:rsid w:val="000E4E15"/>
    <w:rsid w:val="000E547C"/>
    <w:rsid w:val="000E56EB"/>
    <w:rsid w:val="000E5C4A"/>
    <w:rsid w:val="000E5D1F"/>
    <w:rsid w:val="000E5F2B"/>
    <w:rsid w:val="000E5FB7"/>
    <w:rsid w:val="000E6301"/>
    <w:rsid w:val="000E65BD"/>
    <w:rsid w:val="000E6786"/>
    <w:rsid w:val="000E719F"/>
    <w:rsid w:val="000E7246"/>
    <w:rsid w:val="000E72C0"/>
    <w:rsid w:val="000F01DE"/>
    <w:rsid w:val="000F0220"/>
    <w:rsid w:val="000F07FD"/>
    <w:rsid w:val="000F0B9B"/>
    <w:rsid w:val="000F0D6A"/>
    <w:rsid w:val="000F0D9A"/>
    <w:rsid w:val="000F0F72"/>
    <w:rsid w:val="000F11F8"/>
    <w:rsid w:val="000F153F"/>
    <w:rsid w:val="000F1A55"/>
    <w:rsid w:val="000F1DF2"/>
    <w:rsid w:val="000F1DF3"/>
    <w:rsid w:val="000F1EAB"/>
    <w:rsid w:val="000F21C9"/>
    <w:rsid w:val="000F253B"/>
    <w:rsid w:val="000F2566"/>
    <w:rsid w:val="000F2719"/>
    <w:rsid w:val="000F2913"/>
    <w:rsid w:val="000F2A9B"/>
    <w:rsid w:val="000F2F3E"/>
    <w:rsid w:val="000F35D3"/>
    <w:rsid w:val="000F36C8"/>
    <w:rsid w:val="000F3783"/>
    <w:rsid w:val="000F3B24"/>
    <w:rsid w:val="000F3BC9"/>
    <w:rsid w:val="000F41CF"/>
    <w:rsid w:val="000F43CA"/>
    <w:rsid w:val="000F4886"/>
    <w:rsid w:val="000F4E69"/>
    <w:rsid w:val="000F4FE7"/>
    <w:rsid w:val="000F5021"/>
    <w:rsid w:val="000F5245"/>
    <w:rsid w:val="000F5DD5"/>
    <w:rsid w:val="000F5E00"/>
    <w:rsid w:val="000F5E0A"/>
    <w:rsid w:val="000F5F38"/>
    <w:rsid w:val="000F62CE"/>
    <w:rsid w:val="000F6374"/>
    <w:rsid w:val="000F6462"/>
    <w:rsid w:val="000F672D"/>
    <w:rsid w:val="000F6D35"/>
    <w:rsid w:val="000F6E2F"/>
    <w:rsid w:val="000F706A"/>
    <w:rsid w:val="000F7213"/>
    <w:rsid w:val="000F777C"/>
    <w:rsid w:val="000F7ECD"/>
    <w:rsid w:val="001002EE"/>
    <w:rsid w:val="0010069E"/>
    <w:rsid w:val="00100743"/>
    <w:rsid w:val="00100814"/>
    <w:rsid w:val="00100C70"/>
    <w:rsid w:val="001019E7"/>
    <w:rsid w:val="00101B1A"/>
    <w:rsid w:val="00101B2F"/>
    <w:rsid w:val="001020A5"/>
    <w:rsid w:val="00102134"/>
    <w:rsid w:val="00102214"/>
    <w:rsid w:val="00102235"/>
    <w:rsid w:val="00102265"/>
    <w:rsid w:val="0010253A"/>
    <w:rsid w:val="0010260A"/>
    <w:rsid w:val="001034DC"/>
    <w:rsid w:val="00103695"/>
    <w:rsid w:val="0010405A"/>
    <w:rsid w:val="00104533"/>
    <w:rsid w:val="0010498B"/>
    <w:rsid w:val="00104B09"/>
    <w:rsid w:val="00104FF4"/>
    <w:rsid w:val="00105101"/>
    <w:rsid w:val="001056B2"/>
    <w:rsid w:val="00105741"/>
    <w:rsid w:val="00105932"/>
    <w:rsid w:val="00105B2A"/>
    <w:rsid w:val="00105E0B"/>
    <w:rsid w:val="00105F69"/>
    <w:rsid w:val="001062D7"/>
    <w:rsid w:val="00107038"/>
    <w:rsid w:val="00107659"/>
    <w:rsid w:val="00107694"/>
    <w:rsid w:val="00107D48"/>
    <w:rsid w:val="001100C9"/>
    <w:rsid w:val="001109B1"/>
    <w:rsid w:val="00110B24"/>
    <w:rsid w:val="00110B43"/>
    <w:rsid w:val="00110B4F"/>
    <w:rsid w:val="001114FC"/>
    <w:rsid w:val="00111CD5"/>
    <w:rsid w:val="00111E62"/>
    <w:rsid w:val="0011232B"/>
    <w:rsid w:val="00112487"/>
    <w:rsid w:val="00112B84"/>
    <w:rsid w:val="00112C39"/>
    <w:rsid w:val="00112C78"/>
    <w:rsid w:val="0011313F"/>
    <w:rsid w:val="00113549"/>
    <w:rsid w:val="0011360C"/>
    <w:rsid w:val="00113DA4"/>
    <w:rsid w:val="001143A8"/>
    <w:rsid w:val="0011475E"/>
    <w:rsid w:val="00114951"/>
    <w:rsid w:val="00114F2C"/>
    <w:rsid w:val="0011560F"/>
    <w:rsid w:val="00115ADC"/>
    <w:rsid w:val="00115B38"/>
    <w:rsid w:val="00115C73"/>
    <w:rsid w:val="00115CC9"/>
    <w:rsid w:val="0011644D"/>
    <w:rsid w:val="0011692E"/>
    <w:rsid w:val="00116CD0"/>
    <w:rsid w:val="00116DBF"/>
    <w:rsid w:val="00117BFB"/>
    <w:rsid w:val="00117FEF"/>
    <w:rsid w:val="00120001"/>
    <w:rsid w:val="001207E6"/>
    <w:rsid w:val="00120A14"/>
    <w:rsid w:val="00120CE1"/>
    <w:rsid w:val="00120D2D"/>
    <w:rsid w:val="00120E67"/>
    <w:rsid w:val="001211DC"/>
    <w:rsid w:val="001212BE"/>
    <w:rsid w:val="00121349"/>
    <w:rsid w:val="0012157B"/>
    <w:rsid w:val="00121BD8"/>
    <w:rsid w:val="00121E57"/>
    <w:rsid w:val="00122320"/>
    <w:rsid w:val="001223BB"/>
    <w:rsid w:val="0012243A"/>
    <w:rsid w:val="00122641"/>
    <w:rsid w:val="00122CD3"/>
    <w:rsid w:val="00124852"/>
    <w:rsid w:val="00125AD2"/>
    <w:rsid w:val="00125D43"/>
    <w:rsid w:val="00125D5E"/>
    <w:rsid w:val="00125E60"/>
    <w:rsid w:val="00125F22"/>
    <w:rsid w:val="00125FC1"/>
    <w:rsid w:val="00126222"/>
    <w:rsid w:val="0012645C"/>
    <w:rsid w:val="00126A98"/>
    <w:rsid w:val="001274F9"/>
    <w:rsid w:val="00127B57"/>
    <w:rsid w:val="00127EC7"/>
    <w:rsid w:val="00130206"/>
    <w:rsid w:val="001303C8"/>
    <w:rsid w:val="00130765"/>
    <w:rsid w:val="0013086F"/>
    <w:rsid w:val="00130B57"/>
    <w:rsid w:val="00130B73"/>
    <w:rsid w:val="00131030"/>
    <w:rsid w:val="0013157F"/>
    <w:rsid w:val="00131679"/>
    <w:rsid w:val="00132188"/>
    <w:rsid w:val="001322EC"/>
    <w:rsid w:val="00132EEC"/>
    <w:rsid w:val="00132F4E"/>
    <w:rsid w:val="00133855"/>
    <w:rsid w:val="00133930"/>
    <w:rsid w:val="00133A6F"/>
    <w:rsid w:val="00133CAC"/>
    <w:rsid w:val="00133CDA"/>
    <w:rsid w:val="00133D29"/>
    <w:rsid w:val="00133D34"/>
    <w:rsid w:val="001340CB"/>
    <w:rsid w:val="00134121"/>
    <w:rsid w:val="0013413A"/>
    <w:rsid w:val="0013457A"/>
    <w:rsid w:val="00134A4C"/>
    <w:rsid w:val="00134C46"/>
    <w:rsid w:val="00135086"/>
    <w:rsid w:val="00135271"/>
    <w:rsid w:val="0013552F"/>
    <w:rsid w:val="00135D2B"/>
    <w:rsid w:val="0013628F"/>
    <w:rsid w:val="0013679C"/>
    <w:rsid w:val="00136930"/>
    <w:rsid w:val="00136CA9"/>
    <w:rsid w:val="00136F6E"/>
    <w:rsid w:val="001374D5"/>
    <w:rsid w:val="001374F6"/>
    <w:rsid w:val="0013750E"/>
    <w:rsid w:val="00137C0F"/>
    <w:rsid w:val="0014023E"/>
    <w:rsid w:val="0014031B"/>
    <w:rsid w:val="0014086B"/>
    <w:rsid w:val="001412F3"/>
    <w:rsid w:val="0014174B"/>
    <w:rsid w:val="00141BBC"/>
    <w:rsid w:val="00141BC0"/>
    <w:rsid w:val="00141CDA"/>
    <w:rsid w:val="00142153"/>
    <w:rsid w:val="001422BD"/>
    <w:rsid w:val="001424E4"/>
    <w:rsid w:val="0014292D"/>
    <w:rsid w:val="00142A27"/>
    <w:rsid w:val="00142BCC"/>
    <w:rsid w:val="00142DD8"/>
    <w:rsid w:val="00143691"/>
    <w:rsid w:val="00143819"/>
    <w:rsid w:val="001438F6"/>
    <w:rsid w:val="001440C5"/>
    <w:rsid w:val="00144188"/>
    <w:rsid w:val="001441B7"/>
    <w:rsid w:val="001442B0"/>
    <w:rsid w:val="001446A8"/>
    <w:rsid w:val="001447DA"/>
    <w:rsid w:val="0014496B"/>
    <w:rsid w:val="00144AE4"/>
    <w:rsid w:val="00144CCB"/>
    <w:rsid w:val="00144DFD"/>
    <w:rsid w:val="001452EF"/>
    <w:rsid w:val="00145846"/>
    <w:rsid w:val="00145B0D"/>
    <w:rsid w:val="00145ED3"/>
    <w:rsid w:val="0014614E"/>
    <w:rsid w:val="00146365"/>
    <w:rsid w:val="0014658C"/>
    <w:rsid w:val="001469E7"/>
    <w:rsid w:val="001469FE"/>
    <w:rsid w:val="00147011"/>
    <w:rsid w:val="001474F6"/>
    <w:rsid w:val="00147729"/>
    <w:rsid w:val="00147EF5"/>
    <w:rsid w:val="00147F13"/>
    <w:rsid w:val="001501D8"/>
    <w:rsid w:val="00150231"/>
    <w:rsid w:val="0015057F"/>
    <w:rsid w:val="0015058E"/>
    <w:rsid w:val="0015068C"/>
    <w:rsid w:val="00150892"/>
    <w:rsid w:val="001508FD"/>
    <w:rsid w:val="00151056"/>
    <w:rsid w:val="00151709"/>
    <w:rsid w:val="0015178B"/>
    <w:rsid w:val="00151C85"/>
    <w:rsid w:val="00151CC7"/>
    <w:rsid w:val="00151D40"/>
    <w:rsid w:val="00151DF8"/>
    <w:rsid w:val="00151EF5"/>
    <w:rsid w:val="00151FD6"/>
    <w:rsid w:val="00152481"/>
    <w:rsid w:val="00152D35"/>
    <w:rsid w:val="00152FF2"/>
    <w:rsid w:val="00153338"/>
    <w:rsid w:val="001542A9"/>
    <w:rsid w:val="001546E4"/>
    <w:rsid w:val="00154CCD"/>
    <w:rsid w:val="00154DF2"/>
    <w:rsid w:val="00155386"/>
    <w:rsid w:val="00155595"/>
    <w:rsid w:val="001558C7"/>
    <w:rsid w:val="00155A03"/>
    <w:rsid w:val="00155AC4"/>
    <w:rsid w:val="00155D80"/>
    <w:rsid w:val="00155F12"/>
    <w:rsid w:val="0015619C"/>
    <w:rsid w:val="00156213"/>
    <w:rsid w:val="001566B1"/>
    <w:rsid w:val="00156B49"/>
    <w:rsid w:val="00156C0F"/>
    <w:rsid w:val="00156EB9"/>
    <w:rsid w:val="00156F4D"/>
    <w:rsid w:val="00157526"/>
    <w:rsid w:val="0015780E"/>
    <w:rsid w:val="00157B60"/>
    <w:rsid w:val="001608B6"/>
    <w:rsid w:val="00160917"/>
    <w:rsid w:val="001609D6"/>
    <w:rsid w:val="00160BDD"/>
    <w:rsid w:val="0016116B"/>
    <w:rsid w:val="0016124C"/>
    <w:rsid w:val="001613F2"/>
    <w:rsid w:val="00161497"/>
    <w:rsid w:val="00161B64"/>
    <w:rsid w:val="001622A8"/>
    <w:rsid w:val="00162615"/>
    <w:rsid w:val="00162D33"/>
    <w:rsid w:val="00162EA6"/>
    <w:rsid w:val="0016302A"/>
    <w:rsid w:val="0016369B"/>
    <w:rsid w:val="00163D04"/>
    <w:rsid w:val="0016408C"/>
    <w:rsid w:val="001643C3"/>
    <w:rsid w:val="00164AFD"/>
    <w:rsid w:val="00164B39"/>
    <w:rsid w:val="0016553A"/>
    <w:rsid w:val="00165F4D"/>
    <w:rsid w:val="0016608A"/>
    <w:rsid w:val="00166225"/>
    <w:rsid w:val="00166667"/>
    <w:rsid w:val="001669A2"/>
    <w:rsid w:val="0016777A"/>
    <w:rsid w:val="00167EFD"/>
    <w:rsid w:val="0017009C"/>
    <w:rsid w:val="00170293"/>
    <w:rsid w:val="00170531"/>
    <w:rsid w:val="00170AAB"/>
    <w:rsid w:val="00170B26"/>
    <w:rsid w:val="00170C47"/>
    <w:rsid w:val="00170D83"/>
    <w:rsid w:val="00171220"/>
    <w:rsid w:val="001714BC"/>
    <w:rsid w:val="001714E0"/>
    <w:rsid w:val="00171701"/>
    <w:rsid w:val="00171870"/>
    <w:rsid w:val="001718C7"/>
    <w:rsid w:val="00171B31"/>
    <w:rsid w:val="00171E0F"/>
    <w:rsid w:val="001721BE"/>
    <w:rsid w:val="001723F0"/>
    <w:rsid w:val="0017297B"/>
    <w:rsid w:val="00172E21"/>
    <w:rsid w:val="001730BA"/>
    <w:rsid w:val="00173164"/>
    <w:rsid w:val="001731B3"/>
    <w:rsid w:val="001731C2"/>
    <w:rsid w:val="00173581"/>
    <w:rsid w:val="00173974"/>
    <w:rsid w:val="00173AC2"/>
    <w:rsid w:val="00173C01"/>
    <w:rsid w:val="00174686"/>
    <w:rsid w:val="001746D0"/>
    <w:rsid w:val="001747B1"/>
    <w:rsid w:val="00174AB9"/>
    <w:rsid w:val="00174D41"/>
    <w:rsid w:val="00174E51"/>
    <w:rsid w:val="00175793"/>
    <w:rsid w:val="0017619F"/>
    <w:rsid w:val="001765FC"/>
    <w:rsid w:val="00176882"/>
    <w:rsid w:val="001769BF"/>
    <w:rsid w:val="00176AC2"/>
    <w:rsid w:val="00176D81"/>
    <w:rsid w:val="00177150"/>
    <w:rsid w:val="00177A2C"/>
    <w:rsid w:val="00177AAD"/>
    <w:rsid w:val="00177AC6"/>
    <w:rsid w:val="00177BA7"/>
    <w:rsid w:val="00177CE3"/>
    <w:rsid w:val="00177D71"/>
    <w:rsid w:val="001802F2"/>
    <w:rsid w:val="001806D2"/>
    <w:rsid w:val="00180B66"/>
    <w:rsid w:val="00181038"/>
    <w:rsid w:val="00181F60"/>
    <w:rsid w:val="0018211D"/>
    <w:rsid w:val="00182B12"/>
    <w:rsid w:val="00182D7F"/>
    <w:rsid w:val="00182F76"/>
    <w:rsid w:val="0018487A"/>
    <w:rsid w:val="00184DCC"/>
    <w:rsid w:val="001853EE"/>
    <w:rsid w:val="00185738"/>
    <w:rsid w:val="001862A3"/>
    <w:rsid w:val="00186436"/>
    <w:rsid w:val="00186748"/>
    <w:rsid w:val="00186FF0"/>
    <w:rsid w:val="00187031"/>
    <w:rsid w:val="00187A38"/>
    <w:rsid w:val="00187ED6"/>
    <w:rsid w:val="00190898"/>
    <w:rsid w:val="00190A46"/>
    <w:rsid w:val="00190EEC"/>
    <w:rsid w:val="00191200"/>
    <w:rsid w:val="00191501"/>
    <w:rsid w:val="00191B2F"/>
    <w:rsid w:val="00192662"/>
    <w:rsid w:val="00192674"/>
    <w:rsid w:val="001929E8"/>
    <w:rsid w:val="00192D2A"/>
    <w:rsid w:val="00192E69"/>
    <w:rsid w:val="0019351D"/>
    <w:rsid w:val="00193AF8"/>
    <w:rsid w:val="00193B53"/>
    <w:rsid w:val="001940FD"/>
    <w:rsid w:val="0019411A"/>
    <w:rsid w:val="00194670"/>
    <w:rsid w:val="00194C80"/>
    <w:rsid w:val="00194D67"/>
    <w:rsid w:val="0019500D"/>
    <w:rsid w:val="0019518F"/>
    <w:rsid w:val="0019535D"/>
    <w:rsid w:val="00195819"/>
    <w:rsid w:val="0019584A"/>
    <w:rsid w:val="00195EF8"/>
    <w:rsid w:val="00195F10"/>
    <w:rsid w:val="001960CA"/>
    <w:rsid w:val="001964A1"/>
    <w:rsid w:val="001965D6"/>
    <w:rsid w:val="001968A2"/>
    <w:rsid w:val="001969B6"/>
    <w:rsid w:val="00197792"/>
    <w:rsid w:val="00197A0E"/>
    <w:rsid w:val="00197C87"/>
    <w:rsid w:val="00197E4D"/>
    <w:rsid w:val="001A0049"/>
    <w:rsid w:val="001A02AA"/>
    <w:rsid w:val="001A0F7B"/>
    <w:rsid w:val="001A1125"/>
    <w:rsid w:val="001A1303"/>
    <w:rsid w:val="001A1817"/>
    <w:rsid w:val="001A1AD9"/>
    <w:rsid w:val="001A28AB"/>
    <w:rsid w:val="001A28E6"/>
    <w:rsid w:val="001A2B5C"/>
    <w:rsid w:val="001A3604"/>
    <w:rsid w:val="001A3BD0"/>
    <w:rsid w:val="001A3F88"/>
    <w:rsid w:val="001A44EB"/>
    <w:rsid w:val="001A46B6"/>
    <w:rsid w:val="001A470E"/>
    <w:rsid w:val="001A4ED9"/>
    <w:rsid w:val="001A5815"/>
    <w:rsid w:val="001A5A70"/>
    <w:rsid w:val="001A5BBC"/>
    <w:rsid w:val="001A5F91"/>
    <w:rsid w:val="001A651C"/>
    <w:rsid w:val="001A694B"/>
    <w:rsid w:val="001A6A31"/>
    <w:rsid w:val="001A714E"/>
    <w:rsid w:val="001A75F6"/>
    <w:rsid w:val="001A7BF6"/>
    <w:rsid w:val="001A7E21"/>
    <w:rsid w:val="001B0198"/>
    <w:rsid w:val="001B01C0"/>
    <w:rsid w:val="001B04FA"/>
    <w:rsid w:val="001B0C6E"/>
    <w:rsid w:val="001B132B"/>
    <w:rsid w:val="001B18F0"/>
    <w:rsid w:val="001B1BC3"/>
    <w:rsid w:val="001B1C0D"/>
    <w:rsid w:val="001B2236"/>
    <w:rsid w:val="001B2238"/>
    <w:rsid w:val="001B227A"/>
    <w:rsid w:val="001B23DE"/>
    <w:rsid w:val="001B2838"/>
    <w:rsid w:val="001B2ECE"/>
    <w:rsid w:val="001B3396"/>
    <w:rsid w:val="001B33EF"/>
    <w:rsid w:val="001B34A4"/>
    <w:rsid w:val="001B3B6A"/>
    <w:rsid w:val="001B40CA"/>
    <w:rsid w:val="001B53B9"/>
    <w:rsid w:val="001B54A9"/>
    <w:rsid w:val="001B58A0"/>
    <w:rsid w:val="001B5A20"/>
    <w:rsid w:val="001B5B18"/>
    <w:rsid w:val="001B5DD3"/>
    <w:rsid w:val="001B62C6"/>
    <w:rsid w:val="001B6446"/>
    <w:rsid w:val="001B67C7"/>
    <w:rsid w:val="001B75EA"/>
    <w:rsid w:val="001B788C"/>
    <w:rsid w:val="001B7B62"/>
    <w:rsid w:val="001B7C13"/>
    <w:rsid w:val="001B7EA8"/>
    <w:rsid w:val="001C0AE3"/>
    <w:rsid w:val="001C0C9C"/>
    <w:rsid w:val="001C0CA9"/>
    <w:rsid w:val="001C0FEA"/>
    <w:rsid w:val="001C11AC"/>
    <w:rsid w:val="001C1CE3"/>
    <w:rsid w:val="001C2141"/>
    <w:rsid w:val="001C279C"/>
    <w:rsid w:val="001C279D"/>
    <w:rsid w:val="001C27F4"/>
    <w:rsid w:val="001C2A49"/>
    <w:rsid w:val="001C2AE2"/>
    <w:rsid w:val="001C2F7B"/>
    <w:rsid w:val="001C367F"/>
    <w:rsid w:val="001C4C0A"/>
    <w:rsid w:val="001C4FBB"/>
    <w:rsid w:val="001C52C4"/>
    <w:rsid w:val="001C53B3"/>
    <w:rsid w:val="001C5745"/>
    <w:rsid w:val="001C58AC"/>
    <w:rsid w:val="001C5D39"/>
    <w:rsid w:val="001C5E73"/>
    <w:rsid w:val="001C6222"/>
    <w:rsid w:val="001C62CC"/>
    <w:rsid w:val="001C68D9"/>
    <w:rsid w:val="001C6B35"/>
    <w:rsid w:val="001C7357"/>
    <w:rsid w:val="001C7599"/>
    <w:rsid w:val="001C76CB"/>
    <w:rsid w:val="001D0598"/>
    <w:rsid w:val="001D086F"/>
    <w:rsid w:val="001D08A4"/>
    <w:rsid w:val="001D0ECF"/>
    <w:rsid w:val="001D1869"/>
    <w:rsid w:val="001D19DE"/>
    <w:rsid w:val="001D1A93"/>
    <w:rsid w:val="001D2057"/>
    <w:rsid w:val="001D24BE"/>
    <w:rsid w:val="001D2535"/>
    <w:rsid w:val="001D27E5"/>
    <w:rsid w:val="001D33CA"/>
    <w:rsid w:val="001D3C9F"/>
    <w:rsid w:val="001D3F23"/>
    <w:rsid w:val="001D44D7"/>
    <w:rsid w:val="001D4734"/>
    <w:rsid w:val="001D48EE"/>
    <w:rsid w:val="001D498B"/>
    <w:rsid w:val="001D4A50"/>
    <w:rsid w:val="001D53C9"/>
    <w:rsid w:val="001D61A0"/>
    <w:rsid w:val="001D6507"/>
    <w:rsid w:val="001D6C2A"/>
    <w:rsid w:val="001D6DC4"/>
    <w:rsid w:val="001D7069"/>
    <w:rsid w:val="001D70F6"/>
    <w:rsid w:val="001D736C"/>
    <w:rsid w:val="001D7418"/>
    <w:rsid w:val="001D76C8"/>
    <w:rsid w:val="001D77DA"/>
    <w:rsid w:val="001D797F"/>
    <w:rsid w:val="001D7D89"/>
    <w:rsid w:val="001E010C"/>
    <w:rsid w:val="001E1224"/>
    <w:rsid w:val="001E188B"/>
    <w:rsid w:val="001E248E"/>
    <w:rsid w:val="001E26E9"/>
    <w:rsid w:val="001E27D3"/>
    <w:rsid w:val="001E2AA4"/>
    <w:rsid w:val="001E2AF0"/>
    <w:rsid w:val="001E335A"/>
    <w:rsid w:val="001E37B6"/>
    <w:rsid w:val="001E3D3F"/>
    <w:rsid w:val="001E3E98"/>
    <w:rsid w:val="001E46AB"/>
    <w:rsid w:val="001E48C1"/>
    <w:rsid w:val="001E57E7"/>
    <w:rsid w:val="001E5B13"/>
    <w:rsid w:val="001E61A1"/>
    <w:rsid w:val="001E65B0"/>
    <w:rsid w:val="001E70CA"/>
    <w:rsid w:val="001E752E"/>
    <w:rsid w:val="001E7ADA"/>
    <w:rsid w:val="001E7DED"/>
    <w:rsid w:val="001F02B8"/>
    <w:rsid w:val="001F036A"/>
    <w:rsid w:val="001F0437"/>
    <w:rsid w:val="001F04C7"/>
    <w:rsid w:val="001F0C77"/>
    <w:rsid w:val="001F0C79"/>
    <w:rsid w:val="001F1200"/>
    <w:rsid w:val="001F12D1"/>
    <w:rsid w:val="001F1362"/>
    <w:rsid w:val="001F1367"/>
    <w:rsid w:val="001F1711"/>
    <w:rsid w:val="001F1DF1"/>
    <w:rsid w:val="001F2126"/>
    <w:rsid w:val="001F2B99"/>
    <w:rsid w:val="001F2C71"/>
    <w:rsid w:val="001F32C8"/>
    <w:rsid w:val="001F34A8"/>
    <w:rsid w:val="001F3549"/>
    <w:rsid w:val="001F3559"/>
    <w:rsid w:val="001F4552"/>
    <w:rsid w:val="001F45EB"/>
    <w:rsid w:val="001F4775"/>
    <w:rsid w:val="001F48CD"/>
    <w:rsid w:val="001F49C4"/>
    <w:rsid w:val="001F4AD1"/>
    <w:rsid w:val="001F554F"/>
    <w:rsid w:val="001F5671"/>
    <w:rsid w:val="001F5EB0"/>
    <w:rsid w:val="001F632C"/>
    <w:rsid w:val="001F6686"/>
    <w:rsid w:val="001F6B0F"/>
    <w:rsid w:val="001F6D02"/>
    <w:rsid w:val="001F6F1D"/>
    <w:rsid w:val="001F6F6D"/>
    <w:rsid w:val="001F6FD9"/>
    <w:rsid w:val="001F74F3"/>
    <w:rsid w:val="001F7C26"/>
    <w:rsid w:val="001F7E82"/>
    <w:rsid w:val="00200772"/>
    <w:rsid w:val="00200C0A"/>
    <w:rsid w:val="00200C8F"/>
    <w:rsid w:val="002017E9"/>
    <w:rsid w:val="00201A4E"/>
    <w:rsid w:val="00201F0F"/>
    <w:rsid w:val="002023D4"/>
    <w:rsid w:val="0020261F"/>
    <w:rsid w:val="0020276F"/>
    <w:rsid w:val="002028B3"/>
    <w:rsid w:val="00203458"/>
    <w:rsid w:val="0020350F"/>
    <w:rsid w:val="002036A5"/>
    <w:rsid w:val="002037CA"/>
    <w:rsid w:val="00203AE6"/>
    <w:rsid w:val="002041A6"/>
    <w:rsid w:val="0020423E"/>
    <w:rsid w:val="00204360"/>
    <w:rsid w:val="00204436"/>
    <w:rsid w:val="002049F6"/>
    <w:rsid w:val="00204AB9"/>
    <w:rsid w:val="00204C1D"/>
    <w:rsid w:val="002053EB"/>
    <w:rsid w:val="00205A7B"/>
    <w:rsid w:val="00205FFF"/>
    <w:rsid w:val="002064A4"/>
    <w:rsid w:val="00206CB5"/>
    <w:rsid w:val="00206EBC"/>
    <w:rsid w:val="00207801"/>
    <w:rsid w:val="00207C5F"/>
    <w:rsid w:val="00207E20"/>
    <w:rsid w:val="00207E97"/>
    <w:rsid w:val="00210361"/>
    <w:rsid w:val="00210B37"/>
    <w:rsid w:val="00210D19"/>
    <w:rsid w:val="00211376"/>
    <w:rsid w:val="0021173E"/>
    <w:rsid w:val="00211CE4"/>
    <w:rsid w:val="0021215F"/>
    <w:rsid w:val="0021218D"/>
    <w:rsid w:val="00212245"/>
    <w:rsid w:val="002123BD"/>
    <w:rsid w:val="00212BD4"/>
    <w:rsid w:val="00212F24"/>
    <w:rsid w:val="00213DDE"/>
    <w:rsid w:val="00214046"/>
    <w:rsid w:val="00214055"/>
    <w:rsid w:val="0021468F"/>
    <w:rsid w:val="00214880"/>
    <w:rsid w:val="00216184"/>
    <w:rsid w:val="0021626E"/>
    <w:rsid w:val="0021685A"/>
    <w:rsid w:val="00216E26"/>
    <w:rsid w:val="00216E58"/>
    <w:rsid w:val="00217074"/>
    <w:rsid w:val="002172C7"/>
    <w:rsid w:val="002176C6"/>
    <w:rsid w:val="002177DD"/>
    <w:rsid w:val="00217A5D"/>
    <w:rsid w:val="002202DF"/>
    <w:rsid w:val="00220523"/>
    <w:rsid w:val="00220F48"/>
    <w:rsid w:val="002210CB"/>
    <w:rsid w:val="00221AF9"/>
    <w:rsid w:val="00221B6F"/>
    <w:rsid w:val="00221CD3"/>
    <w:rsid w:val="002227E3"/>
    <w:rsid w:val="00223004"/>
    <w:rsid w:val="002231C8"/>
    <w:rsid w:val="00223417"/>
    <w:rsid w:val="0022362D"/>
    <w:rsid w:val="002239AC"/>
    <w:rsid w:val="00223C7C"/>
    <w:rsid w:val="0022462E"/>
    <w:rsid w:val="00224754"/>
    <w:rsid w:val="00224965"/>
    <w:rsid w:val="00224D13"/>
    <w:rsid w:val="00225021"/>
    <w:rsid w:val="002253B0"/>
    <w:rsid w:val="002255F0"/>
    <w:rsid w:val="00225812"/>
    <w:rsid w:val="00225A8C"/>
    <w:rsid w:val="002260E8"/>
    <w:rsid w:val="00226271"/>
    <w:rsid w:val="002263D0"/>
    <w:rsid w:val="002264F3"/>
    <w:rsid w:val="00226503"/>
    <w:rsid w:val="0022687A"/>
    <w:rsid w:val="00226B83"/>
    <w:rsid w:val="00226DC2"/>
    <w:rsid w:val="00227C5F"/>
    <w:rsid w:val="00230B3F"/>
    <w:rsid w:val="00230D3E"/>
    <w:rsid w:val="00230DF9"/>
    <w:rsid w:val="00231BDD"/>
    <w:rsid w:val="00231C8A"/>
    <w:rsid w:val="002323D4"/>
    <w:rsid w:val="00232E18"/>
    <w:rsid w:val="00233859"/>
    <w:rsid w:val="00233CCB"/>
    <w:rsid w:val="0023555F"/>
    <w:rsid w:val="00235918"/>
    <w:rsid w:val="00235BB0"/>
    <w:rsid w:val="00235D42"/>
    <w:rsid w:val="0023613F"/>
    <w:rsid w:val="002364BB"/>
    <w:rsid w:val="00236538"/>
    <w:rsid w:val="00236D80"/>
    <w:rsid w:val="00236FEA"/>
    <w:rsid w:val="0023732F"/>
    <w:rsid w:val="0023733E"/>
    <w:rsid w:val="00237525"/>
    <w:rsid w:val="00237686"/>
    <w:rsid w:val="00237AFB"/>
    <w:rsid w:val="00237C5E"/>
    <w:rsid w:val="00237EC0"/>
    <w:rsid w:val="002407DF"/>
    <w:rsid w:val="00240AB2"/>
    <w:rsid w:val="00241071"/>
    <w:rsid w:val="0024136A"/>
    <w:rsid w:val="002416CE"/>
    <w:rsid w:val="00242391"/>
    <w:rsid w:val="002428E9"/>
    <w:rsid w:val="002432D3"/>
    <w:rsid w:val="00244138"/>
    <w:rsid w:val="002443F4"/>
    <w:rsid w:val="0024447D"/>
    <w:rsid w:val="00244C68"/>
    <w:rsid w:val="00245418"/>
    <w:rsid w:val="00245528"/>
    <w:rsid w:val="00245815"/>
    <w:rsid w:val="00245DB9"/>
    <w:rsid w:val="00245F65"/>
    <w:rsid w:val="00246509"/>
    <w:rsid w:val="0024658D"/>
    <w:rsid w:val="002467EE"/>
    <w:rsid w:val="002468D4"/>
    <w:rsid w:val="002469DE"/>
    <w:rsid w:val="00246B36"/>
    <w:rsid w:val="00246DC0"/>
    <w:rsid w:val="002472B8"/>
    <w:rsid w:val="0024746D"/>
    <w:rsid w:val="00247B6A"/>
    <w:rsid w:val="00247E89"/>
    <w:rsid w:val="00250178"/>
    <w:rsid w:val="00250276"/>
    <w:rsid w:val="00250622"/>
    <w:rsid w:val="00250641"/>
    <w:rsid w:val="00250CD3"/>
    <w:rsid w:val="00251826"/>
    <w:rsid w:val="00251863"/>
    <w:rsid w:val="00251D50"/>
    <w:rsid w:val="002525A8"/>
    <w:rsid w:val="002525B3"/>
    <w:rsid w:val="00252B53"/>
    <w:rsid w:val="00252CB7"/>
    <w:rsid w:val="00252CD0"/>
    <w:rsid w:val="00252FCC"/>
    <w:rsid w:val="00252FEB"/>
    <w:rsid w:val="0025350A"/>
    <w:rsid w:val="00253ADB"/>
    <w:rsid w:val="00253D66"/>
    <w:rsid w:val="00253FB2"/>
    <w:rsid w:val="0025409D"/>
    <w:rsid w:val="00254224"/>
    <w:rsid w:val="0025422A"/>
    <w:rsid w:val="00254CE8"/>
    <w:rsid w:val="0025553B"/>
    <w:rsid w:val="002556A7"/>
    <w:rsid w:val="002556CD"/>
    <w:rsid w:val="00255863"/>
    <w:rsid w:val="0025621B"/>
    <w:rsid w:val="0025681A"/>
    <w:rsid w:val="00256858"/>
    <w:rsid w:val="00256C96"/>
    <w:rsid w:val="00256EF0"/>
    <w:rsid w:val="002575DF"/>
    <w:rsid w:val="00257636"/>
    <w:rsid w:val="00257849"/>
    <w:rsid w:val="0025796E"/>
    <w:rsid w:val="00257F39"/>
    <w:rsid w:val="002601E6"/>
    <w:rsid w:val="0026040E"/>
    <w:rsid w:val="002604C8"/>
    <w:rsid w:val="002616ED"/>
    <w:rsid w:val="00261728"/>
    <w:rsid w:val="0026174C"/>
    <w:rsid w:val="0026188C"/>
    <w:rsid w:val="00261A73"/>
    <w:rsid w:val="00261B72"/>
    <w:rsid w:val="00261BA4"/>
    <w:rsid w:val="00262101"/>
    <w:rsid w:val="002623C9"/>
    <w:rsid w:val="002626D2"/>
    <w:rsid w:val="0026286F"/>
    <w:rsid w:val="00262A02"/>
    <w:rsid w:val="00262DB6"/>
    <w:rsid w:val="002631C0"/>
    <w:rsid w:val="0026341E"/>
    <w:rsid w:val="00263632"/>
    <w:rsid w:val="0026392D"/>
    <w:rsid w:val="00263E22"/>
    <w:rsid w:val="002641E0"/>
    <w:rsid w:val="0026421F"/>
    <w:rsid w:val="00265393"/>
    <w:rsid w:val="002654F9"/>
    <w:rsid w:val="00265792"/>
    <w:rsid w:val="00265DE3"/>
    <w:rsid w:val="002662E0"/>
    <w:rsid w:val="002664F1"/>
    <w:rsid w:val="0026684B"/>
    <w:rsid w:val="00266A8F"/>
    <w:rsid w:val="00267037"/>
    <w:rsid w:val="00267064"/>
    <w:rsid w:val="0026715C"/>
    <w:rsid w:val="0026716A"/>
    <w:rsid w:val="002674FB"/>
    <w:rsid w:val="002675D5"/>
    <w:rsid w:val="002675DE"/>
    <w:rsid w:val="002676A9"/>
    <w:rsid w:val="002679D5"/>
    <w:rsid w:val="00267AAB"/>
    <w:rsid w:val="00267B60"/>
    <w:rsid w:val="00267E50"/>
    <w:rsid w:val="0027065D"/>
    <w:rsid w:val="00270894"/>
    <w:rsid w:val="00270D83"/>
    <w:rsid w:val="0027104D"/>
    <w:rsid w:val="00271264"/>
    <w:rsid w:val="00271277"/>
    <w:rsid w:val="00271286"/>
    <w:rsid w:val="0027132B"/>
    <w:rsid w:val="00271597"/>
    <w:rsid w:val="002716AE"/>
    <w:rsid w:val="00271C7D"/>
    <w:rsid w:val="00272101"/>
    <w:rsid w:val="0027225E"/>
    <w:rsid w:val="0027241D"/>
    <w:rsid w:val="0027249A"/>
    <w:rsid w:val="002725A1"/>
    <w:rsid w:val="002727B5"/>
    <w:rsid w:val="00272877"/>
    <w:rsid w:val="00272915"/>
    <w:rsid w:val="00272A38"/>
    <w:rsid w:val="00273102"/>
    <w:rsid w:val="00273ACF"/>
    <w:rsid w:val="00273DD3"/>
    <w:rsid w:val="00273ED8"/>
    <w:rsid w:val="00273EE3"/>
    <w:rsid w:val="002740F6"/>
    <w:rsid w:val="00274255"/>
    <w:rsid w:val="0027467A"/>
    <w:rsid w:val="00274D19"/>
    <w:rsid w:val="00274DBD"/>
    <w:rsid w:val="002756B3"/>
    <w:rsid w:val="002758AC"/>
    <w:rsid w:val="00275948"/>
    <w:rsid w:val="00275AA3"/>
    <w:rsid w:val="00275BF3"/>
    <w:rsid w:val="00275E75"/>
    <w:rsid w:val="00275FD1"/>
    <w:rsid w:val="00276719"/>
    <w:rsid w:val="00276ADE"/>
    <w:rsid w:val="00276C32"/>
    <w:rsid w:val="00276CFD"/>
    <w:rsid w:val="00276FB6"/>
    <w:rsid w:val="0027729A"/>
    <w:rsid w:val="00277877"/>
    <w:rsid w:val="002778EA"/>
    <w:rsid w:val="002778EB"/>
    <w:rsid w:val="00277B9C"/>
    <w:rsid w:val="00277FC3"/>
    <w:rsid w:val="00280924"/>
    <w:rsid w:val="00280AAD"/>
    <w:rsid w:val="00280DED"/>
    <w:rsid w:val="00281723"/>
    <w:rsid w:val="002817DE"/>
    <w:rsid w:val="0028187A"/>
    <w:rsid w:val="002819A1"/>
    <w:rsid w:val="002819E3"/>
    <w:rsid w:val="00281A1E"/>
    <w:rsid w:val="00282019"/>
    <w:rsid w:val="0028206A"/>
    <w:rsid w:val="00282240"/>
    <w:rsid w:val="002822C8"/>
    <w:rsid w:val="0028295F"/>
    <w:rsid w:val="0028358E"/>
    <w:rsid w:val="0028381F"/>
    <w:rsid w:val="00283A59"/>
    <w:rsid w:val="00283B7B"/>
    <w:rsid w:val="00283C45"/>
    <w:rsid w:val="00283D21"/>
    <w:rsid w:val="00284055"/>
    <w:rsid w:val="00284323"/>
    <w:rsid w:val="0028462C"/>
    <w:rsid w:val="002846D8"/>
    <w:rsid w:val="0028472F"/>
    <w:rsid w:val="00284F49"/>
    <w:rsid w:val="00285262"/>
    <w:rsid w:val="002856AB"/>
    <w:rsid w:val="002857A8"/>
    <w:rsid w:val="00285B27"/>
    <w:rsid w:val="00285D2E"/>
    <w:rsid w:val="00285D36"/>
    <w:rsid w:val="00285D46"/>
    <w:rsid w:val="00285E77"/>
    <w:rsid w:val="002867E2"/>
    <w:rsid w:val="00286B14"/>
    <w:rsid w:val="00286CA7"/>
    <w:rsid w:val="0028730D"/>
    <w:rsid w:val="002874F3"/>
    <w:rsid w:val="0029006F"/>
    <w:rsid w:val="0029013A"/>
    <w:rsid w:val="002903CE"/>
    <w:rsid w:val="00290428"/>
    <w:rsid w:val="0029059B"/>
    <w:rsid w:val="002905EF"/>
    <w:rsid w:val="00290CDE"/>
    <w:rsid w:val="00290E10"/>
    <w:rsid w:val="00291112"/>
    <w:rsid w:val="00291246"/>
    <w:rsid w:val="00291862"/>
    <w:rsid w:val="00291924"/>
    <w:rsid w:val="00291956"/>
    <w:rsid w:val="00291C19"/>
    <w:rsid w:val="00291C53"/>
    <w:rsid w:val="00292030"/>
    <w:rsid w:val="00292123"/>
    <w:rsid w:val="0029243B"/>
    <w:rsid w:val="00292B12"/>
    <w:rsid w:val="00292E41"/>
    <w:rsid w:val="00292F1C"/>
    <w:rsid w:val="00293071"/>
    <w:rsid w:val="002930B6"/>
    <w:rsid w:val="0029324D"/>
    <w:rsid w:val="0029387F"/>
    <w:rsid w:val="0029402D"/>
    <w:rsid w:val="00294395"/>
    <w:rsid w:val="00294444"/>
    <w:rsid w:val="002944D2"/>
    <w:rsid w:val="002945E7"/>
    <w:rsid w:val="00294810"/>
    <w:rsid w:val="0029488D"/>
    <w:rsid w:val="00294AAC"/>
    <w:rsid w:val="00294CF8"/>
    <w:rsid w:val="00295C56"/>
    <w:rsid w:val="00296082"/>
    <w:rsid w:val="002961E7"/>
    <w:rsid w:val="002968C4"/>
    <w:rsid w:val="002969B1"/>
    <w:rsid w:val="00297138"/>
    <w:rsid w:val="0029759F"/>
    <w:rsid w:val="00297EC9"/>
    <w:rsid w:val="002A1B74"/>
    <w:rsid w:val="002A1BC3"/>
    <w:rsid w:val="002A1C12"/>
    <w:rsid w:val="002A1CB0"/>
    <w:rsid w:val="002A1F85"/>
    <w:rsid w:val="002A20BF"/>
    <w:rsid w:val="002A274D"/>
    <w:rsid w:val="002A281A"/>
    <w:rsid w:val="002A2B14"/>
    <w:rsid w:val="002A301E"/>
    <w:rsid w:val="002A32AD"/>
    <w:rsid w:val="002A3625"/>
    <w:rsid w:val="002A45B1"/>
    <w:rsid w:val="002A49B3"/>
    <w:rsid w:val="002A4C3E"/>
    <w:rsid w:val="002A4E1F"/>
    <w:rsid w:val="002A5251"/>
    <w:rsid w:val="002A5577"/>
    <w:rsid w:val="002A5F09"/>
    <w:rsid w:val="002A5F97"/>
    <w:rsid w:val="002A629C"/>
    <w:rsid w:val="002A630D"/>
    <w:rsid w:val="002A652A"/>
    <w:rsid w:val="002A65D7"/>
    <w:rsid w:val="002A6A15"/>
    <w:rsid w:val="002A735F"/>
    <w:rsid w:val="002A7606"/>
    <w:rsid w:val="002A7689"/>
    <w:rsid w:val="002A77B4"/>
    <w:rsid w:val="002B0570"/>
    <w:rsid w:val="002B0656"/>
    <w:rsid w:val="002B06ED"/>
    <w:rsid w:val="002B1571"/>
    <w:rsid w:val="002B1CE4"/>
    <w:rsid w:val="002B1E46"/>
    <w:rsid w:val="002B1E9F"/>
    <w:rsid w:val="002B232F"/>
    <w:rsid w:val="002B26A5"/>
    <w:rsid w:val="002B3166"/>
    <w:rsid w:val="002B37D3"/>
    <w:rsid w:val="002B38D1"/>
    <w:rsid w:val="002B3901"/>
    <w:rsid w:val="002B3F33"/>
    <w:rsid w:val="002B42E8"/>
    <w:rsid w:val="002B46B6"/>
    <w:rsid w:val="002B48EB"/>
    <w:rsid w:val="002B4A7A"/>
    <w:rsid w:val="002B4B10"/>
    <w:rsid w:val="002B4BBF"/>
    <w:rsid w:val="002B4C58"/>
    <w:rsid w:val="002B5112"/>
    <w:rsid w:val="002B5851"/>
    <w:rsid w:val="002B597D"/>
    <w:rsid w:val="002B6177"/>
    <w:rsid w:val="002B61A0"/>
    <w:rsid w:val="002B64FD"/>
    <w:rsid w:val="002B67D3"/>
    <w:rsid w:val="002B6AC7"/>
    <w:rsid w:val="002B6B38"/>
    <w:rsid w:val="002B7B1E"/>
    <w:rsid w:val="002B7EAE"/>
    <w:rsid w:val="002C00EC"/>
    <w:rsid w:val="002C023B"/>
    <w:rsid w:val="002C03CD"/>
    <w:rsid w:val="002C05AF"/>
    <w:rsid w:val="002C0644"/>
    <w:rsid w:val="002C0808"/>
    <w:rsid w:val="002C0C3D"/>
    <w:rsid w:val="002C179E"/>
    <w:rsid w:val="002C19A9"/>
    <w:rsid w:val="002C1CB3"/>
    <w:rsid w:val="002C1E05"/>
    <w:rsid w:val="002C1E8C"/>
    <w:rsid w:val="002C2461"/>
    <w:rsid w:val="002C24E6"/>
    <w:rsid w:val="002C259C"/>
    <w:rsid w:val="002C2A57"/>
    <w:rsid w:val="002C3A00"/>
    <w:rsid w:val="002C3D89"/>
    <w:rsid w:val="002C3ED1"/>
    <w:rsid w:val="002C40D1"/>
    <w:rsid w:val="002C4D3A"/>
    <w:rsid w:val="002C4E75"/>
    <w:rsid w:val="002C4F52"/>
    <w:rsid w:val="002C54D5"/>
    <w:rsid w:val="002C59C4"/>
    <w:rsid w:val="002C5F07"/>
    <w:rsid w:val="002C64B5"/>
    <w:rsid w:val="002C7339"/>
    <w:rsid w:val="002C7544"/>
    <w:rsid w:val="002C75B2"/>
    <w:rsid w:val="002D00A0"/>
    <w:rsid w:val="002D04CB"/>
    <w:rsid w:val="002D0581"/>
    <w:rsid w:val="002D0EE9"/>
    <w:rsid w:val="002D10B7"/>
    <w:rsid w:val="002D1240"/>
    <w:rsid w:val="002D145B"/>
    <w:rsid w:val="002D1D34"/>
    <w:rsid w:val="002D2122"/>
    <w:rsid w:val="002D2321"/>
    <w:rsid w:val="002D28AA"/>
    <w:rsid w:val="002D2AA0"/>
    <w:rsid w:val="002D2AEC"/>
    <w:rsid w:val="002D318F"/>
    <w:rsid w:val="002D333B"/>
    <w:rsid w:val="002D38D4"/>
    <w:rsid w:val="002D3A8B"/>
    <w:rsid w:val="002D3AE9"/>
    <w:rsid w:val="002D3DD3"/>
    <w:rsid w:val="002D43EE"/>
    <w:rsid w:val="002D4462"/>
    <w:rsid w:val="002D470F"/>
    <w:rsid w:val="002D4957"/>
    <w:rsid w:val="002D5A81"/>
    <w:rsid w:val="002D5AFA"/>
    <w:rsid w:val="002D5D1C"/>
    <w:rsid w:val="002D68CE"/>
    <w:rsid w:val="002D6F5B"/>
    <w:rsid w:val="002D7815"/>
    <w:rsid w:val="002D78E4"/>
    <w:rsid w:val="002D7FAA"/>
    <w:rsid w:val="002E014A"/>
    <w:rsid w:val="002E075A"/>
    <w:rsid w:val="002E139A"/>
    <w:rsid w:val="002E14FC"/>
    <w:rsid w:val="002E1A7C"/>
    <w:rsid w:val="002E1AAA"/>
    <w:rsid w:val="002E1C17"/>
    <w:rsid w:val="002E1FB1"/>
    <w:rsid w:val="002E23A5"/>
    <w:rsid w:val="002E2597"/>
    <w:rsid w:val="002E2AC6"/>
    <w:rsid w:val="002E329B"/>
    <w:rsid w:val="002E38A7"/>
    <w:rsid w:val="002E3E48"/>
    <w:rsid w:val="002E4155"/>
    <w:rsid w:val="002E4202"/>
    <w:rsid w:val="002E424D"/>
    <w:rsid w:val="002E434E"/>
    <w:rsid w:val="002E4B06"/>
    <w:rsid w:val="002E4B89"/>
    <w:rsid w:val="002E557C"/>
    <w:rsid w:val="002E5907"/>
    <w:rsid w:val="002E628A"/>
    <w:rsid w:val="002E62ED"/>
    <w:rsid w:val="002E6B45"/>
    <w:rsid w:val="002E6DC2"/>
    <w:rsid w:val="002E76A4"/>
    <w:rsid w:val="002F0D0B"/>
    <w:rsid w:val="002F0D54"/>
    <w:rsid w:val="002F0ECC"/>
    <w:rsid w:val="002F11B5"/>
    <w:rsid w:val="002F24BE"/>
    <w:rsid w:val="002F279E"/>
    <w:rsid w:val="002F2CB3"/>
    <w:rsid w:val="002F31D4"/>
    <w:rsid w:val="002F376D"/>
    <w:rsid w:val="002F3B4E"/>
    <w:rsid w:val="002F431D"/>
    <w:rsid w:val="002F4764"/>
    <w:rsid w:val="002F4A72"/>
    <w:rsid w:val="002F541E"/>
    <w:rsid w:val="002F5B1D"/>
    <w:rsid w:val="002F5C25"/>
    <w:rsid w:val="002F5DA9"/>
    <w:rsid w:val="002F6B8F"/>
    <w:rsid w:val="002F7311"/>
    <w:rsid w:val="002F7405"/>
    <w:rsid w:val="003000AF"/>
    <w:rsid w:val="00300AF8"/>
    <w:rsid w:val="00300E4E"/>
    <w:rsid w:val="003014F5"/>
    <w:rsid w:val="0030175E"/>
    <w:rsid w:val="00301D67"/>
    <w:rsid w:val="00303256"/>
    <w:rsid w:val="0030349C"/>
    <w:rsid w:val="003036E5"/>
    <w:rsid w:val="00303B7A"/>
    <w:rsid w:val="00303C81"/>
    <w:rsid w:val="00303E24"/>
    <w:rsid w:val="0030462D"/>
    <w:rsid w:val="00304BB7"/>
    <w:rsid w:val="003051CA"/>
    <w:rsid w:val="00305200"/>
    <w:rsid w:val="0030596F"/>
    <w:rsid w:val="00305B96"/>
    <w:rsid w:val="00305BAC"/>
    <w:rsid w:val="00305CF2"/>
    <w:rsid w:val="00305DFA"/>
    <w:rsid w:val="00305E52"/>
    <w:rsid w:val="00305F21"/>
    <w:rsid w:val="0030678B"/>
    <w:rsid w:val="00306A37"/>
    <w:rsid w:val="0030703C"/>
    <w:rsid w:val="0030712E"/>
    <w:rsid w:val="003071A6"/>
    <w:rsid w:val="00307227"/>
    <w:rsid w:val="00307638"/>
    <w:rsid w:val="003078FA"/>
    <w:rsid w:val="0030799E"/>
    <w:rsid w:val="00307F58"/>
    <w:rsid w:val="0031028D"/>
    <w:rsid w:val="0031064C"/>
    <w:rsid w:val="0031074B"/>
    <w:rsid w:val="003108E7"/>
    <w:rsid w:val="00310AE5"/>
    <w:rsid w:val="00310AED"/>
    <w:rsid w:val="00311AEE"/>
    <w:rsid w:val="003122F3"/>
    <w:rsid w:val="003124F8"/>
    <w:rsid w:val="00312A37"/>
    <w:rsid w:val="00312BCE"/>
    <w:rsid w:val="00312EDB"/>
    <w:rsid w:val="003130A1"/>
    <w:rsid w:val="00313939"/>
    <w:rsid w:val="00313BAF"/>
    <w:rsid w:val="00314452"/>
    <w:rsid w:val="00314DE8"/>
    <w:rsid w:val="003151D1"/>
    <w:rsid w:val="0031556F"/>
    <w:rsid w:val="0031592A"/>
    <w:rsid w:val="0031596D"/>
    <w:rsid w:val="00315D21"/>
    <w:rsid w:val="00316018"/>
    <w:rsid w:val="0031633D"/>
    <w:rsid w:val="00316BA5"/>
    <w:rsid w:val="00316C24"/>
    <w:rsid w:val="00316D91"/>
    <w:rsid w:val="00316E10"/>
    <w:rsid w:val="00317756"/>
    <w:rsid w:val="00317934"/>
    <w:rsid w:val="00320447"/>
    <w:rsid w:val="00320757"/>
    <w:rsid w:val="00320F0D"/>
    <w:rsid w:val="003213FB"/>
    <w:rsid w:val="00321466"/>
    <w:rsid w:val="00321614"/>
    <w:rsid w:val="00321E5D"/>
    <w:rsid w:val="00322096"/>
    <w:rsid w:val="003221A7"/>
    <w:rsid w:val="00322AFB"/>
    <w:rsid w:val="00322E1F"/>
    <w:rsid w:val="00322F44"/>
    <w:rsid w:val="00323104"/>
    <w:rsid w:val="00323416"/>
    <w:rsid w:val="003239DC"/>
    <w:rsid w:val="003244B6"/>
    <w:rsid w:val="00324883"/>
    <w:rsid w:val="00324D78"/>
    <w:rsid w:val="003252AB"/>
    <w:rsid w:val="0032565E"/>
    <w:rsid w:val="00325BF8"/>
    <w:rsid w:val="003270CD"/>
    <w:rsid w:val="00327E9D"/>
    <w:rsid w:val="00330169"/>
    <w:rsid w:val="003304ED"/>
    <w:rsid w:val="003305BA"/>
    <w:rsid w:val="00330A89"/>
    <w:rsid w:val="003310A8"/>
    <w:rsid w:val="00331217"/>
    <w:rsid w:val="003315AF"/>
    <w:rsid w:val="00331A32"/>
    <w:rsid w:val="00331D35"/>
    <w:rsid w:val="0033235E"/>
    <w:rsid w:val="00332864"/>
    <w:rsid w:val="0033295F"/>
    <w:rsid w:val="00332A04"/>
    <w:rsid w:val="00332A90"/>
    <w:rsid w:val="00332E39"/>
    <w:rsid w:val="00332FDB"/>
    <w:rsid w:val="003331F5"/>
    <w:rsid w:val="00333318"/>
    <w:rsid w:val="00333397"/>
    <w:rsid w:val="00333726"/>
    <w:rsid w:val="0033384B"/>
    <w:rsid w:val="003338E1"/>
    <w:rsid w:val="003339D4"/>
    <w:rsid w:val="00334591"/>
    <w:rsid w:val="003351B4"/>
    <w:rsid w:val="00335CBB"/>
    <w:rsid w:val="00336245"/>
    <w:rsid w:val="00336275"/>
    <w:rsid w:val="00336440"/>
    <w:rsid w:val="00336B3F"/>
    <w:rsid w:val="00336C89"/>
    <w:rsid w:val="00336E2B"/>
    <w:rsid w:val="003372F8"/>
    <w:rsid w:val="00337632"/>
    <w:rsid w:val="0033776A"/>
    <w:rsid w:val="003378F3"/>
    <w:rsid w:val="003379DE"/>
    <w:rsid w:val="00337E52"/>
    <w:rsid w:val="00340918"/>
    <w:rsid w:val="00340BB4"/>
    <w:rsid w:val="003410B9"/>
    <w:rsid w:val="003414C0"/>
    <w:rsid w:val="00341633"/>
    <w:rsid w:val="00342289"/>
    <w:rsid w:val="00342C80"/>
    <w:rsid w:val="00342E3D"/>
    <w:rsid w:val="003434A2"/>
    <w:rsid w:val="0034375C"/>
    <w:rsid w:val="00344200"/>
    <w:rsid w:val="00344795"/>
    <w:rsid w:val="00344906"/>
    <w:rsid w:val="00344DFF"/>
    <w:rsid w:val="00345319"/>
    <w:rsid w:val="00345A4F"/>
    <w:rsid w:val="00345CF1"/>
    <w:rsid w:val="00346468"/>
    <w:rsid w:val="00346731"/>
    <w:rsid w:val="00346B88"/>
    <w:rsid w:val="00346D5B"/>
    <w:rsid w:val="00346FDA"/>
    <w:rsid w:val="00347B6A"/>
    <w:rsid w:val="00347D1F"/>
    <w:rsid w:val="00347D7F"/>
    <w:rsid w:val="00347FC0"/>
    <w:rsid w:val="00350F78"/>
    <w:rsid w:val="003515CE"/>
    <w:rsid w:val="003519A1"/>
    <w:rsid w:val="00351DCE"/>
    <w:rsid w:val="00351F1D"/>
    <w:rsid w:val="00351F6C"/>
    <w:rsid w:val="0035216B"/>
    <w:rsid w:val="00352829"/>
    <w:rsid w:val="003546A2"/>
    <w:rsid w:val="00354773"/>
    <w:rsid w:val="003548E1"/>
    <w:rsid w:val="003552B3"/>
    <w:rsid w:val="0035536C"/>
    <w:rsid w:val="00355389"/>
    <w:rsid w:val="00355A50"/>
    <w:rsid w:val="00355B72"/>
    <w:rsid w:val="00355D15"/>
    <w:rsid w:val="00355E2F"/>
    <w:rsid w:val="0035638B"/>
    <w:rsid w:val="003564E5"/>
    <w:rsid w:val="003566BB"/>
    <w:rsid w:val="00356851"/>
    <w:rsid w:val="003568D8"/>
    <w:rsid w:val="0035692B"/>
    <w:rsid w:val="003569F9"/>
    <w:rsid w:val="00356EDC"/>
    <w:rsid w:val="00356F3E"/>
    <w:rsid w:val="00357B41"/>
    <w:rsid w:val="00357CCC"/>
    <w:rsid w:val="00357EA1"/>
    <w:rsid w:val="00360087"/>
    <w:rsid w:val="003608B7"/>
    <w:rsid w:val="00360C02"/>
    <w:rsid w:val="00360F7A"/>
    <w:rsid w:val="00361A48"/>
    <w:rsid w:val="00361D17"/>
    <w:rsid w:val="00362334"/>
    <w:rsid w:val="00362AAC"/>
    <w:rsid w:val="00362E2B"/>
    <w:rsid w:val="00362ECC"/>
    <w:rsid w:val="00362FAF"/>
    <w:rsid w:val="003635A4"/>
    <w:rsid w:val="0036405F"/>
    <w:rsid w:val="003643AC"/>
    <w:rsid w:val="00364569"/>
    <w:rsid w:val="00364754"/>
    <w:rsid w:val="00365027"/>
    <w:rsid w:val="003652A0"/>
    <w:rsid w:val="00365353"/>
    <w:rsid w:val="0036563A"/>
    <w:rsid w:val="003657C0"/>
    <w:rsid w:val="00365A16"/>
    <w:rsid w:val="00365C72"/>
    <w:rsid w:val="00366028"/>
    <w:rsid w:val="0036625F"/>
    <w:rsid w:val="00366755"/>
    <w:rsid w:val="00367224"/>
    <w:rsid w:val="003678E5"/>
    <w:rsid w:val="00367919"/>
    <w:rsid w:val="00370304"/>
    <w:rsid w:val="0037191E"/>
    <w:rsid w:val="00371942"/>
    <w:rsid w:val="003719B9"/>
    <w:rsid w:val="00371D49"/>
    <w:rsid w:val="00372226"/>
    <w:rsid w:val="003729C0"/>
    <w:rsid w:val="00372B34"/>
    <w:rsid w:val="003731C1"/>
    <w:rsid w:val="00373602"/>
    <w:rsid w:val="00373D34"/>
    <w:rsid w:val="00373EC9"/>
    <w:rsid w:val="00373F6B"/>
    <w:rsid w:val="0037427E"/>
    <w:rsid w:val="00374300"/>
    <w:rsid w:val="00374A11"/>
    <w:rsid w:val="00374B0A"/>
    <w:rsid w:val="00374C11"/>
    <w:rsid w:val="00374F7A"/>
    <w:rsid w:val="0037508C"/>
    <w:rsid w:val="00375D1A"/>
    <w:rsid w:val="00375F94"/>
    <w:rsid w:val="00376B7E"/>
    <w:rsid w:val="0037704D"/>
    <w:rsid w:val="00377662"/>
    <w:rsid w:val="00377EDC"/>
    <w:rsid w:val="00380833"/>
    <w:rsid w:val="003809CD"/>
    <w:rsid w:val="00380B86"/>
    <w:rsid w:val="0038191B"/>
    <w:rsid w:val="00381CF3"/>
    <w:rsid w:val="00381F05"/>
    <w:rsid w:val="00381FA4"/>
    <w:rsid w:val="003828B4"/>
    <w:rsid w:val="00383B07"/>
    <w:rsid w:val="00383B65"/>
    <w:rsid w:val="00383C79"/>
    <w:rsid w:val="00383D7D"/>
    <w:rsid w:val="00383FF3"/>
    <w:rsid w:val="00384113"/>
    <w:rsid w:val="00384150"/>
    <w:rsid w:val="00384175"/>
    <w:rsid w:val="0038431F"/>
    <w:rsid w:val="0038456C"/>
    <w:rsid w:val="00384A1D"/>
    <w:rsid w:val="00384E04"/>
    <w:rsid w:val="00385154"/>
    <w:rsid w:val="003855D5"/>
    <w:rsid w:val="00385756"/>
    <w:rsid w:val="00385ED0"/>
    <w:rsid w:val="0038616A"/>
    <w:rsid w:val="00386829"/>
    <w:rsid w:val="003868F4"/>
    <w:rsid w:val="00386B84"/>
    <w:rsid w:val="00386E31"/>
    <w:rsid w:val="00387124"/>
    <w:rsid w:val="00387374"/>
    <w:rsid w:val="003875F2"/>
    <w:rsid w:val="00387EF9"/>
    <w:rsid w:val="003901F2"/>
    <w:rsid w:val="003902DD"/>
    <w:rsid w:val="0039036F"/>
    <w:rsid w:val="003904D4"/>
    <w:rsid w:val="0039060B"/>
    <w:rsid w:val="00390F90"/>
    <w:rsid w:val="0039123B"/>
    <w:rsid w:val="003917FF"/>
    <w:rsid w:val="003923BF"/>
    <w:rsid w:val="0039255F"/>
    <w:rsid w:val="003926F9"/>
    <w:rsid w:val="00392720"/>
    <w:rsid w:val="0039280F"/>
    <w:rsid w:val="0039287B"/>
    <w:rsid w:val="00392B62"/>
    <w:rsid w:val="00392DA3"/>
    <w:rsid w:val="00392F13"/>
    <w:rsid w:val="003931EF"/>
    <w:rsid w:val="00393428"/>
    <w:rsid w:val="00393B30"/>
    <w:rsid w:val="003943E2"/>
    <w:rsid w:val="0039455C"/>
    <w:rsid w:val="00394695"/>
    <w:rsid w:val="00394FA5"/>
    <w:rsid w:val="00395365"/>
    <w:rsid w:val="003954E7"/>
    <w:rsid w:val="00395D02"/>
    <w:rsid w:val="00395E4B"/>
    <w:rsid w:val="003966FA"/>
    <w:rsid w:val="00396721"/>
    <w:rsid w:val="00396B64"/>
    <w:rsid w:val="00396D09"/>
    <w:rsid w:val="00396F03"/>
    <w:rsid w:val="00397B84"/>
    <w:rsid w:val="003A0013"/>
    <w:rsid w:val="003A0642"/>
    <w:rsid w:val="003A06A7"/>
    <w:rsid w:val="003A090C"/>
    <w:rsid w:val="003A097C"/>
    <w:rsid w:val="003A1016"/>
    <w:rsid w:val="003A13D3"/>
    <w:rsid w:val="003A1725"/>
    <w:rsid w:val="003A1ECB"/>
    <w:rsid w:val="003A2011"/>
    <w:rsid w:val="003A21FC"/>
    <w:rsid w:val="003A2390"/>
    <w:rsid w:val="003A2791"/>
    <w:rsid w:val="003A27D4"/>
    <w:rsid w:val="003A31F9"/>
    <w:rsid w:val="003A34B1"/>
    <w:rsid w:val="003A3D6B"/>
    <w:rsid w:val="003A4214"/>
    <w:rsid w:val="003A453D"/>
    <w:rsid w:val="003A505F"/>
    <w:rsid w:val="003A5210"/>
    <w:rsid w:val="003A5F5B"/>
    <w:rsid w:val="003A689C"/>
    <w:rsid w:val="003A6DEB"/>
    <w:rsid w:val="003A716E"/>
    <w:rsid w:val="003A7461"/>
    <w:rsid w:val="003A7913"/>
    <w:rsid w:val="003A7927"/>
    <w:rsid w:val="003A7A89"/>
    <w:rsid w:val="003B008B"/>
    <w:rsid w:val="003B02FC"/>
    <w:rsid w:val="003B0311"/>
    <w:rsid w:val="003B08F9"/>
    <w:rsid w:val="003B0A20"/>
    <w:rsid w:val="003B0A5E"/>
    <w:rsid w:val="003B11ED"/>
    <w:rsid w:val="003B12D6"/>
    <w:rsid w:val="003B1476"/>
    <w:rsid w:val="003B1691"/>
    <w:rsid w:val="003B1694"/>
    <w:rsid w:val="003B2456"/>
    <w:rsid w:val="003B2793"/>
    <w:rsid w:val="003B2A10"/>
    <w:rsid w:val="003B2AEA"/>
    <w:rsid w:val="003B2B7F"/>
    <w:rsid w:val="003B326E"/>
    <w:rsid w:val="003B358A"/>
    <w:rsid w:val="003B3819"/>
    <w:rsid w:val="003B3C48"/>
    <w:rsid w:val="003B475C"/>
    <w:rsid w:val="003B47F2"/>
    <w:rsid w:val="003B4A50"/>
    <w:rsid w:val="003B4CEF"/>
    <w:rsid w:val="003B4E8C"/>
    <w:rsid w:val="003B6102"/>
    <w:rsid w:val="003B6110"/>
    <w:rsid w:val="003B61B6"/>
    <w:rsid w:val="003B6A7D"/>
    <w:rsid w:val="003B6AB0"/>
    <w:rsid w:val="003B6DAF"/>
    <w:rsid w:val="003B7413"/>
    <w:rsid w:val="003B7451"/>
    <w:rsid w:val="003B74FB"/>
    <w:rsid w:val="003B7711"/>
    <w:rsid w:val="003B7B1F"/>
    <w:rsid w:val="003B7E77"/>
    <w:rsid w:val="003C01EB"/>
    <w:rsid w:val="003C10DF"/>
    <w:rsid w:val="003C1673"/>
    <w:rsid w:val="003C174B"/>
    <w:rsid w:val="003C18DD"/>
    <w:rsid w:val="003C195B"/>
    <w:rsid w:val="003C1A02"/>
    <w:rsid w:val="003C1ABD"/>
    <w:rsid w:val="003C1BD4"/>
    <w:rsid w:val="003C1C73"/>
    <w:rsid w:val="003C1E74"/>
    <w:rsid w:val="003C224C"/>
    <w:rsid w:val="003C2B8A"/>
    <w:rsid w:val="003C32E2"/>
    <w:rsid w:val="003C3499"/>
    <w:rsid w:val="003C3C6F"/>
    <w:rsid w:val="003C42EB"/>
    <w:rsid w:val="003C4384"/>
    <w:rsid w:val="003C4728"/>
    <w:rsid w:val="003C4734"/>
    <w:rsid w:val="003C47AC"/>
    <w:rsid w:val="003C4984"/>
    <w:rsid w:val="003C4EA7"/>
    <w:rsid w:val="003C5311"/>
    <w:rsid w:val="003C5679"/>
    <w:rsid w:val="003C57D8"/>
    <w:rsid w:val="003C58FE"/>
    <w:rsid w:val="003C617B"/>
    <w:rsid w:val="003C6567"/>
    <w:rsid w:val="003C6A7C"/>
    <w:rsid w:val="003C6B28"/>
    <w:rsid w:val="003C6ED5"/>
    <w:rsid w:val="003C7196"/>
    <w:rsid w:val="003C7439"/>
    <w:rsid w:val="003C7520"/>
    <w:rsid w:val="003C786E"/>
    <w:rsid w:val="003C7BBD"/>
    <w:rsid w:val="003D04B4"/>
    <w:rsid w:val="003D0981"/>
    <w:rsid w:val="003D09F3"/>
    <w:rsid w:val="003D0AD2"/>
    <w:rsid w:val="003D0E5A"/>
    <w:rsid w:val="003D1160"/>
    <w:rsid w:val="003D14D6"/>
    <w:rsid w:val="003D15FC"/>
    <w:rsid w:val="003D1654"/>
    <w:rsid w:val="003D1820"/>
    <w:rsid w:val="003D2E29"/>
    <w:rsid w:val="003D3CCA"/>
    <w:rsid w:val="003D3DFD"/>
    <w:rsid w:val="003D3ECF"/>
    <w:rsid w:val="003D4193"/>
    <w:rsid w:val="003D4232"/>
    <w:rsid w:val="003D4340"/>
    <w:rsid w:val="003D47B0"/>
    <w:rsid w:val="003D47E0"/>
    <w:rsid w:val="003D4B01"/>
    <w:rsid w:val="003D5267"/>
    <w:rsid w:val="003D536C"/>
    <w:rsid w:val="003D5450"/>
    <w:rsid w:val="003D564C"/>
    <w:rsid w:val="003D5686"/>
    <w:rsid w:val="003D58B4"/>
    <w:rsid w:val="003D5BE9"/>
    <w:rsid w:val="003D703D"/>
    <w:rsid w:val="003D74DE"/>
    <w:rsid w:val="003E0016"/>
    <w:rsid w:val="003E0444"/>
    <w:rsid w:val="003E045F"/>
    <w:rsid w:val="003E0F1F"/>
    <w:rsid w:val="003E11AB"/>
    <w:rsid w:val="003E1C63"/>
    <w:rsid w:val="003E1D37"/>
    <w:rsid w:val="003E1E2E"/>
    <w:rsid w:val="003E1F9A"/>
    <w:rsid w:val="003E2038"/>
    <w:rsid w:val="003E24BE"/>
    <w:rsid w:val="003E259E"/>
    <w:rsid w:val="003E25EE"/>
    <w:rsid w:val="003E27D4"/>
    <w:rsid w:val="003E31A4"/>
    <w:rsid w:val="003E38CD"/>
    <w:rsid w:val="003E3B77"/>
    <w:rsid w:val="003E3CC2"/>
    <w:rsid w:val="003E434A"/>
    <w:rsid w:val="003E43FB"/>
    <w:rsid w:val="003E4610"/>
    <w:rsid w:val="003E4CF7"/>
    <w:rsid w:val="003E4D9A"/>
    <w:rsid w:val="003E4DB2"/>
    <w:rsid w:val="003E4FF5"/>
    <w:rsid w:val="003E567A"/>
    <w:rsid w:val="003E5831"/>
    <w:rsid w:val="003E5F66"/>
    <w:rsid w:val="003E5FC4"/>
    <w:rsid w:val="003E62FC"/>
    <w:rsid w:val="003E635F"/>
    <w:rsid w:val="003E6436"/>
    <w:rsid w:val="003E6E7F"/>
    <w:rsid w:val="003E6FEA"/>
    <w:rsid w:val="003E7B5B"/>
    <w:rsid w:val="003E7B67"/>
    <w:rsid w:val="003E7CEC"/>
    <w:rsid w:val="003E7E7F"/>
    <w:rsid w:val="003F0458"/>
    <w:rsid w:val="003F0738"/>
    <w:rsid w:val="003F09FD"/>
    <w:rsid w:val="003F0D19"/>
    <w:rsid w:val="003F0FEF"/>
    <w:rsid w:val="003F11E1"/>
    <w:rsid w:val="003F1BF0"/>
    <w:rsid w:val="003F217D"/>
    <w:rsid w:val="003F219B"/>
    <w:rsid w:val="003F220A"/>
    <w:rsid w:val="003F2335"/>
    <w:rsid w:val="003F2757"/>
    <w:rsid w:val="003F27E3"/>
    <w:rsid w:val="003F27ED"/>
    <w:rsid w:val="003F2958"/>
    <w:rsid w:val="003F2D27"/>
    <w:rsid w:val="003F3681"/>
    <w:rsid w:val="003F3C82"/>
    <w:rsid w:val="003F3EA7"/>
    <w:rsid w:val="003F41A9"/>
    <w:rsid w:val="003F56B7"/>
    <w:rsid w:val="003F5933"/>
    <w:rsid w:val="003F5C8A"/>
    <w:rsid w:val="003F5D07"/>
    <w:rsid w:val="003F5E66"/>
    <w:rsid w:val="003F5F3B"/>
    <w:rsid w:val="003F63D0"/>
    <w:rsid w:val="003F6449"/>
    <w:rsid w:val="003F64D2"/>
    <w:rsid w:val="003F64E3"/>
    <w:rsid w:val="003F6B5F"/>
    <w:rsid w:val="003F6DE9"/>
    <w:rsid w:val="003F79F0"/>
    <w:rsid w:val="003F7D19"/>
    <w:rsid w:val="003F7E77"/>
    <w:rsid w:val="003F7FC4"/>
    <w:rsid w:val="0040002E"/>
    <w:rsid w:val="004009A9"/>
    <w:rsid w:val="00401588"/>
    <w:rsid w:val="004017F6"/>
    <w:rsid w:val="00401867"/>
    <w:rsid w:val="00402B6D"/>
    <w:rsid w:val="00402BF3"/>
    <w:rsid w:val="00403200"/>
    <w:rsid w:val="00403227"/>
    <w:rsid w:val="004035F4"/>
    <w:rsid w:val="00403F56"/>
    <w:rsid w:val="00404A6C"/>
    <w:rsid w:val="00405CC9"/>
    <w:rsid w:val="0040646F"/>
    <w:rsid w:val="004071F5"/>
    <w:rsid w:val="004073EA"/>
    <w:rsid w:val="004073FE"/>
    <w:rsid w:val="00407967"/>
    <w:rsid w:val="00410126"/>
    <w:rsid w:val="0041050D"/>
    <w:rsid w:val="0041065B"/>
    <w:rsid w:val="00410688"/>
    <w:rsid w:val="00411022"/>
    <w:rsid w:val="0041171D"/>
    <w:rsid w:val="00411E97"/>
    <w:rsid w:val="00412312"/>
    <w:rsid w:val="004125C7"/>
    <w:rsid w:val="00412946"/>
    <w:rsid w:val="00412A05"/>
    <w:rsid w:val="00412B19"/>
    <w:rsid w:val="00412EE5"/>
    <w:rsid w:val="00412FB4"/>
    <w:rsid w:val="0041308A"/>
    <w:rsid w:val="004130F3"/>
    <w:rsid w:val="004139DC"/>
    <w:rsid w:val="00413EA3"/>
    <w:rsid w:val="00414005"/>
    <w:rsid w:val="00414369"/>
    <w:rsid w:val="00414511"/>
    <w:rsid w:val="00414CDF"/>
    <w:rsid w:val="0041518A"/>
    <w:rsid w:val="0041537C"/>
    <w:rsid w:val="00415585"/>
    <w:rsid w:val="00415D7B"/>
    <w:rsid w:val="0041604A"/>
    <w:rsid w:val="004163B5"/>
    <w:rsid w:val="00416543"/>
    <w:rsid w:val="0041672D"/>
    <w:rsid w:val="00416D7D"/>
    <w:rsid w:val="00416E30"/>
    <w:rsid w:val="00416EC5"/>
    <w:rsid w:val="00416FF1"/>
    <w:rsid w:val="00417384"/>
    <w:rsid w:val="00417505"/>
    <w:rsid w:val="00417B2A"/>
    <w:rsid w:val="00417B4C"/>
    <w:rsid w:val="00417BE9"/>
    <w:rsid w:val="004203C2"/>
    <w:rsid w:val="00420478"/>
    <w:rsid w:val="00421569"/>
    <w:rsid w:val="004215A8"/>
    <w:rsid w:val="00421621"/>
    <w:rsid w:val="004216C0"/>
    <w:rsid w:val="0042261E"/>
    <w:rsid w:val="0042294A"/>
    <w:rsid w:val="00422C5B"/>
    <w:rsid w:val="00422F43"/>
    <w:rsid w:val="0042335D"/>
    <w:rsid w:val="0042426F"/>
    <w:rsid w:val="00424AAC"/>
    <w:rsid w:val="004255A6"/>
    <w:rsid w:val="00425C86"/>
    <w:rsid w:val="00425E83"/>
    <w:rsid w:val="004263FC"/>
    <w:rsid w:val="00426495"/>
    <w:rsid w:val="00426B1D"/>
    <w:rsid w:val="004271DC"/>
    <w:rsid w:val="00427789"/>
    <w:rsid w:val="004301A4"/>
    <w:rsid w:val="00430429"/>
    <w:rsid w:val="00430441"/>
    <w:rsid w:val="004310A1"/>
    <w:rsid w:val="0043133D"/>
    <w:rsid w:val="004314C7"/>
    <w:rsid w:val="004318D3"/>
    <w:rsid w:val="00431A32"/>
    <w:rsid w:val="0043217C"/>
    <w:rsid w:val="004326CD"/>
    <w:rsid w:val="0043283C"/>
    <w:rsid w:val="004328CD"/>
    <w:rsid w:val="00432A3F"/>
    <w:rsid w:val="00432CC0"/>
    <w:rsid w:val="00432DE6"/>
    <w:rsid w:val="00433243"/>
    <w:rsid w:val="0043345D"/>
    <w:rsid w:val="00434280"/>
    <w:rsid w:val="0043495A"/>
    <w:rsid w:val="00434AC5"/>
    <w:rsid w:val="00434C4E"/>
    <w:rsid w:val="004355BD"/>
    <w:rsid w:val="00435785"/>
    <w:rsid w:val="00435EF1"/>
    <w:rsid w:val="00436B9E"/>
    <w:rsid w:val="00437280"/>
    <w:rsid w:val="00440C16"/>
    <w:rsid w:val="004411C7"/>
    <w:rsid w:val="004417DB"/>
    <w:rsid w:val="00441EFC"/>
    <w:rsid w:val="00442178"/>
    <w:rsid w:val="00442374"/>
    <w:rsid w:val="00443683"/>
    <w:rsid w:val="004436B3"/>
    <w:rsid w:val="004436FC"/>
    <w:rsid w:val="00443722"/>
    <w:rsid w:val="00443F02"/>
    <w:rsid w:val="004447D6"/>
    <w:rsid w:val="0044505C"/>
    <w:rsid w:val="0044506A"/>
    <w:rsid w:val="00445072"/>
    <w:rsid w:val="0044576F"/>
    <w:rsid w:val="004462FB"/>
    <w:rsid w:val="004464CA"/>
    <w:rsid w:val="00446897"/>
    <w:rsid w:val="00446CE7"/>
    <w:rsid w:val="00446F21"/>
    <w:rsid w:val="0044715B"/>
    <w:rsid w:val="004474C1"/>
    <w:rsid w:val="00450175"/>
    <w:rsid w:val="004503EB"/>
    <w:rsid w:val="004505FB"/>
    <w:rsid w:val="0045070D"/>
    <w:rsid w:val="00450A03"/>
    <w:rsid w:val="00450A19"/>
    <w:rsid w:val="00450B50"/>
    <w:rsid w:val="00450BAB"/>
    <w:rsid w:val="00450F9B"/>
    <w:rsid w:val="00451B81"/>
    <w:rsid w:val="00451DEC"/>
    <w:rsid w:val="00451E0A"/>
    <w:rsid w:val="00451EFF"/>
    <w:rsid w:val="00451F75"/>
    <w:rsid w:val="00452326"/>
    <w:rsid w:val="0045260C"/>
    <w:rsid w:val="00452752"/>
    <w:rsid w:val="00452809"/>
    <w:rsid w:val="00452AC6"/>
    <w:rsid w:val="00453AA2"/>
    <w:rsid w:val="0045422D"/>
    <w:rsid w:val="00454337"/>
    <w:rsid w:val="004544CC"/>
    <w:rsid w:val="00454741"/>
    <w:rsid w:val="0045498C"/>
    <w:rsid w:val="00454C0C"/>
    <w:rsid w:val="00454FE1"/>
    <w:rsid w:val="004552CB"/>
    <w:rsid w:val="00455A8E"/>
    <w:rsid w:val="00456265"/>
    <w:rsid w:val="004562A9"/>
    <w:rsid w:val="0045631B"/>
    <w:rsid w:val="00456633"/>
    <w:rsid w:val="00456F3F"/>
    <w:rsid w:val="00457377"/>
    <w:rsid w:val="00457482"/>
    <w:rsid w:val="004578FA"/>
    <w:rsid w:val="00457B5C"/>
    <w:rsid w:val="0046026A"/>
    <w:rsid w:val="004602AE"/>
    <w:rsid w:val="00460C9B"/>
    <w:rsid w:val="00460D90"/>
    <w:rsid w:val="004614E0"/>
    <w:rsid w:val="00461884"/>
    <w:rsid w:val="00461B3E"/>
    <w:rsid w:val="00462106"/>
    <w:rsid w:val="004625A2"/>
    <w:rsid w:val="00462B9C"/>
    <w:rsid w:val="00462B9E"/>
    <w:rsid w:val="00463031"/>
    <w:rsid w:val="004630A9"/>
    <w:rsid w:val="004633FE"/>
    <w:rsid w:val="00463976"/>
    <w:rsid w:val="00463D90"/>
    <w:rsid w:val="00463DA8"/>
    <w:rsid w:val="00463EC5"/>
    <w:rsid w:val="004641B0"/>
    <w:rsid w:val="004643E5"/>
    <w:rsid w:val="0046550D"/>
    <w:rsid w:val="0046568C"/>
    <w:rsid w:val="004656DB"/>
    <w:rsid w:val="004658B3"/>
    <w:rsid w:val="004659BA"/>
    <w:rsid w:val="00465BF1"/>
    <w:rsid w:val="0046632F"/>
    <w:rsid w:val="004664DE"/>
    <w:rsid w:val="00466CC6"/>
    <w:rsid w:val="00466D8E"/>
    <w:rsid w:val="00466E68"/>
    <w:rsid w:val="00467538"/>
    <w:rsid w:val="004701E9"/>
    <w:rsid w:val="00470636"/>
    <w:rsid w:val="0047065E"/>
    <w:rsid w:val="00470826"/>
    <w:rsid w:val="00470BAB"/>
    <w:rsid w:val="00470C6A"/>
    <w:rsid w:val="00470C80"/>
    <w:rsid w:val="00470EA3"/>
    <w:rsid w:val="0047197B"/>
    <w:rsid w:val="00471ECA"/>
    <w:rsid w:val="0047220F"/>
    <w:rsid w:val="00472B67"/>
    <w:rsid w:val="00472FA3"/>
    <w:rsid w:val="00473310"/>
    <w:rsid w:val="00473DB5"/>
    <w:rsid w:val="00474190"/>
    <w:rsid w:val="004745BE"/>
    <w:rsid w:val="004745FA"/>
    <w:rsid w:val="00474839"/>
    <w:rsid w:val="004748D6"/>
    <w:rsid w:val="004749A8"/>
    <w:rsid w:val="004761C3"/>
    <w:rsid w:val="0047648C"/>
    <w:rsid w:val="0047661F"/>
    <w:rsid w:val="00476CDB"/>
    <w:rsid w:val="0047726E"/>
    <w:rsid w:val="00477412"/>
    <w:rsid w:val="004775F3"/>
    <w:rsid w:val="004779C2"/>
    <w:rsid w:val="00477D58"/>
    <w:rsid w:val="00477FCE"/>
    <w:rsid w:val="00480C79"/>
    <w:rsid w:val="004810DE"/>
    <w:rsid w:val="00481CAD"/>
    <w:rsid w:val="00481E15"/>
    <w:rsid w:val="00482486"/>
    <w:rsid w:val="0048292F"/>
    <w:rsid w:val="00482BCB"/>
    <w:rsid w:val="00482F5D"/>
    <w:rsid w:val="00483351"/>
    <w:rsid w:val="00483D94"/>
    <w:rsid w:val="004844FB"/>
    <w:rsid w:val="004847ED"/>
    <w:rsid w:val="00484B99"/>
    <w:rsid w:val="00485063"/>
    <w:rsid w:val="0048572C"/>
    <w:rsid w:val="00485925"/>
    <w:rsid w:val="00485CCD"/>
    <w:rsid w:val="00485F59"/>
    <w:rsid w:val="004862B8"/>
    <w:rsid w:val="00486608"/>
    <w:rsid w:val="0048671A"/>
    <w:rsid w:val="00486868"/>
    <w:rsid w:val="00486CA3"/>
    <w:rsid w:val="00486CF0"/>
    <w:rsid w:val="004876B6"/>
    <w:rsid w:val="004877DB"/>
    <w:rsid w:val="004879ED"/>
    <w:rsid w:val="00487C3F"/>
    <w:rsid w:val="00487E29"/>
    <w:rsid w:val="00487EAA"/>
    <w:rsid w:val="004901F8"/>
    <w:rsid w:val="0049037D"/>
    <w:rsid w:val="00490579"/>
    <w:rsid w:val="004912FE"/>
    <w:rsid w:val="00491594"/>
    <w:rsid w:val="004918D8"/>
    <w:rsid w:val="00491D59"/>
    <w:rsid w:val="00491FC0"/>
    <w:rsid w:val="00492368"/>
    <w:rsid w:val="00492383"/>
    <w:rsid w:val="00493DC0"/>
    <w:rsid w:val="00493FB5"/>
    <w:rsid w:val="00494098"/>
    <w:rsid w:val="0049410E"/>
    <w:rsid w:val="00494449"/>
    <w:rsid w:val="004944D2"/>
    <w:rsid w:val="00494757"/>
    <w:rsid w:val="00494C89"/>
    <w:rsid w:val="0049520E"/>
    <w:rsid w:val="00495392"/>
    <w:rsid w:val="00495449"/>
    <w:rsid w:val="00496705"/>
    <w:rsid w:val="00496778"/>
    <w:rsid w:val="00496D78"/>
    <w:rsid w:val="0049791B"/>
    <w:rsid w:val="00497AD3"/>
    <w:rsid w:val="00497AD9"/>
    <w:rsid w:val="004A01BC"/>
    <w:rsid w:val="004A026A"/>
    <w:rsid w:val="004A027A"/>
    <w:rsid w:val="004A0416"/>
    <w:rsid w:val="004A0892"/>
    <w:rsid w:val="004A0C77"/>
    <w:rsid w:val="004A0DB0"/>
    <w:rsid w:val="004A0F9A"/>
    <w:rsid w:val="004A15E3"/>
    <w:rsid w:val="004A1B43"/>
    <w:rsid w:val="004A1BE3"/>
    <w:rsid w:val="004A2531"/>
    <w:rsid w:val="004A2BC4"/>
    <w:rsid w:val="004A2FD6"/>
    <w:rsid w:val="004A3094"/>
    <w:rsid w:val="004A31B3"/>
    <w:rsid w:val="004A35A4"/>
    <w:rsid w:val="004A3D6F"/>
    <w:rsid w:val="004A3ED0"/>
    <w:rsid w:val="004A4518"/>
    <w:rsid w:val="004A4543"/>
    <w:rsid w:val="004A47D8"/>
    <w:rsid w:val="004A4B79"/>
    <w:rsid w:val="004A4E58"/>
    <w:rsid w:val="004A5592"/>
    <w:rsid w:val="004A580B"/>
    <w:rsid w:val="004A5B31"/>
    <w:rsid w:val="004A5C30"/>
    <w:rsid w:val="004A5D11"/>
    <w:rsid w:val="004A6294"/>
    <w:rsid w:val="004A668E"/>
    <w:rsid w:val="004A7807"/>
    <w:rsid w:val="004A7D89"/>
    <w:rsid w:val="004B007F"/>
    <w:rsid w:val="004B0F84"/>
    <w:rsid w:val="004B1295"/>
    <w:rsid w:val="004B179E"/>
    <w:rsid w:val="004B1915"/>
    <w:rsid w:val="004B1AE7"/>
    <w:rsid w:val="004B1CC2"/>
    <w:rsid w:val="004B1D40"/>
    <w:rsid w:val="004B206A"/>
    <w:rsid w:val="004B23A4"/>
    <w:rsid w:val="004B28A3"/>
    <w:rsid w:val="004B2F13"/>
    <w:rsid w:val="004B350C"/>
    <w:rsid w:val="004B39B6"/>
    <w:rsid w:val="004B41E9"/>
    <w:rsid w:val="004B50F5"/>
    <w:rsid w:val="004B5740"/>
    <w:rsid w:val="004B5985"/>
    <w:rsid w:val="004B6167"/>
    <w:rsid w:val="004B66D7"/>
    <w:rsid w:val="004B6AA0"/>
    <w:rsid w:val="004B6E16"/>
    <w:rsid w:val="004B798B"/>
    <w:rsid w:val="004B7ABA"/>
    <w:rsid w:val="004B7ED8"/>
    <w:rsid w:val="004B7F58"/>
    <w:rsid w:val="004C031C"/>
    <w:rsid w:val="004C037F"/>
    <w:rsid w:val="004C038C"/>
    <w:rsid w:val="004C03CC"/>
    <w:rsid w:val="004C06E6"/>
    <w:rsid w:val="004C0730"/>
    <w:rsid w:val="004C076E"/>
    <w:rsid w:val="004C0A08"/>
    <w:rsid w:val="004C0C7E"/>
    <w:rsid w:val="004C0D19"/>
    <w:rsid w:val="004C126F"/>
    <w:rsid w:val="004C18B4"/>
    <w:rsid w:val="004C1D57"/>
    <w:rsid w:val="004C223F"/>
    <w:rsid w:val="004C2343"/>
    <w:rsid w:val="004C281A"/>
    <w:rsid w:val="004C2939"/>
    <w:rsid w:val="004C36F3"/>
    <w:rsid w:val="004C3AF1"/>
    <w:rsid w:val="004C3CF6"/>
    <w:rsid w:val="004C3E5E"/>
    <w:rsid w:val="004C4DED"/>
    <w:rsid w:val="004C5807"/>
    <w:rsid w:val="004C5CEA"/>
    <w:rsid w:val="004C5DD8"/>
    <w:rsid w:val="004C6412"/>
    <w:rsid w:val="004C6821"/>
    <w:rsid w:val="004C6C18"/>
    <w:rsid w:val="004C6CC4"/>
    <w:rsid w:val="004C6ED6"/>
    <w:rsid w:val="004C723F"/>
    <w:rsid w:val="004C7441"/>
    <w:rsid w:val="004C78DF"/>
    <w:rsid w:val="004C7EE9"/>
    <w:rsid w:val="004D016D"/>
    <w:rsid w:val="004D0408"/>
    <w:rsid w:val="004D0528"/>
    <w:rsid w:val="004D1AF7"/>
    <w:rsid w:val="004D1CC6"/>
    <w:rsid w:val="004D1D2E"/>
    <w:rsid w:val="004D21C5"/>
    <w:rsid w:val="004D2B4B"/>
    <w:rsid w:val="004D338A"/>
    <w:rsid w:val="004D3E8E"/>
    <w:rsid w:val="004D450E"/>
    <w:rsid w:val="004D45B8"/>
    <w:rsid w:val="004D4A08"/>
    <w:rsid w:val="004D55F7"/>
    <w:rsid w:val="004D5B31"/>
    <w:rsid w:val="004D5C7C"/>
    <w:rsid w:val="004D5CE8"/>
    <w:rsid w:val="004D6ACA"/>
    <w:rsid w:val="004D6C4B"/>
    <w:rsid w:val="004D6F48"/>
    <w:rsid w:val="004D73DA"/>
    <w:rsid w:val="004D79D8"/>
    <w:rsid w:val="004E017B"/>
    <w:rsid w:val="004E07E2"/>
    <w:rsid w:val="004E0816"/>
    <w:rsid w:val="004E0924"/>
    <w:rsid w:val="004E0972"/>
    <w:rsid w:val="004E0B90"/>
    <w:rsid w:val="004E0E34"/>
    <w:rsid w:val="004E154F"/>
    <w:rsid w:val="004E15A6"/>
    <w:rsid w:val="004E15DE"/>
    <w:rsid w:val="004E166A"/>
    <w:rsid w:val="004E179D"/>
    <w:rsid w:val="004E1EAE"/>
    <w:rsid w:val="004E2090"/>
    <w:rsid w:val="004E221F"/>
    <w:rsid w:val="004E2290"/>
    <w:rsid w:val="004E236D"/>
    <w:rsid w:val="004E2ACC"/>
    <w:rsid w:val="004E3692"/>
    <w:rsid w:val="004E3731"/>
    <w:rsid w:val="004E3822"/>
    <w:rsid w:val="004E3C7D"/>
    <w:rsid w:val="004E3DE1"/>
    <w:rsid w:val="004E3F45"/>
    <w:rsid w:val="004E413E"/>
    <w:rsid w:val="004E4173"/>
    <w:rsid w:val="004E445B"/>
    <w:rsid w:val="004E4808"/>
    <w:rsid w:val="004E49C1"/>
    <w:rsid w:val="004E4D9E"/>
    <w:rsid w:val="004E4DF2"/>
    <w:rsid w:val="004E5069"/>
    <w:rsid w:val="004E5233"/>
    <w:rsid w:val="004E5726"/>
    <w:rsid w:val="004E5F2A"/>
    <w:rsid w:val="004E5F2F"/>
    <w:rsid w:val="004E614A"/>
    <w:rsid w:val="004E63B1"/>
    <w:rsid w:val="004E64A0"/>
    <w:rsid w:val="004E690F"/>
    <w:rsid w:val="004E6BAA"/>
    <w:rsid w:val="004E6CE9"/>
    <w:rsid w:val="004E7230"/>
    <w:rsid w:val="004E7EE7"/>
    <w:rsid w:val="004E7F2C"/>
    <w:rsid w:val="004F00ED"/>
    <w:rsid w:val="004F0A92"/>
    <w:rsid w:val="004F0DC3"/>
    <w:rsid w:val="004F0F0F"/>
    <w:rsid w:val="004F18D1"/>
    <w:rsid w:val="004F1BF8"/>
    <w:rsid w:val="004F1CF2"/>
    <w:rsid w:val="004F2366"/>
    <w:rsid w:val="004F239F"/>
    <w:rsid w:val="004F2BFC"/>
    <w:rsid w:val="004F2D06"/>
    <w:rsid w:val="004F2E7E"/>
    <w:rsid w:val="004F30B1"/>
    <w:rsid w:val="004F34ED"/>
    <w:rsid w:val="004F3500"/>
    <w:rsid w:val="004F3A87"/>
    <w:rsid w:val="004F425B"/>
    <w:rsid w:val="004F44E0"/>
    <w:rsid w:val="004F49B5"/>
    <w:rsid w:val="004F5352"/>
    <w:rsid w:val="004F6420"/>
    <w:rsid w:val="004F642C"/>
    <w:rsid w:val="004F66E2"/>
    <w:rsid w:val="004F688F"/>
    <w:rsid w:val="004F696E"/>
    <w:rsid w:val="004F6B23"/>
    <w:rsid w:val="004F6D0E"/>
    <w:rsid w:val="004F72F4"/>
    <w:rsid w:val="004F770C"/>
    <w:rsid w:val="004F7E16"/>
    <w:rsid w:val="004F7EC9"/>
    <w:rsid w:val="005000F8"/>
    <w:rsid w:val="00500418"/>
    <w:rsid w:val="0050056E"/>
    <w:rsid w:val="00500BFA"/>
    <w:rsid w:val="00500E00"/>
    <w:rsid w:val="00501347"/>
    <w:rsid w:val="00501958"/>
    <w:rsid w:val="0050203A"/>
    <w:rsid w:val="0050204B"/>
    <w:rsid w:val="00502057"/>
    <w:rsid w:val="00502161"/>
    <w:rsid w:val="005029DA"/>
    <w:rsid w:val="00502CFB"/>
    <w:rsid w:val="0050346B"/>
    <w:rsid w:val="00503566"/>
    <w:rsid w:val="00503661"/>
    <w:rsid w:val="00503B2F"/>
    <w:rsid w:val="005041B9"/>
    <w:rsid w:val="005042D3"/>
    <w:rsid w:val="00504768"/>
    <w:rsid w:val="00504C55"/>
    <w:rsid w:val="00504D27"/>
    <w:rsid w:val="005057FE"/>
    <w:rsid w:val="00505970"/>
    <w:rsid w:val="005066E4"/>
    <w:rsid w:val="00506E13"/>
    <w:rsid w:val="00506E5C"/>
    <w:rsid w:val="0050707D"/>
    <w:rsid w:val="005075F3"/>
    <w:rsid w:val="00507929"/>
    <w:rsid w:val="005079EC"/>
    <w:rsid w:val="00507D1E"/>
    <w:rsid w:val="00507F91"/>
    <w:rsid w:val="0051008A"/>
    <w:rsid w:val="0051096D"/>
    <w:rsid w:val="00511421"/>
    <w:rsid w:val="00511481"/>
    <w:rsid w:val="005116A4"/>
    <w:rsid w:val="00511719"/>
    <w:rsid w:val="00511B8C"/>
    <w:rsid w:val="00511FF1"/>
    <w:rsid w:val="00512003"/>
    <w:rsid w:val="005121F6"/>
    <w:rsid w:val="0051222C"/>
    <w:rsid w:val="0051327A"/>
    <w:rsid w:val="0051356B"/>
    <w:rsid w:val="005137CE"/>
    <w:rsid w:val="00513E04"/>
    <w:rsid w:val="00513E23"/>
    <w:rsid w:val="005145C4"/>
    <w:rsid w:val="005146D8"/>
    <w:rsid w:val="00514ACE"/>
    <w:rsid w:val="00514EAB"/>
    <w:rsid w:val="005154F3"/>
    <w:rsid w:val="005155DA"/>
    <w:rsid w:val="00515A59"/>
    <w:rsid w:val="005165E8"/>
    <w:rsid w:val="00516B57"/>
    <w:rsid w:val="005170F5"/>
    <w:rsid w:val="0051757F"/>
    <w:rsid w:val="00517F6A"/>
    <w:rsid w:val="00520B7D"/>
    <w:rsid w:val="00520C8D"/>
    <w:rsid w:val="00520D95"/>
    <w:rsid w:val="00520F9B"/>
    <w:rsid w:val="00521BEE"/>
    <w:rsid w:val="00521C45"/>
    <w:rsid w:val="00521F20"/>
    <w:rsid w:val="00521F7D"/>
    <w:rsid w:val="005221B3"/>
    <w:rsid w:val="005221DD"/>
    <w:rsid w:val="005222D6"/>
    <w:rsid w:val="0052241F"/>
    <w:rsid w:val="0052266B"/>
    <w:rsid w:val="0052279F"/>
    <w:rsid w:val="00522B4C"/>
    <w:rsid w:val="005235B6"/>
    <w:rsid w:val="005235F7"/>
    <w:rsid w:val="00523C11"/>
    <w:rsid w:val="0052405F"/>
    <w:rsid w:val="005243A0"/>
    <w:rsid w:val="00524A02"/>
    <w:rsid w:val="00524AB7"/>
    <w:rsid w:val="00524D6F"/>
    <w:rsid w:val="00525217"/>
    <w:rsid w:val="0052544B"/>
    <w:rsid w:val="005256E2"/>
    <w:rsid w:val="00525861"/>
    <w:rsid w:val="00526082"/>
    <w:rsid w:val="005266D5"/>
    <w:rsid w:val="005268B4"/>
    <w:rsid w:val="00526A28"/>
    <w:rsid w:val="00527F5B"/>
    <w:rsid w:val="00530576"/>
    <w:rsid w:val="00530CA0"/>
    <w:rsid w:val="00531209"/>
    <w:rsid w:val="00531CE8"/>
    <w:rsid w:val="00531E6B"/>
    <w:rsid w:val="00531EE6"/>
    <w:rsid w:val="00532026"/>
    <w:rsid w:val="00532158"/>
    <w:rsid w:val="00532222"/>
    <w:rsid w:val="00532285"/>
    <w:rsid w:val="00532929"/>
    <w:rsid w:val="00532A63"/>
    <w:rsid w:val="00532B50"/>
    <w:rsid w:val="00532B5B"/>
    <w:rsid w:val="00532FAB"/>
    <w:rsid w:val="00533481"/>
    <w:rsid w:val="00533551"/>
    <w:rsid w:val="00533562"/>
    <w:rsid w:val="00533654"/>
    <w:rsid w:val="00533C72"/>
    <w:rsid w:val="00533C73"/>
    <w:rsid w:val="00533E68"/>
    <w:rsid w:val="0053418E"/>
    <w:rsid w:val="0053425E"/>
    <w:rsid w:val="005346C4"/>
    <w:rsid w:val="00534722"/>
    <w:rsid w:val="00534A63"/>
    <w:rsid w:val="0053552C"/>
    <w:rsid w:val="005357E0"/>
    <w:rsid w:val="0053584F"/>
    <w:rsid w:val="0053645D"/>
    <w:rsid w:val="00536495"/>
    <w:rsid w:val="005365AA"/>
    <w:rsid w:val="00536B38"/>
    <w:rsid w:val="00536ED1"/>
    <w:rsid w:val="00537035"/>
    <w:rsid w:val="00537181"/>
    <w:rsid w:val="00537635"/>
    <w:rsid w:val="00537872"/>
    <w:rsid w:val="00537D8A"/>
    <w:rsid w:val="00540002"/>
    <w:rsid w:val="00540136"/>
    <w:rsid w:val="005401BB"/>
    <w:rsid w:val="0054047F"/>
    <w:rsid w:val="005404E1"/>
    <w:rsid w:val="005404F0"/>
    <w:rsid w:val="00540557"/>
    <w:rsid w:val="005405FD"/>
    <w:rsid w:val="005408AC"/>
    <w:rsid w:val="00540CE5"/>
    <w:rsid w:val="00540ED1"/>
    <w:rsid w:val="005410AA"/>
    <w:rsid w:val="00541D74"/>
    <w:rsid w:val="00542594"/>
    <w:rsid w:val="00542646"/>
    <w:rsid w:val="00542682"/>
    <w:rsid w:val="00542A86"/>
    <w:rsid w:val="00542C6C"/>
    <w:rsid w:val="00542D2F"/>
    <w:rsid w:val="00542E23"/>
    <w:rsid w:val="00542FB0"/>
    <w:rsid w:val="0054336D"/>
    <w:rsid w:val="0054339F"/>
    <w:rsid w:val="00543999"/>
    <w:rsid w:val="005446B2"/>
    <w:rsid w:val="005446EA"/>
    <w:rsid w:val="005448A6"/>
    <w:rsid w:val="005458F8"/>
    <w:rsid w:val="005459B3"/>
    <w:rsid w:val="00545A29"/>
    <w:rsid w:val="005465F2"/>
    <w:rsid w:val="00546C3D"/>
    <w:rsid w:val="00547118"/>
    <w:rsid w:val="005477E6"/>
    <w:rsid w:val="00547973"/>
    <w:rsid w:val="005501A2"/>
    <w:rsid w:val="005502D8"/>
    <w:rsid w:val="005506EC"/>
    <w:rsid w:val="00550781"/>
    <w:rsid w:val="00550C5C"/>
    <w:rsid w:val="00550FE2"/>
    <w:rsid w:val="005512B7"/>
    <w:rsid w:val="005516DD"/>
    <w:rsid w:val="00551A99"/>
    <w:rsid w:val="00551E21"/>
    <w:rsid w:val="00551FB7"/>
    <w:rsid w:val="00552E13"/>
    <w:rsid w:val="00552FD1"/>
    <w:rsid w:val="00553BC6"/>
    <w:rsid w:val="00553CC4"/>
    <w:rsid w:val="0055420A"/>
    <w:rsid w:val="00554EB5"/>
    <w:rsid w:val="00554EE3"/>
    <w:rsid w:val="00554EFD"/>
    <w:rsid w:val="00554F4F"/>
    <w:rsid w:val="0055541A"/>
    <w:rsid w:val="00555433"/>
    <w:rsid w:val="00555567"/>
    <w:rsid w:val="005558BD"/>
    <w:rsid w:val="005566D4"/>
    <w:rsid w:val="00556B50"/>
    <w:rsid w:val="00556CAD"/>
    <w:rsid w:val="00556E24"/>
    <w:rsid w:val="00556F86"/>
    <w:rsid w:val="005576E9"/>
    <w:rsid w:val="005578B3"/>
    <w:rsid w:val="00560072"/>
    <w:rsid w:val="0056090C"/>
    <w:rsid w:val="00560B7F"/>
    <w:rsid w:val="00560C5C"/>
    <w:rsid w:val="00560C6C"/>
    <w:rsid w:val="00560C91"/>
    <w:rsid w:val="00560C94"/>
    <w:rsid w:val="00560CAC"/>
    <w:rsid w:val="00560CE7"/>
    <w:rsid w:val="00560F57"/>
    <w:rsid w:val="00561641"/>
    <w:rsid w:val="0056174A"/>
    <w:rsid w:val="00561A44"/>
    <w:rsid w:val="00561B7D"/>
    <w:rsid w:val="00561C35"/>
    <w:rsid w:val="00561C39"/>
    <w:rsid w:val="00561E7B"/>
    <w:rsid w:val="00561EB0"/>
    <w:rsid w:val="00561F9C"/>
    <w:rsid w:val="00562F7D"/>
    <w:rsid w:val="0056363D"/>
    <w:rsid w:val="00563864"/>
    <w:rsid w:val="005639DF"/>
    <w:rsid w:val="00563D14"/>
    <w:rsid w:val="00563D2A"/>
    <w:rsid w:val="00563E48"/>
    <w:rsid w:val="005643E5"/>
    <w:rsid w:val="005653EB"/>
    <w:rsid w:val="0056560D"/>
    <w:rsid w:val="00565956"/>
    <w:rsid w:val="00565C32"/>
    <w:rsid w:val="00565D9B"/>
    <w:rsid w:val="00565F1B"/>
    <w:rsid w:val="00566052"/>
    <w:rsid w:val="0056620F"/>
    <w:rsid w:val="00566449"/>
    <w:rsid w:val="0056655D"/>
    <w:rsid w:val="005666D6"/>
    <w:rsid w:val="00566AD6"/>
    <w:rsid w:val="00566E40"/>
    <w:rsid w:val="00566EA9"/>
    <w:rsid w:val="00567047"/>
    <w:rsid w:val="0056756C"/>
    <w:rsid w:val="00570256"/>
    <w:rsid w:val="005707B3"/>
    <w:rsid w:val="00570D69"/>
    <w:rsid w:val="00570EB7"/>
    <w:rsid w:val="00571405"/>
    <w:rsid w:val="00571407"/>
    <w:rsid w:val="005715D4"/>
    <w:rsid w:val="005715D5"/>
    <w:rsid w:val="00571B10"/>
    <w:rsid w:val="0057230E"/>
    <w:rsid w:val="005728F7"/>
    <w:rsid w:val="00572B48"/>
    <w:rsid w:val="00572C84"/>
    <w:rsid w:val="00572D8B"/>
    <w:rsid w:val="0057303D"/>
    <w:rsid w:val="005731B6"/>
    <w:rsid w:val="005731F8"/>
    <w:rsid w:val="00573230"/>
    <w:rsid w:val="0057338F"/>
    <w:rsid w:val="00573AB5"/>
    <w:rsid w:val="00573DCF"/>
    <w:rsid w:val="005741C0"/>
    <w:rsid w:val="005742D7"/>
    <w:rsid w:val="005743A1"/>
    <w:rsid w:val="005745C3"/>
    <w:rsid w:val="00574AF9"/>
    <w:rsid w:val="00574BF0"/>
    <w:rsid w:val="005751FC"/>
    <w:rsid w:val="005753B3"/>
    <w:rsid w:val="00575485"/>
    <w:rsid w:val="00575551"/>
    <w:rsid w:val="00575564"/>
    <w:rsid w:val="0057593A"/>
    <w:rsid w:val="00575A73"/>
    <w:rsid w:val="00575A8D"/>
    <w:rsid w:val="00575EC2"/>
    <w:rsid w:val="00575FAB"/>
    <w:rsid w:val="005765CE"/>
    <w:rsid w:val="0057693E"/>
    <w:rsid w:val="00576DB6"/>
    <w:rsid w:val="005776A6"/>
    <w:rsid w:val="00577968"/>
    <w:rsid w:val="00577DEB"/>
    <w:rsid w:val="00577EE9"/>
    <w:rsid w:val="0058021D"/>
    <w:rsid w:val="00580252"/>
    <w:rsid w:val="005806F9"/>
    <w:rsid w:val="00580856"/>
    <w:rsid w:val="00582267"/>
    <w:rsid w:val="00582752"/>
    <w:rsid w:val="0058288F"/>
    <w:rsid w:val="005830F7"/>
    <w:rsid w:val="00583146"/>
    <w:rsid w:val="005834FF"/>
    <w:rsid w:val="00584A99"/>
    <w:rsid w:val="00584A9F"/>
    <w:rsid w:val="00585122"/>
    <w:rsid w:val="0058590C"/>
    <w:rsid w:val="005860BB"/>
    <w:rsid w:val="00586334"/>
    <w:rsid w:val="0058683B"/>
    <w:rsid w:val="00586934"/>
    <w:rsid w:val="00586A07"/>
    <w:rsid w:val="00586B95"/>
    <w:rsid w:val="00586BCD"/>
    <w:rsid w:val="00586E0E"/>
    <w:rsid w:val="00586ED6"/>
    <w:rsid w:val="005872EA"/>
    <w:rsid w:val="0058796F"/>
    <w:rsid w:val="00587AEA"/>
    <w:rsid w:val="00587AFC"/>
    <w:rsid w:val="00587DE3"/>
    <w:rsid w:val="0059046B"/>
    <w:rsid w:val="005906FC"/>
    <w:rsid w:val="00590900"/>
    <w:rsid w:val="00590E47"/>
    <w:rsid w:val="005919A2"/>
    <w:rsid w:val="00591F09"/>
    <w:rsid w:val="00591F1D"/>
    <w:rsid w:val="00592125"/>
    <w:rsid w:val="00592707"/>
    <w:rsid w:val="0059299C"/>
    <w:rsid w:val="00592B49"/>
    <w:rsid w:val="00592F64"/>
    <w:rsid w:val="0059310C"/>
    <w:rsid w:val="00593385"/>
    <w:rsid w:val="00593414"/>
    <w:rsid w:val="00593813"/>
    <w:rsid w:val="00593D97"/>
    <w:rsid w:val="005940DD"/>
    <w:rsid w:val="00594B14"/>
    <w:rsid w:val="00595016"/>
    <w:rsid w:val="00595202"/>
    <w:rsid w:val="00595782"/>
    <w:rsid w:val="0059617A"/>
    <w:rsid w:val="0059623C"/>
    <w:rsid w:val="0059642B"/>
    <w:rsid w:val="00596978"/>
    <w:rsid w:val="00596F83"/>
    <w:rsid w:val="0059749F"/>
    <w:rsid w:val="005974DB"/>
    <w:rsid w:val="00597687"/>
    <w:rsid w:val="00597765"/>
    <w:rsid w:val="00597810"/>
    <w:rsid w:val="00597CF9"/>
    <w:rsid w:val="00597ED5"/>
    <w:rsid w:val="00597F20"/>
    <w:rsid w:val="005A077C"/>
    <w:rsid w:val="005A08DA"/>
    <w:rsid w:val="005A15B9"/>
    <w:rsid w:val="005A1636"/>
    <w:rsid w:val="005A16EC"/>
    <w:rsid w:val="005A18FA"/>
    <w:rsid w:val="005A1C3C"/>
    <w:rsid w:val="005A1C89"/>
    <w:rsid w:val="005A1E7D"/>
    <w:rsid w:val="005A1F43"/>
    <w:rsid w:val="005A2785"/>
    <w:rsid w:val="005A2C7E"/>
    <w:rsid w:val="005A2D87"/>
    <w:rsid w:val="005A3150"/>
    <w:rsid w:val="005A4A4A"/>
    <w:rsid w:val="005A4C9F"/>
    <w:rsid w:val="005A4F36"/>
    <w:rsid w:val="005A5ABA"/>
    <w:rsid w:val="005A6466"/>
    <w:rsid w:val="005A65B3"/>
    <w:rsid w:val="005A6682"/>
    <w:rsid w:val="005A6B25"/>
    <w:rsid w:val="005B0031"/>
    <w:rsid w:val="005B0233"/>
    <w:rsid w:val="005B03C2"/>
    <w:rsid w:val="005B0CC7"/>
    <w:rsid w:val="005B1711"/>
    <w:rsid w:val="005B19CF"/>
    <w:rsid w:val="005B1EFE"/>
    <w:rsid w:val="005B2186"/>
    <w:rsid w:val="005B22DD"/>
    <w:rsid w:val="005B230B"/>
    <w:rsid w:val="005B23D0"/>
    <w:rsid w:val="005B283A"/>
    <w:rsid w:val="005B2A02"/>
    <w:rsid w:val="005B3414"/>
    <w:rsid w:val="005B3631"/>
    <w:rsid w:val="005B36EC"/>
    <w:rsid w:val="005B3732"/>
    <w:rsid w:val="005B3DD8"/>
    <w:rsid w:val="005B4180"/>
    <w:rsid w:val="005B48B6"/>
    <w:rsid w:val="005B4C26"/>
    <w:rsid w:val="005B51D6"/>
    <w:rsid w:val="005B51E9"/>
    <w:rsid w:val="005B545D"/>
    <w:rsid w:val="005B5550"/>
    <w:rsid w:val="005B5A0F"/>
    <w:rsid w:val="005B5D33"/>
    <w:rsid w:val="005B6C83"/>
    <w:rsid w:val="005B6DCD"/>
    <w:rsid w:val="005B71CD"/>
    <w:rsid w:val="005B7225"/>
    <w:rsid w:val="005B73E5"/>
    <w:rsid w:val="005B7500"/>
    <w:rsid w:val="005B7949"/>
    <w:rsid w:val="005B7BE3"/>
    <w:rsid w:val="005B7BE4"/>
    <w:rsid w:val="005B7F2B"/>
    <w:rsid w:val="005C00C1"/>
    <w:rsid w:val="005C0190"/>
    <w:rsid w:val="005C04D8"/>
    <w:rsid w:val="005C07FE"/>
    <w:rsid w:val="005C0E20"/>
    <w:rsid w:val="005C118C"/>
    <w:rsid w:val="005C1485"/>
    <w:rsid w:val="005C156D"/>
    <w:rsid w:val="005C1B70"/>
    <w:rsid w:val="005C1CF9"/>
    <w:rsid w:val="005C1E53"/>
    <w:rsid w:val="005C206E"/>
    <w:rsid w:val="005C236B"/>
    <w:rsid w:val="005C24A8"/>
    <w:rsid w:val="005C2554"/>
    <w:rsid w:val="005C2768"/>
    <w:rsid w:val="005C283E"/>
    <w:rsid w:val="005C293D"/>
    <w:rsid w:val="005C2B9E"/>
    <w:rsid w:val="005C2BA1"/>
    <w:rsid w:val="005C2F68"/>
    <w:rsid w:val="005C3402"/>
    <w:rsid w:val="005C38C6"/>
    <w:rsid w:val="005C39B1"/>
    <w:rsid w:val="005C3FC4"/>
    <w:rsid w:val="005C4D82"/>
    <w:rsid w:val="005C4F6D"/>
    <w:rsid w:val="005C540E"/>
    <w:rsid w:val="005C5412"/>
    <w:rsid w:val="005C542D"/>
    <w:rsid w:val="005C554A"/>
    <w:rsid w:val="005C5A0B"/>
    <w:rsid w:val="005C5C9A"/>
    <w:rsid w:val="005C5E34"/>
    <w:rsid w:val="005C646D"/>
    <w:rsid w:val="005C64F0"/>
    <w:rsid w:val="005C6A93"/>
    <w:rsid w:val="005C6F89"/>
    <w:rsid w:val="005C7069"/>
    <w:rsid w:val="005C75AF"/>
    <w:rsid w:val="005C7764"/>
    <w:rsid w:val="005C7996"/>
    <w:rsid w:val="005C7B7F"/>
    <w:rsid w:val="005D029B"/>
    <w:rsid w:val="005D044C"/>
    <w:rsid w:val="005D065B"/>
    <w:rsid w:val="005D0993"/>
    <w:rsid w:val="005D0B7A"/>
    <w:rsid w:val="005D1464"/>
    <w:rsid w:val="005D146E"/>
    <w:rsid w:val="005D1499"/>
    <w:rsid w:val="005D173C"/>
    <w:rsid w:val="005D1AAD"/>
    <w:rsid w:val="005D268B"/>
    <w:rsid w:val="005D2EEB"/>
    <w:rsid w:val="005D318A"/>
    <w:rsid w:val="005D3404"/>
    <w:rsid w:val="005D38F5"/>
    <w:rsid w:val="005D39F0"/>
    <w:rsid w:val="005D3CE7"/>
    <w:rsid w:val="005D3D5B"/>
    <w:rsid w:val="005D4102"/>
    <w:rsid w:val="005D41AF"/>
    <w:rsid w:val="005D4364"/>
    <w:rsid w:val="005D44A2"/>
    <w:rsid w:val="005D4877"/>
    <w:rsid w:val="005D4D16"/>
    <w:rsid w:val="005D5568"/>
    <w:rsid w:val="005D5F72"/>
    <w:rsid w:val="005D5FD5"/>
    <w:rsid w:val="005D67F1"/>
    <w:rsid w:val="005D6A18"/>
    <w:rsid w:val="005D6A5E"/>
    <w:rsid w:val="005D6AA8"/>
    <w:rsid w:val="005D70F8"/>
    <w:rsid w:val="005D7BC8"/>
    <w:rsid w:val="005D7D7E"/>
    <w:rsid w:val="005E0605"/>
    <w:rsid w:val="005E0A18"/>
    <w:rsid w:val="005E162E"/>
    <w:rsid w:val="005E1F68"/>
    <w:rsid w:val="005E215F"/>
    <w:rsid w:val="005E23C0"/>
    <w:rsid w:val="005E27ED"/>
    <w:rsid w:val="005E2ED3"/>
    <w:rsid w:val="005E3538"/>
    <w:rsid w:val="005E3B6B"/>
    <w:rsid w:val="005E419C"/>
    <w:rsid w:val="005E4B2E"/>
    <w:rsid w:val="005E4D02"/>
    <w:rsid w:val="005E4D5C"/>
    <w:rsid w:val="005E4E7D"/>
    <w:rsid w:val="005E4FC4"/>
    <w:rsid w:val="005E5059"/>
    <w:rsid w:val="005E50E2"/>
    <w:rsid w:val="005E55B9"/>
    <w:rsid w:val="005E55DD"/>
    <w:rsid w:val="005E5B6B"/>
    <w:rsid w:val="005E61E1"/>
    <w:rsid w:val="005E62EE"/>
    <w:rsid w:val="005E662F"/>
    <w:rsid w:val="005E666D"/>
    <w:rsid w:val="005E6775"/>
    <w:rsid w:val="005E6D53"/>
    <w:rsid w:val="005E7095"/>
    <w:rsid w:val="005E7242"/>
    <w:rsid w:val="005E72EA"/>
    <w:rsid w:val="005E7403"/>
    <w:rsid w:val="005F0082"/>
    <w:rsid w:val="005F023D"/>
    <w:rsid w:val="005F0278"/>
    <w:rsid w:val="005F065C"/>
    <w:rsid w:val="005F0BA5"/>
    <w:rsid w:val="005F0F4F"/>
    <w:rsid w:val="005F1216"/>
    <w:rsid w:val="005F17AC"/>
    <w:rsid w:val="005F187F"/>
    <w:rsid w:val="005F1BE9"/>
    <w:rsid w:val="005F22B1"/>
    <w:rsid w:val="005F2497"/>
    <w:rsid w:val="005F32C3"/>
    <w:rsid w:val="005F33A6"/>
    <w:rsid w:val="005F374C"/>
    <w:rsid w:val="005F39E5"/>
    <w:rsid w:val="005F3BC3"/>
    <w:rsid w:val="005F3EDF"/>
    <w:rsid w:val="005F44D4"/>
    <w:rsid w:val="005F473C"/>
    <w:rsid w:val="005F4C45"/>
    <w:rsid w:val="005F5108"/>
    <w:rsid w:val="005F5702"/>
    <w:rsid w:val="005F5854"/>
    <w:rsid w:val="005F5C5D"/>
    <w:rsid w:val="005F5DF3"/>
    <w:rsid w:val="005F6004"/>
    <w:rsid w:val="005F6301"/>
    <w:rsid w:val="005F6389"/>
    <w:rsid w:val="005F6466"/>
    <w:rsid w:val="005F6AC3"/>
    <w:rsid w:val="005F6EE3"/>
    <w:rsid w:val="005F7991"/>
    <w:rsid w:val="005F7BFE"/>
    <w:rsid w:val="00600097"/>
    <w:rsid w:val="00600B17"/>
    <w:rsid w:val="00600B3A"/>
    <w:rsid w:val="006016B9"/>
    <w:rsid w:val="006019D8"/>
    <w:rsid w:val="00602552"/>
    <w:rsid w:val="006028AD"/>
    <w:rsid w:val="00602938"/>
    <w:rsid w:val="00602C12"/>
    <w:rsid w:val="00602C67"/>
    <w:rsid w:val="006032C7"/>
    <w:rsid w:val="00603415"/>
    <w:rsid w:val="00603740"/>
    <w:rsid w:val="00603F10"/>
    <w:rsid w:val="00604179"/>
    <w:rsid w:val="006043F1"/>
    <w:rsid w:val="00604898"/>
    <w:rsid w:val="00604D3B"/>
    <w:rsid w:val="00605310"/>
    <w:rsid w:val="006054CB"/>
    <w:rsid w:val="00605A6A"/>
    <w:rsid w:val="00606066"/>
    <w:rsid w:val="0060632D"/>
    <w:rsid w:val="0060644D"/>
    <w:rsid w:val="00606464"/>
    <w:rsid w:val="006064EC"/>
    <w:rsid w:val="0060664E"/>
    <w:rsid w:val="006068A1"/>
    <w:rsid w:val="0060739B"/>
    <w:rsid w:val="00607C4E"/>
    <w:rsid w:val="00607CDB"/>
    <w:rsid w:val="00607D0B"/>
    <w:rsid w:val="00610038"/>
    <w:rsid w:val="006100A6"/>
    <w:rsid w:val="0061020D"/>
    <w:rsid w:val="00610B5D"/>
    <w:rsid w:val="00610E56"/>
    <w:rsid w:val="00610EB2"/>
    <w:rsid w:val="00610EE7"/>
    <w:rsid w:val="0061194C"/>
    <w:rsid w:val="00611A09"/>
    <w:rsid w:val="00611A54"/>
    <w:rsid w:val="00611AEB"/>
    <w:rsid w:val="00611DFA"/>
    <w:rsid w:val="0061239D"/>
    <w:rsid w:val="006124F1"/>
    <w:rsid w:val="00612DC5"/>
    <w:rsid w:val="006131DB"/>
    <w:rsid w:val="0061399D"/>
    <w:rsid w:val="00613A53"/>
    <w:rsid w:val="00613A7E"/>
    <w:rsid w:val="00613D52"/>
    <w:rsid w:val="00613FFE"/>
    <w:rsid w:val="006142BA"/>
    <w:rsid w:val="006147CE"/>
    <w:rsid w:val="00614A9F"/>
    <w:rsid w:val="00614B55"/>
    <w:rsid w:val="00614E9C"/>
    <w:rsid w:val="00614EC3"/>
    <w:rsid w:val="00615592"/>
    <w:rsid w:val="00615924"/>
    <w:rsid w:val="00615A7C"/>
    <w:rsid w:val="00615C60"/>
    <w:rsid w:val="00615F33"/>
    <w:rsid w:val="00615FE6"/>
    <w:rsid w:val="00616036"/>
    <w:rsid w:val="0061628B"/>
    <w:rsid w:val="00616605"/>
    <w:rsid w:val="00616BF2"/>
    <w:rsid w:val="00616FE0"/>
    <w:rsid w:val="006173A6"/>
    <w:rsid w:val="00617756"/>
    <w:rsid w:val="00617826"/>
    <w:rsid w:val="00617AB5"/>
    <w:rsid w:val="00620350"/>
    <w:rsid w:val="0062087C"/>
    <w:rsid w:val="0062093A"/>
    <w:rsid w:val="00621169"/>
    <w:rsid w:val="006212B3"/>
    <w:rsid w:val="0062144A"/>
    <w:rsid w:val="00622348"/>
    <w:rsid w:val="0062264D"/>
    <w:rsid w:val="006229E3"/>
    <w:rsid w:val="00622CF9"/>
    <w:rsid w:val="006238D1"/>
    <w:rsid w:val="00623B1C"/>
    <w:rsid w:val="00623B9A"/>
    <w:rsid w:val="00623CE9"/>
    <w:rsid w:val="00623E9B"/>
    <w:rsid w:val="006241E0"/>
    <w:rsid w:val="006241E3"/>
    <w:rsid w:val="0062429E"/>
    <w:rsid w:val="006245F6"/>
    <w:rsid w:val="00624BFF"/>
    <w:rsid w:val="0062618F"/>
    <w:rsid w:val="00626A36"/>
    <w:rsid w:val="0063016D"/>
    <w:rsid w:val="006304A8"/>
    <w:rsid w:val="00630597"/>
    <w:rsid w:val="00630612"/>
    <w:rsid w:val="006309FD"/>
    <w:rsid w:val="00630E4D"/>
    <w:rsid w:val="006311C9"/>
    <w:rsid w:val="006316CC"/>
    <w:rsid w:val="006318F2"/>
    <w:rsid w:val="0063216F"/>
    <w:rsid w:val="00632826"/>
    <w:rsid w:val="006329B0"/>
    <w:rsid w:val="00632AF3"/>
    <w:rsid w:val="006332ED"/>
    <w:rsid w:val="006334BA"/>
    <w:rsid w:val="006335B3"/>
    <w:rsid w:val="00633B62"/>
    <w:rsid w:val="0063439A"/>
    <w:rsid w:val="0063459E"/>
    <w:rsid w:val="00634647"/>
    <w:rsid w:val="00634738"/>
    <w:rsid w:val="0063479B"/>
    <w:rsid w:val="006347F1"/>
    <w:rsid w:val="00634B20"/>
    <w:rsid w:val="0063538E"/>
    <w:rsid w:val="006353A6"/>
    <w:rsid w:val="006360B3"/>
    <w:rsid w:val="0063625C"/>
    <w:rsid w:val="006367B1"/>
    <w:rsid w:val="006368C0"/>
    <w:rsid w:val="00636C2D"/>
    <w:rsid w:val="00636D21"/>
    <w:rsid w:val="0063739F"/>
    <w:rsid w:val="006377C9"/>
    <w:rsid w:val="00637C41"/>
    <w:rsid w:val="0064012F"/>
    <w:rsid w:val="006403FC"/>
    <w:rsid w:val="0064047C"/>
    <w:rsid w:val="00640B6E"/>
    <w:rsid w:val="00640FB2"/>
    <w:rsid w:val="00641033"/>
    <w:rsid w:val="00641381"/>
    <w:rsid w:val="0064182B"/>
    <w:rsid w:val="00641D2F"/>
    <w:rsid w:val="006429C3"/>
    <w:rsid w:val="00642B56"/>
    <w:rsid w:val="00642C61"/>
    <w:rsid w:val="00642EB0"/>
    <w:rsid w:val="00643686"/>
    <w:rsid w:val="006436D7"/>
    <w:rsid w:val="00643A5D"/>
    <w:rsid w:val="00643A90"/>
    <w:rsid w:val="00643C6F"/>
    <w:rsid w:val="00643E5E"/>
    <w:rsid w:val="0064403D"/>
    <w:rsid w:val="0064418A"/>
    <w:rsid w:val="006443A7"/>
    <w:rsid w:val="0064448E"/>
    <w:rsid w:val="00644750"/>
    <w:rsid w:val="00644943"/>
    <w:rsid w:val="00645927"/>
    <w:rsid w:val="00646519"/>
    <w:rsid w:val="00646A15"/>
    <w:rsid w:val="00646D2C"/>
    <w:rsid w:val="00646EF6"/>
    <w:rsid w:val="00646EFA"/>
    <w:rsid w:val="00647074"/>
    <w:rsid w:val="0064746F"/>
    <w:rsid w:val="00647778"/>
    <w:rsid w:val="0064788B"/>
    <w:rsid w:val="00647C81"/>
    <w:rsid w:val="00647F0E"/>
    <w:rsid w:val="006509F4"/>
    <w:rsid w:val="00650CC9"/>
    <w:rsid w:val="00650FF8"/>
    <w:rsid w:val="00651028"/>
    <w:rsid w:val="00651272"/>
    <w:rsid w:val="00651651"/>
    <w:rsid w:val="00651F14"/>
    <w:rsid w:val="00652251"/>
    <w:rsid w:val="00652274"/>
    <w:rsid w:val="00652318"/>
    <w:rsid w:val="00652421"/>
    <w:rsid w:val="00652703"/>
    <w:rsid w:val="0065278D"/>
    <w:rsid w:val="00652B00"/>
    <w:rsid w:val="00652B52"/>
    <w:rsid w:val="00652EF8"/>
    <w:rsid w:val="006532BF"/>
    <w:rsid w:val="006533EB"/>
    <w:rsid w:val="00653542"/>
    <w:rsid w:val="006536E9"/>
    <w:rsid w:val="00653A6F"/>
    <w:rsid w:val="00653DDE"/>
    <w:rsid w:val="00653FAA"/>
    <w:rsid w:val="006540B6"/>
    <w:rsid w:val="006541FD"/>
    <w:rsid w:val="0065422F"/>
    <w:rsid w:val="006542F8"/>
    <w:rsid w:val="00654A82"/>
    <w:rsid w:val="00654C3B"/>
    <w:rsid w:val="00654E13"/>
    <w:rsid w:val="00654ED6"/>
    <w:rsid w:val="0065514F"/>
    <w:rsid w:val="006553DC"/>
    <w:rsid w:val="00655445"/>
    <w:rsid w:val="00655523"/>
    <w:rsid w:val="006555FC"/>
    <w:rsid w:val="00655E95"/>
    <w:rsid w:val="00656301"/>
    <w:rsid w:val="00656421"/>
    <w:rsid w:val="00656492"/>
    <w:rsid w:val="0065672A"/>
    <w:rsid w:val="00656E07"/>
    <w:rsid w:val="0065725E"/>
    <w:rsid w:val="0065769B"/>
    <w:rsid w:val="00657AFC"/>
    <w:rsid w:val="00657E63"/>
    <w:rsid w:val="00660106"/>
    <w:rsid w:val="00660231"/>
    <w:rsid w:val="00660396"/>
    <w:rsid w:val="006605EF"/>
    <w:rsid w:val="00660864"/>
    <w:rsid w:val="00660FDA"/>
    <w:rsid w:val="006614E0"/>
    <w:rsid w:val="00662031"/>
    <w:rsid w:val="00662B5B"/>
    <w:rsid w:val="00662E87"/>
    <w:rsid w:val="00663004"/>
    <w:rsid w:val="0066314B"/>
    <w:rsid w:val="0066356A"/>
    <w:rsid w:val="0066369B"/>
    <w:rsid w:val="00663743"/>
    <w:rsid w:val="00663A24"/>
    <w:rsid w:val="0066409D"/>
    <w:rsid w:val="00664103"/>
    <w:rsid w:val="006641F8"/>
    <w:rsid w:val="0066429D"/>
    <w:rsid w:val="00664C7F"/>
    <w:rsid w:val="00664F92"/>
    <w:rsid w:val="00665096"/>
    <w:rsid w:val="0066535E"/>
    <w:rsid w:val="0066550D"/>
    <w:rsid w:val="00665863"/>
    <w:rsid w:val="00665A2A"/>
    <w:rsid w:val="00665A4F"/>
    <w:rsid w:val="00665B8B"/>
    <w:rsid w:val="00665FEA"/>
    <w:rsid w:val="0066647E"/>
    <w:rsid w:val="0066662D"/>
    <w:rsid w:val="00666660"/>
    <w:rsid w:val="00666854"/>
    <w:rsid w:val="00667439"/>
    <w:rsid w:val="006677B4"/>
    <w:rsid w:val="00667ECF"/>
    <w:rsid w:val="00667EE0"/>
    <w:rsid w:val="006702BA"/>
    <w:rsid w:val="006707ED"/>
    <w:rsid w:val="00670835"/>
    <w:rsid w:val="006708F9"/>
    <w:rsid w:val="006709F0"/>
    <w:rsid w:val="00670B18"/>
    <w:rsid w:val="006711FD"/>
    <w:rsid w:val="00671464"/>
    <w:rsid w:val="0067177A"/>
    <w:rsid w:val="006719B9"/>
    <w:rsid w:val="00671FC1"/>
    <w:rsid w:val="00672114"/>
    <w:rsid w:val="00672451"/>
    <w:rsid w:val="00672D88"/>
    <w:rsid w:val="00672DA5"/>
    <w:rsid w:val="00673188"/>
    <w:rsid w:val="006732A9"/>
    <w:rsid w:val="00673557"/>
    <w:rsid w:val="00673674"/>
    <w:rsid w:val="006738EB"/>
    <w:rsid w:val="00673A28"/>
    <w:rsid w:val="00673DF9"/>
    <w:rsid w:val="0067426B"/>
    <w:rsid w:val="006744BE"/>
    <w:rsid w:val="00674738"/>
    <w:rsid w:val="00674A14"/>
    <w:rsid w:val="00674B04"/>
    <w:rsid w:val="00674D15"/>
    <w:rsid w:val="00674E1E"/>
    <w:rsid w:val="00675006"/>
    <w:rsid w:val="006750F1"/>
    <w:rsid w:val="006753F9"/>
    <w:rsid w:val="006754D6"/>
    <w:rsid w:val="00675F7A"/>
    <w:rsid w:val="006762AF"/>
    <w:rsid w:val="00676815"/>
    <w:rsid w:val="006769B6"/>
    <w:rsid w:val="00677260"/>
    <w:rsid w:val="006774D6"/>
    <w:rsid w:val="006775E7"/>
    <w:rsid w:val="006776B7"/>
    <w:rsid w:val="00677BF3"/>
    <w:rsid w:val="00677E02"/>
    <w:rsid w:val="00677F29"/>
    <w:rsid w:val="00681309"/>
    <w:rsid w:val="006813AA"/>
    <w:rsid w:val="006815AF"/>
    <w:rsid w:val="006826EF"/>
    <w:rsid w:val="00682B71"/>
    <w:rsid w:val="0068327F"/>
    <w:rsid w:val="00683432"/>
    <w:rsid w:val="006838A6"/>
    <w:rsid w:val="006838DF"/>
    <w:rsid w:val="00683D22"/>
    <w:rsid w:val="00683D4C"/>
    <w:rsid w:val="00683E95"/>
    <w:rsid w:val="00683EB0"/>
    <w:rsid w:val="00684412"/>
    <w:rsid w:val="00684660"/>
    <w:rsid w:val="00684969"/>
    <w:rsid w:val="0068508D"/>
    <w:rsid w:val="006850EF"/>
    <w:rsid w:val="00685502"/>
    <w:rsid w:val="006856BA"/>
    <w:rsid w:val="00685C9C"/>
    <w:rsid w:val="00686135"/>
    <w:rsid w:val="006863F7"/>
    <w:rsid w:val="00686452"/>
    <w:rsid w:val="00686D62"/>
    <w:rsid w:val="0068745A"/>
    <w:rsid w:val="0068745B"/>
    <w:rsid w:val="00687BEC"/>
    <w:rsid w:val="00687FAA"/>
    <w:rsid w:val="00690264"/>
    <w:rsid w:val="006903DA"/>
    <w:rsid w:val="006907A8"/>
    <w:rsid w:val="006909BA"/>
    <w:rsid w:val="00690DE9"/>
    <w:rsid w:val="0069100E"/>
    <w:rsid w:val="00691DFB"/>
    <w:rsid w:val="00691E35"/>
    <w:rsid w:val="0069225F"/>
    <w:rsid w:val="0069231C"/>
    <w:rsid w:val="006926BA"/>
    <w:rsid w:val="00692881"/>
    <w:rsid w:val="00692BCB"/>
    <w:rsid w:val="00692F32"/>
    <w:rsid w:val="00693056"/>
    <w:rsid w:val="006932AE"/>
    <w:rsid w:val="0069341B"/>
    <w:rsid w:val="00694842"/>
    <w:rsid w:val="00694FC8"/>
    <w:rsid w:val="00695A0F"/>
    <w:rsid w:val="00696487"/>
    <w:rsid w:val="00696742"/>
    <w:rsid w:val="00696D38"/>
    <w:rsid w:val="0069731A"/>
    <w:rsid w:val="00697394"/>
    <w:rsid w:val="00697781"/>
    <w:rsid w:val="00697CCA"/>
    <w:rsid w:val="00697EE3"/>
    <w:rsid w:val="006A0188"/>
    <w:rsid w:val="006A026C"/>
    <w:rsid w:val="006A0627"/>
    <w:rsid w:val="006A0BAE"/>
    <w:rsid w:val="006A0D1D"/>
    <w:rsid w:val="006A0E20"/>
    <w:rsid w:val="006A1004"/>
    <w:rsid w:val="006A110C"/>
    <w:rsid w:val="006A12D4"/>
    <w:rsid w:val="006A1696"/>
    <w:rsid w:val="006A1843"/>
    <w:rsid w:val="006A2216"/>
    <w:rsid w:val="006A2311"/>
    <w:rsid w:val="006A2A8B"/>
    <w:rsid w:val="006A2F6F"/>
    <w:rsid w:val="006A3019"/>
    <w:rsid w:val="006A3683"/>
    <w:rsid w:val="006A3CB6"/>
    <w:rsid w:val="006A4276"/>
    <w:rsid w:val="006A42C5"/>
    <w:rsid w:val="006A48F1"/>
    <w:rsid w:val="006A4D10"/>
    <w:rsid w:val="006A527A"/>
    <w:rsid w:val="006A584D"/>
    <w:rsid w:val="006A5A9F"/>
    <w:rsid w:val="006A5D15"/>
    <w:rsid w:val="006A6114"/>
    <w:rsid w:val="006A6202"/>
    <w:rsid w:val="006A668A"/>
    <w:rsid w:val="006A68C4"/>
    <w:rsid w:val="006A6975"/>
    <w:rsid w:val="006A6F14"/>
    <w:rsid w:val="006A6F52"/>
    <w:rsid w:val="006A777B"/>
    <w:rsid w:val="006B0331"/>
    <w:rsid w:val="006B0341"/>
    <w:rsid w:val="006B0543"/>
    <w:rsid w:val="006B0552"/>
    <w:rsid w:val="006B0D01"/>
    <w:rsid w:val="006B110C"/>
    <w:rsid w:val="006B1365"/>
    <w:rsid w:val="006B1B8C"/>
    <w:rsid w:val="006B1CEA"/>
    <w:rsid w:val="006B1F62"/>
    <w:rsid w:val="006B269A"/>
    <w:rsid w:val="006B2E89"/>
    <w:rsid w:val="006B3316"/>
    <w:rsid w:val="006B33FA"/>
    <w:rsid w:val="006B3B06"/>
    <w:rsid w:val="006B3DBE"/>
    <w:rsid w:val="006B415F"/>
    <w:rsid w:val="006B42E3"/>
    <w:rsid w:val="006B449B"/>
    <w:rsid w:val="006B457E"/>
    <w:rsid w:val="006B479D"/>
    <w:rsid w:val="006B4DF4"/>
    <w:rsid w:val="006B52D1"/>
    <w:rsid w:val="006B5556"/>
    <w:rsid w:val="006B5A87"/>
    <w:rsid w:val="006B5BF2"/>
    <w:rsid w:val="006B5C87"/>
    <w:rsid w:val="006B5D76"/>
    <w:rsid w:val="006B601F"/>
    <w:rsid w:val="006B653B"/>
    <w:rsid w:val="006B65A2"/>
    <w:rsid w:val="006B65CB"/>
    <w:rsid w:val="006B6840"/>
    <w:rsid w:val="006B6930"/>
    <w:rsid w:val="006B6CDC"/>
    <w:rsid w:val="006B6F01"/>
    <w:rsid w:val="006B76E1"/>
    <w:rsid w:val="006B7986"/>
    <w:rsid w:val="006B7CB0"/>
    <w:rsid w:val="006C00D8"/>
    <w:rsid w:val="006C0135"/>
    <w:rsid w:val="006C039F"/>
    <w:rsid w:val="006C06C7"/>
    <w:rsid w:val="006C07E7"/>
    <w:rsid w:val="006C0978"/>
    <w:rsid w:val="006C0A6B"/>
    <w:rsid w:val="006C0B36"/>
    <w:rsid w:val="006C100F"/>
    <w:rsid w:val="006C1354"/>
    <w:rsid w:val="006C1462"/>
    <w:rsid w:val="006C16F1"/>
    <w:rsid w:val="006C17BF"/>
    <w:rsid w:val="006C17CF"/>
    <w:rsid w:val="006C1EC0"/>
    <w:rsid w:val="006C2162"/>
    <w:rsid w:val="006C2309"/>
    <w:rsid w:val="006C24CD"/>
    <w:rsid w:val="006C2545"/>
    <w:rsid w:val="006C27F0"/>
    <w:rsid w:val="006C288A"/>
    <w:rsid w:val="006C2D9B"/>
    <w:rsid w:val="006C32D2"/>
    <w:rsid w:val="006C347B"/>
    <w:rsid w:val="006C4373"/>
    <w:rsid w:val="006C4927"/>
    <w:rsid w:val="006C4DEC"/>
    <w:rsid w:val="006C4E14"/>
    <w:rsid w:val="006C4E42"/>
    <w:rsid w:val="006C5F94"/>
    <w:rsid w:val="006C61C5"/>
    <w:rsid w:val="006C6663"/>
    <w:rsid w:val="006C6765"/>
    <w:rsid w:val="006C6A49"/>
    <w:rsid w:val="006C6D62"/>
    <w:rsid w:val="006C6E92"/>
    <w:rsid w:val="006C6F09"/>
    <w:rsid w:val="006C736C"/>
    <w:rsid w:val="006C7911"/>
    <w:rsid w:val="006D0159"/>
    <w:rsid w:val="006D050A"/>
    <w:rsid w:val="006D0DE8"/>
    <w:rsid w:val="006D0F61"/>
    <w:rsid w:val="006D1216"/>
    <w:rsid w:val="006D1584"/>
    <w:rsid w:val="006D15CA"/>
    <w:rsid w:val="006D1658"/>
    <w:rsid w:val="006D17B9"/>
    <w:rsid w:val="006D1AA9"/>
    <w:rsid w:val="006D1BC5"/>
    <w:rsid w:val="006D20AC"/>
    <w:rsid w:val="006D218B"/>
    <w:rsid w:val="006D21FA"/>
    <w:rsid w:val="006D276D"/>
    <w:rsid w:val="006D27BD"/>
    <w:rsid w:val="006D28B0"/>
    <w:rsid w:val="006D28B2"/>
    <w:rsid w:val="006D2A17"/>
    <w:rsid w:val="006D2D2D"/>
    <w:rsid w:val="006D3416"/>
    <w:rsid w:val="006D367F"/>
    <w:rsid w:val="006D36CD"/>
    <w:rsid w:val="006D38E2"/>
    <w:rsid w:val="006D4858"/>
    <w:rsid w:val="006D48FF"/>
    <w:rsid w:val="006D4B60"/>
    <w:rsid w:val="006D4CB9"/>
    <w:rsid w:val="006D5155"/>
    <w:rsid w:val="006D5342"/>
    <w:rsid w:val="006D540D"/>
    <w:rsid w:val="006D5606"/>
    <w:rsid w:val="006D5640"/>
    <w:rsid w:val="006D575E"/>
    <w:rsid w:val="006D58A0"/>
    <w:rsid w:val="006D5AA9"/>
    <w:rsid w:val="006D5EFE"/>
    <w:rsid w:val="006D6101"/>
    <w:rsid w:val="006D6557"/>
    <w:rsid w:val="006D71F6"/>
    <w:rsid w:val="006D76F0"/>
    <w:rsid w:val="006D7725"/>
    <w:rsid w:val="006D7ED1"/>
    <w:rsid w:val="006E061E"/>
    <w:rsid w:val="006E0FEB"/>
    <w:rsid w:val="006E0FEE"/>
    <w:rsid w:val="006E1E59"/>
    <w:rsid w:val="006E21B5"/>
    <w:rsid w:val="006E2241"/>
    <w:rsid w:val="006E2297"/>
    <w:rsid w:val="006E248F"/>
    <w:rsid w:val="006E2B9E"/>
    <w:rsid w:val="006E2BE4"/>
    <w:rsid w:val="006E2CAE"/>
    <w:rsid w:val="006E2DAF"/>
    <w:rsid w:val="006E2F03"/>
    <w:rsid w:val="006E2FA6"/>
    <w:rsid w:val="006E301F"/>
    <w:rsid w:val="006E3067"/>
    <w:rsid w:val="006E30B3"/>
    <w:rsid w:val="006E323E"/>
    <w:rsid w:val="006E343F"/>
    <w:rsid w:val="006E371E"/>
    <w:rsid w:val="006E3A64"/>
    <w:rsid w:val="006E3BFD"/>
    <w:rsid w:val="006E3C80"/>
    <w:rsid w:val="006E4012"/>
    <w:rsid w:val="006E410C"/>
    <w:rsid w:val="006E4263"/>
    <w:rsid w:val="006E48AD"/>
    <w:rsid w:val="006E4F93"/>
    <w:rsid w:val="006E5809"/>
    <w:rsid w:val="006E5EFA"/>
    <w:rsid w:val="006E649B"/>
    <w:rsid w:val="006E6F11"/>
    <w:rsid w:val="006E7894"/>
    <w:rsid w:val="006E7AD0"/>
    <w:rsid w:val="006E7C09"/>
    <w:rsid w:val="006E7EDA"/>
    <w:rsid w:val="006F0116"/>
    <w:rsid w:val="006F080E"/>
    <w:rsid w:val="006F0E05"/>
    <w:rsid w:val="006F12DB"/>
    <w:rsid w:val="006F16C2"/>
    <w:rsid w:val="006F1854"/>
    <w:rsid w:val="006F18A1"/>
    <w:rsid w:val="006F1ECD"/>
    <w:rsid w:val="006F2429"/>
    <w:rsid w:val="006F269A"/>
    <w:rsid w:val="006F287D"/>
    <w:rsid w:val="006F28E7"/>
    <w:rsid w:val="006F2B68"/>
    <w:rsid w:val="006F37BB"/>
    <w:rsid w:val="006F4859"/>
    <w:rsid w:val="006F4A08"/>
    <w:rsid w:val="006F52EC"/>
    <w:rsid w:val="006F550B"/>
    <w:rsid w:val="006F5666"/>
    <w:rsid w:val="006F58CB"/>
    <w:rsid w:val="006F5A7B"/>
    <w:rsid w:val="006F5AAF"/>
    <w:rsid w:val="006F5D45"/>
    <w:rsid w:val="006F5E00"/>
    <w:rsid w:val="006F6051"/>
    <w:rsid w:val="006F6079"/>
    <w:rsid w:val="006F624E"/>
    <w:rsid w:val="006F6A39"/>
    <w:rsid w:val="006F6D8D"/>
    <w:rsid w:val="006F74CC"/>
    <w:rsid w:val="006F7752"/>
    <w:rsid w:val="006F7922"/>
    <w:rsid w:val="006F7A29"/>
    <w:rsid w:val="006F7EFB"/>
    <w:rsid w:val="0070010F"/>
    <w:rsid w:val="00700BE1"/>
    <w:rsid w:val="00700E2D"/>
    <w:rsid w:val="00701520"/>
    <w:rsid w:val="00701568"/>
    <w:rsid w:val="00701986"/>
    <w:rsid w:val="007021A5"/>
    <w:rsid w:val="00702492"/>
    <w:rsid w:val="00702640"/>
    <w:rsid w:val="00702D08"/>
    <w:rsid w:val="0070328A"/>
    <w:rsid w:val="00703347"/>
    <w:rsid w:val="00703538"/>
    <w:rsid w:val="00703983"/>
    <w:rsid w:val="00703CC4"/>
    <w:rsid w:val="00703F47"/>
    <w:rsid w:val="00704154"/>
    <w:rsid w:val="007041A5"/>
    <w:rsid w:val="00704222"/>
    <w:rsid w:val="00704B53"/>
    <w:rsid w:val="00704BB6"/>
    <w:rsid w:val="00704C1E"/>
    <w:rsid w:val="00704DB2"/>
    <w:rsid w:val="0070527E"/>
    <w:rsid w:val="007054A4"/>
    <w:rsid w:val="00705761"/>
    <w:rsid w:val="007057C7"/>
    <w:rsid w:val="00705A13"/>
    <w:rsid w:val="00706387"/>
    <w:rsid w:val="0070650C"/>
    <w:rsid w:val="00706694"/>
    <w:rsid w:val="00706C81"/>
    <w:rsid w:val="00706C9F"/>
    <w:rsid w:val="00706DB9"/>
    <w:rsid w:val="00706E21"/>
    <w:rsid w:val="00706E88"/>
    <w:rsid w:val="00706FB8"/>
    <w:rsid w:val="00707275"/>
    <w:rsid w:val="00707338"/>
    <w:rsid w:val="00707633"/>
    <w:rsid w:val="00707CEC"/>
    <w:rsid w:val="00707F05"/>
    <w:rsid w:val="0071058D"/>
    <w:rsid w:val="007106C4"/>
    <w:rsid w:val="00710EF5"/>
    <w:rsid w:val="007112AB"/>
    <w:rsid w:val="00711862"/>
    <w:rsid w:val="00711E43"/>
    <w:rsid w:val="00712445"/>
    <w:rsid w:val="00712764"/>
    <w:rsid w:val="00712879"/>
    <w:rsid w:val="00712D39"/>
    <w:rsid w:val="00712EEA"/>
    <w:rsid w:val="007131DC"/>
    <w:rsid w:val="0071324C"/>
    <w:rsid w:val="0071333E"/>
    <w:rsid w:val="007136C8"/>
    <w:rsid w:val="00713838"/>
    <w:rsid w:val="00714072"/>
    <w:rsid w:val="00714679"/>
    <w:rsid w:val="00714D27"/>
    <w:rsid w:val="00715192"/>
    <w:rsid w:val="0071609D"/>
    <w:rsid w:val="0071657B"/>
    <w:rsid w:val="00716802"/>
    <w:rsid w:val="007169D4"/>
    <w:rsid w:val="00716BB9"/>
    <w:rsid w:val="00716F2C"/>
    <w:rsid w:val="007170C7"/>
    <w:rsid w:val="00717533"/>
    <w:rsid w:val="007179A3"/>
    <w:rsid w:val="00717D67"/>
    <w:rsid w:val="007205FC"/>
    <w:rsid w:val="00720607"/>
    <w:rsid w:val="00720EC5"/>
    <w:rsid w:val="00721D6F"/>
    <w:rsid w:val="00721DCF"/>
    <w:rsid w:val="00721ECD"/>
    <w:rsid w:val="00722180"/>
    <w:rsid w:val="00722526"/>
    <w:rsid w:val="007226C6"/>
    <w:rsid w:val="00722796"/>
    <w:rsid w:val="007227E8"/>
    <w:rsid w:val="007228DA"/>
    <w:rsid w:val="0072296D"/>
    <w:rsid w:val="0072409A"/>
    <w:rsid w:val="007242C4"/>
    <w:rsid w:val="00724906"/>
    <w:rsid w:val="00724B0C"/>
    <w:rsid w:val="00724E19"/>
    <w:rsid w:val="0072505E"/>
    <w:rsid w:val="00725C4F"/>
    <w:rsid w:val="007264C7"/>
    <w:rsid w:val="00726698"/>
    <w:rsid w:val="007268CE"/>
    <w:rsid w:val="007269AE"/>
    <w:rsid w:val="00726AE3"/>
    <w:rsid w:val="00726D22"/>
    <w:rsid w:val="00726DAC"/>
    <w:rsid w:val="00727B9C"/>
    <w:rsid w:val="00727D9E"/>
    <w:rsid w:val="0073010C"/>
    <w:rsid w:val="00730935"/>
    <w:rsid w:val="00730943"/>
    <w:rsid w:val="00730C12"/>
    <w:rsid w:val="00730CB4"/>
    <w:rsid w:val="0073123C"/>
    <w:rsid w:val="0073139B"/>
    <w:rsid w:val="00731547"/>
    <w:rsid w:val="00731CE8"/>
    <w:rsid w:val="00731D3D"/>
    <w:rsid w:val="00731ED0"/>
    <w:rsid w:val="00732322"/>
    <w:rsid w:val="00732B38"/>
    <w:rsid w:val="00732F33"/>
    <w:rsid w:val="00733954"/>
    <w:rsid w:val="00733C75"/>
    <w:rsid w:val="00733E84"/>
    <w:rsid w:val="0073478D"/>
    <w:rsid w:val="00734D5E"/>
    <w:rsid w:val="007352FF"/>
    <w:rsid w:val="00735C4B"/>
    <w:rsid w:val="00735F0C"/>
    <w:rsid w:val="0073664B"/>
    <w:rsid w:val="007368CA"/>
    <w:rsid w:val="00736E50"/>
    <w:rsid w:val="00736FE9"/>
    <w:rsid w:val="007371C8"/>
    <w:rsid w:val="007373A3"/>
    <w:rsid w:val="00737B1E"/>
    <w:rsid w:val="00737D50"/>
    <w:rsid w:val="00740886"/>
    <w:rsid w:val="007408AF"/>
    <w:rsid w:val="00740A0C"/>
    <w:rsid w:val="00740EE7"/>
    <w:rsid w:val="00740FC0"/>
    <w:rsid w:val="0074103C"/>
    <w:rsid w:val="007410AC"/>
    <w:rsid w:val="0074131F"/>
    <w:rsid w:val="00741701"/>
    <w:rsid w:val="00741CFC"/>
    <w:rsid w:val="00741F75"/>
    <w:rsid w:val="00742E6C"/>
    <w:rsid w:val="0074302C"/>
    <w:rsid w:val="007439CF"/>
    <w:rsid w:val="007440E8"/>
    <w:rsid w:val="0074411F"/>
    <w:rsid w:val="007443E6"/>
    <w:rsid w:val="007444B9"/>
    <w:rsid w:val="00744A8B"/>
    <w:rsid w:val="0074533A"/>
    <w:rsid w:val="007453C2"/>
    <w:rsid w:val="00745861"/>
    <w:rsid w:val="007459CA"/>
    <w:rsid w:val="00745B58"/>
    <w:rsid w:val="00745E51"/>
    <w:rsid w:val="0074611D"/>
    <w:rsid w:val="0074643D"/>
    <w:rsid w:val="00746A38"/>
    <w:rsid w:val="00746AE1"/>
    <w:rsid w:val="00747968"/>
    <w:rsid w:val="00747C35"/>
    <w:rsid w:val="00747EB5"/>
    <w:rsid w:val="007501F5"/>
    <w:rsid w:val="007505C1"/>
    <w:rsid w:val="00750622"/>
    <w:rsid w:val="00750DA4"/>
    <w:rsid w:val="00750FA9"/>
    <w:rsid w:val="007512F3"/>
    <w:rsid w:val="00751347"/>
    <w:rsid w:val="007518F1"/>
    <w:rsid w:val="00751E8A"/>
    <w:rsid w:val="00751FEE"/>
    <w:rsid w:val="007522E6"/>
    <w:rsid w:val="0075265B"/>
    <w:rsid w:val="007528CD"/>
    <w:rsid w:val="00752962"/>
    <w:rsid w:val="00752CB1"/>
    <w:rsid w:val="00753333"/>
    <w:rsid w:val="007535F4"/>
    <w:rsid w:val="00753A3B"/>
    <w:rsid w:val="00753CFE"/>
    <w:rsid w:val="00754534"/>
    <w:rsid w:val="007545BB"/>
    <w:rsid w:val="00754F3B"/>
    <w:rsid w:val="007550BF"/>
    <w:rsid w:val="007556AF"/>
    <w:rsid w:val="00755961"/>
    <w:rsid w:val="00755E73"/>
    <w:rsid w:val="00755EC2"/>
    <w:rsid w:val="00755F7F"/>
    <w:rsid w:val="00756459"/>
    <w:rsid w:val="007567CB"/>
    <w:rsid w:val="007568C7"/>
    <w:rsid w:val="00756AC9"/>
    <w:rsid w:val="00756CA4"/>
    <w:rsid w:val="00756CFC"/>
    <w:rsid w:val="0075707B"/>
    <w:rsid w:val="0075718E"/>
    <w:rsid w:val="007571FC"/>
    <w:rsid w:val="00757415"/>
    <w:rsid w:val="0075773F"/>
    <w:rsid w:val="0075783D"/>
    <w:rsid w:val="00757887"/>
    <w:rsid w:val="007579E2"/>
    <w:rsid w:val="00757B1A"/>
    <w:rsid w:val="00757D97"/>
    <w:rsid w:val="00760312"/>
    <w:rsid w:val="0076083D"/>
    <w:rsid w:val="007609ED"/>
    <w:rsid w:val="00761082"/>
    <w:rsid w:val="00761FB3"/>
    <w:rsid w:val="00762173"/>
    <w:rsid w:val="007625A8"/>
    <w:rsid w:val="00762C94"/>
    <w:rsid w:val="00763100"/>
    <w:rsid w:val="00763202"/>
    <w:rsid w:val="00763316"/>
    <w:rsid w:val="007633E0"/>
    <w:rsid w:val="00763841"/>
    <w:rsid w:val="00763EAA"/>
    <w:rsid w:val="00763F70"/>
    <w:rsid w:val="007651B0"/>
    <w:rsid w:val="00765A8A"/>
    <w:rsid w:val="00765CB9"/>
    <w:rsid w:val="00766C19"/>
    <w:rsid w:val="0076715E"/>
    <w:rsid w:val="0076749F"/>
    <w:rsid w:val="00767551"/>
    <w:rsid w:val="00767ADE"/>
    <w:rsid w:val="007704E5"/>
    <w:rsid w:val="00770714"/>
    <w:rsid w:val="0077095D"/>
    <w:rsid w:val="007709EE"/>
    <w:rsid w:val="00770C94"/>
    <w:rsid w:val="00770DF4"/>
    <w:rsid w:val="0077106B"/>
    <w:rsid w:val="00771556"/>
    <w:rsid w:val="00771678"/>
    <w:rsid w:val="00771AE9"/>
    <w:rsid w:val="00771EE9"/>
    <w:rsid w:val="00772295"/>
    <w:rsid w:val="007722D8"/>
    <w:rsid w:val="007723CD"/>
    <w:rsid w:val="00772605"/>
    <w:rsid w:val="00772674"/>
    <w:rsid w:val="007728E2"/>
    <w:rsid w:val="00772CF7"/>
    <w:rsid w:val="00772EAA"/>
    <w:rsid w:val="00772FAC"/>
    <w:rsid w:val="00773495"/>
    <w:rsid w:val="00773524"/>
    <w:rsid w:val="00773A1A"/>
    <w:rsid w:val="00773AA0"/>
    <w:rsid w:val="00773ACA"/>
    <w:rsid w:val="0077411A"/>
    <w:rsid w:val="00774548"/>
    <w:rsid w:val="0077456F"/>
    <w:rsid w:val="007745FC"/>
    <w:rsid w:val="00774803"/>
    <w:rsid w:val="007748A7"/>
    <w:rsid w:val="00774A58"/>
    <w:rsid w:val="00774E14"/>
    <w:rsid w:val="00774E94"/>
    <w:rsid w:val="00774F25"/>
    <w:rsid w:val="007750AA"/>
    <w:rsid w:val="00775A50"/>
    <w:rsid w:val="00775F49"/>
    <w:rsid w:val="007760FA"/>
    <w:rsid w:val="007762D3"/>
    <w:rsid w:val="007765C2"/>
    <w:rsid w:val="00776637"/>
    <w:rsid w:val="007767A3"/>
    <w:rsid w:val="00776C74"/>
    <w:rsid w:val="007775D1"/>
    <w:rsid w:val="007776AD"/>
    <w:rsid w:val="00777D08"/>
    <w:rsid w:val="00777D31"/>
    <w:rsid w:val="00777D42"/>
    <w:rsid w:val="007801C1"/>
    <w:rsid w:val="00781209"/>
    <w:rsid w:val="00781588"/>
    <w:rsid w:val="00781BF6"/>
    <w:rsid w:val="00782141"/>
    <w:rsid w:val="00782824"/>
    <w:rsid w:val="00782EAE"/>
    <w:rsid w:val="0078322D"/>
    <w:rsid w:val="00783331"/>
    <w:rsid w:val="00783352"/>
    <w:rsid w:val="00783379"/>
    <w:rsid w:val="0078372F"/>
    <w:rsid w:val="00783785"/>
    <w:rsid w:val="00783B23"/>
    <w:rsid w:val="007840E1"/>
    <w:rsid w:val="007842AA"/>
    <w:rsid w:val="00784515"/>
    <w:rsid w:val="00784586"/>
    <w:rsid w:val="00784716"/>
    <w:rsid w:val="00784817"/>
    <w:rsid w:val="00784C0A"/>
    <w:rsid w:val="00784EDE"/>
    <w:rsid w:val="007851C3"/>
    <w:rsid w:val="00785DAC"/>
    <w:rsid w:val="00785FBC"/>
    <w:rsid w:val="00786E1D"/>
    <w:rsid w:val="00786F8B"/>
    <w:rsid w:val="007870FF"/>
    <w:rsid w:val="00787419"/>
    <w:rsid w:val="007874BF"/>
    <w:rsid w:val="00787844"/>
    <w:rsid w:val="00787A4D"/>
    <w:rsid w:val="00790213"/>
    <w:rsid w:val="00790310"/>
    <w:rsid w:val="00790DDC"/>
    <w:rsid w:val="00790FE1"/>
    <w:rsid w:val="00790FFA"/>
    <w:rsid w:val="007910BD"/>
    <w:rsid w:val="007913FC"/>
    <w:rsid w:val="00791498"/>
    <w:rsid w:val="007915FC"/>
    <w:rsid w:val="0079194E"/>
    <w:rsid w:val="00792793"/>
    <w:rsid w:val="0079288E"/>
    <w:rsid w:val="00792907"/>
    <w:rsid w:val="00792A1C"/>
    <w:rsid w:val="00792F0F"/>
    <w:rsid w:val="00793064"/>
    <w:rsid w:val="007931B3"/>
    <w:rsid w:val="0079322C"/>
    <w:rsid w:val="0079333A"/>
    <w:rsid w:val="0079347D"/>
    <w:rsid w:val="007936DF"/>
    <w:rsid w:val="00793B71"/>
    <w:rsid w:val="00793BF9"/>
    <w:rsid w:val="007940D1"/>
    <w:rsid w:val="00794375"/>
    <w:rsid w:val="007943CC"/>
    <w:rsid w:val="007944BB"/>
    <w:rsid w:val="00794BED"/>
    <w:rsid w:val="00794E32"/>
    <w:rsid w:val="00794E4F"/>
    <w:rsid w:val="00794EF2"/>
    <w:rsid w:val="0079520E"/>
    <w:rsid w:val="00795380"/>
    <w:rsid w:val="0079649D"/>
    <w:rsid w:val="007968F5"/>
    <w:rsid w:val="00796CFC"/>
    <w:rsid w:val="00796E23"/>
    <w:rsid w:val="0079741C"/>
    <w:rsid w:val="007976CB"/>
    <w:rsid w:val="007A0066"/>
    <w:rsid w:val="007A0151"/>
    <w:rsid w:val="007A17D7"/>
    <w:rsid w:val="007A1DEE"/>
    <w:rsid w:val="007A2ED3"/>
    <w:rsid w:val="007A2EF8"/>
    <w:rsid w:val="007A33B3"/>
    <w:rsid w:val="007A3553"/>
    <w:rsid w:val="007A3F53"/>
    <w:rsid w:val="007A44E0"/>
    <w:rsid w:val="007A4CC6"/>
    <w:rsid w:val="007A4DF6"/>
    <w:rsid w:val="007A5B8D"/>
    <w:rsid w:val="007A5FC1"/>
    <w:rsid w:val="007A62C1"/>
    <w:rsid w:val="007A6867"/>
    <w:rsid w:val="007A69BD"/>
    <w:rsid w:val="007A6F23"/>
    <w:rsid w:val="007A7575"/>
    <w:rsid w:val="007A7A2D"/>
    <w:rsid w:val="007A7CE2"/>
    <w:rsid w:val="007B1159"/>
    <w:rsid w:val="007B13A5"/>
    <w:rsid w:val="007B14F2"/>
    <w:rsid w:val="007B195D"/>
    <w:rsid w:val="007B1A36"/>
    <w:rsid w:val="007B1E11"/>
    <w:rsid w:val="007B1F55"/>
    <w:rsid w:val="007B2E63"/>
    <w:rsid w:val="007B30C7"/>
    <w:rsid w:val="007B339A"/>
    <w:rsid w:val="007B3CB7"/>
    <w:rsid w:val="007B3DF6"/>
    <w:rsid w:val="007B3E9D"/>
    <w:rsid w:val="007B468A"/>
    <w:rsid w:val="007B49EC"/>
    <w:rsid w:val="007B5181"/>
    <w:rsid w:val="007B551B"/>
    <w:rsid w:val="007B5D21"/>
    <w:rsid w:val="007B62FE"/>
    <w:rsid w:val="007B63D1"/>
    <w:rsid w:val="007B66CA"/>
    <w:rsid w:val="007B68F4"/>
    <w:rsid w:val="007B7011"/>
    <w:rsid w:val="007B706B"/>
    <w:rsid w:val="007B71A5"/>
    <w:rsid w:val="007B7228"/>
    <w:rsid w:val="007B7286"/>
    <w:rsid w:val="007B7356"/>
    <w:rsid w:val="007B7796"/>
    <w:rsid w:val="007B7B36"/>
    <w:rsid w:val="007B7E09"/>
    <w:rsid w:val="007B7F83"/>
    <w:rsid w:val="007C02FC"/>
    <w:rsid w:val="007C03CF"/>
    <w:rsid w:val="007C04AA"/>
    <w:rsid w:val="007C06DF"/>
    <w:rsid w:val="007C0D57"/>
    <w:rsid w:val="007C0EF7"/>
    <w:rsid w:val="007C1092"/>
    <w:rsid w:val="007C10A4"/>
    <w:rsid w:val="007C1163"/>
    <w:rsid w:val="007C1744"/>
    <w:rsid w:val="007C17AF"/>
    <w:rsid w:val="007C18B1"/>
    <w:rsid w:val="007C1B75"/>
    <w:rsid w:val="007C1BD0"/>
    <w:rsid w:val="007C1E7F"/>
    <w:rsid w:val="007C200A"/>
    <w:rsid w:val="007C24C0"/>
    <w:rsid w:val="007C295A"/>
    <w:rsid w:val="007C3068"/>
    <w:rsid w:val="007C32C7"/>
    <w:rsid w:val="007C3376"/>
    <w:rsid w:val="007C359E"/>
    <w:rsid w:val="007C3B6C"/>
    <w:rsid w:val="007C40D5"/>
    <w:rsid w:val="007C4118"/>
    <w:rsid w:val="007C438C"/>
    <w:rsid w:val="007C45DF"/>
    <w:rsid w:val="007C4B7A"/>
    <w:rsid w:val="007C4E09"/>
    <w:rsid w:val="007C4F3F"/>
    <w:rsid w:val="007C4FCB"/>
    <w:rsid w:val="007C51CE"/>
    <w:rsid w:val="007C57B2"/>
    <w:rsid w:val="007C5F61"/>
    <w:rsid w:val="007C6036"/>
    <w:rsid w:val="007C6550"/>
    <w:rsid w:val="007C6603"/>
    <w:rsid w:val="007C66DC"/>
    <w:rsid w:val="007C6755"/>
    <w:rsid w:val="007C6BF3"/>
    <w:rsid w:val="007C6F50"/>
    <w:rsid w:val="007C6FAA"/>
    <w:rsid w:val="007C75E5"/>
    <w:rsid w:val="007C772B"/>
    <w:rsid w:val="007D00F2"/>
    <w:rsid w:val="007D075F"/>
    <w:rsid w:val="007D15F2"/>
    <w:rsid w:val="007D1803"/>
    <w:rsid w:val="007D1B4F"/>
    <w:rsid w:val="007D1D09"/>
    <w:rsid w:val="007D21C5"/>
    <w:rsid w:val="007D22E6"/>
    <w:rsid w:val="007D22F5"/>
    <w:rsid w:val="007D242D"/>
    <w:rsid w:val="007D26A5"/>
    <w:rsid w:val="007D26A6"/>
    <w:rsid w:val="007D2989"/>
    <w:rsid w:val="007D2C74"/>
    <w:rsid w:val="007D2C82"/>
    <w:rsid w:val="007D2D40"/>
    <w:rsid w:val="007D329B"/>
    <w:rsid w:val="007D3363"/>
    <w:rsid w:val="007D3484"/>
    <w:rsid w:val="007D348C"/>
    <w:rsid w:val="007D362D"/>
    <w:rsid w:val="007D37C1"/>
    <w:rsid w:val="007D38F2"/>
    <w:rsid w:val="007D3C32"/>
    <w:rsid w:val="007D4094"/>
    <w:rsid w:val="007D40B9"/>
    <w:rsid w:val="007D4124"/>
    <w:rsid w:val="007D483B"/>
    <w:rsid w:val="007D48D4"/>
    <w:rsid w:val="007D4D34"/>
    <w:rsid w:val="007D4E65"/>
    <w:rsid w:val="007D5455"/>
    <w:rsid w:val="007D58C2"/>
    <w:rsid w:val="007D5D30"/>
    <w:rsid w:val="007D5DA6"/>
    <w:rsid w:val="007D641D"/>
    <w:rsid w:val="007D65DB"/>
    <w:rsid w:val="007D67F0"/>
    <w:rsid w:val="007D6A80"/>
    <w:rsid w:val="007D6BEC"/>
    <w:rsid w:val="007D70AA"/>
    <w:rsid w:val="007D72F5"/>
    <w:rsid w:val="007D7857"/>
    <w:rsid w:val="007E0343"/>
    <w:rsid w:val="007E056C"/>
    <w:rsid w:val="007E0CA5"/>
    <w:rsid w:val="007E1116"/>
    <w:rsid w:val="007E171E"/>
    <w:rsid w:val="007E1A40"/>
    <w:rsid w:val="007E232E"/>
    <w:rsid w:val="007E277B"/>
    <w:rsid w:val="007E28FB"/>
    <w:rsid w:val="007E2A44"/>
    <w:rsid w:val="007E3398"/>
    <w:rsid w:val="007E35F4"/>
    <w:rsid w:val="007E368D"/>
    <w:rsid w:val="007E36C1"/>
    <w:rsid w:val="007E3AE6"/>
    <w:rsid w:val="007E3DAA"/>
    <w:rsid w:val="007E3F97"/>
    <w:rsid w:val="007E41D2"/>
    <w:rsid w:val="007E4963"/>
    <w:rsid w:val="007E4DD0"/>
    <w:rsid w:val="007E503A"/>
    <w:rsid w:val="007E5163"/>
    <w:rsid w:val="007E5272"/>
    <w:rsid w:val="007E5706"/>
    <w:rsid w:val="007E5740"/>
    <w:rsid w:val="007E5FDB"/>
    <w:rsid w:val="007E6398"/>
    <w:rsid w:val="007E672F"/>
    <w:rsid w:val="007E6C6A"/>
    <w:rsid w:val="007E6CD5"/>
    <w:rsid w:val="007E6CF5"/>
    <w:rsid w:val="007E6FF1"/>
    <w:rsid w:val="007E7381"/>
    <w:rsid w:val="007E7439"/>
    <w:rsid w:val="007E776E"/>
    <w:rsid w:val="007E7D6F"/>
    <w:rsid w:val="007E7F10"/>
    <w:rsid w:val="007F03C5"/>
    <w:rsid w:val="007F06DB"/>
    <w:rsid w:val="007F0ACC"/>
    <w:rsid w:val="007F0BC7"/>
    <w:rsid w:val="007F0FEB"/>
    <w:rsid w:val="007F132E"/>
    <w:rsid w:val="007F1C6E"/>
    <w:rsid w:val="007F1CA7"/>
    <w:rsid w:val="007F1CF8"/>
    <w:rsid w:val="007F1EFE"/>
    <w:rsid w:val="007F217B"/>
    <w:rsid w:val="007F25A5"/>
    <w:rsid w:val="007F2623"/>
    <w:rsid w:val="007F2D0F"/>
    <w:rsid w:val="007F34BF"/>
    <w:rsid w:val="007F36F1"/>
    <w:rsid w:val="007F3C97"/>
    <w:rsid w:val="007F3D4A"/>
    <w:rsid w:val="007F3ED9"/>
    <w:rsid w:val="007F4A95"/>
    <w:rsid w:val="007F500D"/>
    <w:rsid w:val="007F59BA"/>
    <w:rsid w:val="007F5B6A"/>
    <w:rsid w:val="007F5B87"/>
    <w:rsid w:val="007F65C2"/>
    <w:rsid w:val="007F68FE"/>
    <w:rsid w:val="007F6FE0"/>
    <w:rsid w:val="007F713B"/>
    <w:rsid w:val="007F7164"/>
    <w:rsid w:val="007F723E"/>
    <w:rsid w:val="00800407"/>
    <w:rsid w:val="0080080E"/>
    <w:rsid w:val="00801161"/>
    <w:rsid w:val="0080117D"/>
    <w:rsid w:val="008014D4"/>
    <w:rsid w:val="0080182B"/>
    <w:rsid w:val="00801907"/>
    <w:rsid w:val="00801BDD"/>
    <w:rsid w:val="00801D83"/>
    <w:rsid w:val="00801DCB"/>
    <w:rsid w:val="00801E4E"/>
    <w:rsid w:val="0080236D"/>
    <w:rsid w:val="00803072"/>
    <w:rsid w:val="0080318E"/>
    <w:rsid w:val="008037EE"/>
    <w:rsid w:val="00803827"/>
    <w:rsid w:val="00803932"/>
    <w:rsid w:val="00803ABD"/>
    <w:rsid w:val="00803D30"/>
    <w:rsid w:val="00803E47"/>
    <w:rsid w:val="00804337"/>
    <w:rsid w:val="00804399"/>
    <w:rsid w:val="008048D5"/>
    <w:rsid w:val="00804B5B"/>
    <w:rsid w:val="00804B91"/>
    <w:rsid w:val="00805826"/>
    <w:rsid w:val="0080590C"/>
    <w:rsid w:val="00805A56"/>
    <w:rsid w:val="00805C11"/>
    <w:rsid w:val="0080660B"/>
    <w:rsid w:val="008066AD"/>
    <w:rsid w:val="00806E58"/>
    <w:rsid w:val="008072EF"/>
    <w:rsid w:val="00810A9C"/>
    <w:rsid w:val="0081111B"/>
    <w:rsid w:val="008111B5"/>
    <w:rsid w:val="0081181C"/>
    <w:rsid w:val="00811C15"/>
    <w:rsid w:val="00811D4C"/>
    <w:rsid w:val="00811E9E"/>
    <w:rsid w:val="00811FBE"/>
    <w:rsid w:val="00811FCF"/>
    <w:rsid w:val="00812054"/>
    <w:rsid w:val="008125F1"/>
    <w:rsid w:val="00812603"/>
    <w:rsid w:val="00812951"/>
    <w:rsid w:val="00812A09"/>
    <w:rsid w:val="00812BDF"/>
    <w:rsid w:val="00812D6E"/>
    <w:rsid w:val="00812D73"/>
    <w:rsid w:val="00812D98"/>
    <w:rsid w:val="008130A5"/>
    <w:rsid w:val="00813F22"/>
    <w:rsid w:val="00813F90"/>
    <w:rsid w:val="00814408"/>
    <w:rsid w:val="00814EC7"/>
    <w:rsid w:val="008152EB"/>
    <w:rsid w:val="008155C3"/>
    <w:rsid w:val="008158F7"/>
    <w:rsid w:val="00815B28"/>
    <w:rsid w:val="00815D59"/>
    <w:rsid w:val="00815DC9"/>
    <w:rsid w:val="00815EFE"/>
    <w:rsid w:val="00816033"/>
    <w:rsid w:val="00816763"/>
    <w:rsid w:val="00816857"/>
    <w:rsid w:val="00816A6E"/>
    <w:rsid w:val="00816B32"/>
    <w:rsid w:val="00816BBC"/>
    <w:rsid w:val="00816C27"/>
    <w:rsid w:val="00816DE1"/>
    <w:rsid w:val="00816FF3"/>
    <w:rsid w:val="00817048"/>
    <w:rsid w:val="008172C1"/>
    <w:rsid w:val="008179A5"/>
    <w:rsid w:val="00820290"/>
    <w:rsid w:val="00820404"/>
    <w:rsid w:val="008210F6"/>
    <w:rsid w:val="00821325"/>
    <w:rsid w:val="00822191"/>
    <w:rsid w:val="00822735"/>
    <w:rsid w:val="00822F19"/>
    <w:rsid w:val="00822F2A"/>
    <w:rsid w:val="00823149"/>
    <w:rsid w:val="00823154"/>
    <w:rsid w:val="0082349E"/>
    <w:rsid w:val="0082367C"/>
    <w:rsid w:val="0082380D"/>
    <w:rsid w:val="00823D42"/>
    <w:rsid w:val="00824C22"/>
    <w:rsid w:val="00824E57"/>
    <w:rsid w:val="00825090"/>
    <w:rsid w:val="008251E1"/>
    <w:rsid w:val="0082660E"/>
    <w:rsid w:val="00827CF3"/>
    <w:rsid w:val="00827D09"/>
    <w:rsid w:val="0083009F"/>
    <w:rsid w:val="00830274"/>
    <w:rsid w:val="008306FA"/>
    <w:rsid w:val="00830922"/>
    <w:rsid w:val="00830D1A"/>
    <w:rsid w:val="00830F74"/>
    <w:rsid w:val="008313B2"/>
    <w:rsid w:val="008318CA"/>
    <w:rsid w:val="00831CED"/>
    <w:rsid w:val="008321A9"/>
    <w:rsid w:val="0083243C"/>
    <w:rsid w:val="008326E0"/>
    <w:rsid w:val="00832DC0"/>
    <w:rsid w:val="00832E67"/>
    <w:rsid w:val="008331AF"/>
    <w:rsid w:val="0083347F"/>
    <w:rsid w:val="00833B46"/>
    <w:rsid w:val="00833FBF"/>
    <w:rsid w:val="00834141"/>
    <w:rsid w:val="0083444F"/>
    <w:rsid w:val="008345FE"/>
    <w:rsid w:val="00835463"/>
    <w:rsid w:val="00835683"/>
    <w:rsid w:val="00835940"/>
    <w:rsid w:val="0083598B"/>
    <w:rsid w:val="00835B27"/>
    <w:rsid w:val="00835F23"/>
    <w:rsid w:val="008362EB"/>
    <w:rsid w:val="00836589"/>
    <w:rsid w:val="00836870"/>
    <w:rsid w:val="00836FC2"/>
    <w:rsid w:val="00837307"/>
    <w:rsid w:val="00837544"/>
    <w:rsid w:val="00837581"/>
    <w:rsid w:val="008377F6"/>
    <w:rsid w:val="008401B5"/>
    <w:rsid w:val="008401DF"/>
    <w:rsid w:val="0084078E"/>
    <w:rsid w:val="00841A4C"/>
    <w:rsid w:val="00841AC9"/>
    <w:rsid w:val="00841B7E"/>
    <w:rsid w:val="008421BE"/>
    <w:rsid w:val="008425EC"/>
    <w:rsid w:val="008428E0"/>
    <w:rsid w:val="00842DC5"/>
    <w:rsid w:val="008432AE"/>
    <w:rsid w:val="00843D42"/>
    <w:rsid w:val="0084451B"/>
    <w:rsid w:val="008449E5"/>
    <w:rsid w:val="00844E65"/>
    <w:rsid w:val="00845085"/>
    <w:rsid w:val="008458D1"/>
    <w:rsid w:val="00845A2A"/>
    <w:rsid w:val="00845B12"/>
    <w:rsid w:val="00845CC9"/>
    <w:rsid w:val="00845E7A"/>
    <w:rsid w:val="00845F32"/>
    <w:rsid w:val="008467BB"/>
    <w:rsid w:val="0084708C"/>
    <w:rsid w:val="00847AF0"/>
    <w:rsid w:val="00850AD0"/>
    <w:rsid w:val="00850D8D"/>
    <w:rsid w:val="00851697"/>
    <w:rsid w:val="00851B3A"/>
    <w:rsid w:val="008523A1"/>
    <w:rsid w:val="0085252F"/>
    <w:rsid w:val="00852618"/>
    <w:rsid w:val="00852D2A"/>
    <w:rsid w:val="00852D79"/>
    <w:rsid w:val="00853199"/>
    <w:rsid w:val="008533E1"/>
    <w:rsid w:val="008534A1"/>
    <w:rsid w:val="008534AA"/>
    <w:rsid w:val="008538E8"/>
    <w:rsid w:val="00853C48"/>
    <w:rsid w:val="00853DAE"/>
    <w:rsid w:val="00853E10"/>
    <w:rsid w:val="008540BD"/>
    <w:rsid w:val="00854234"/>
    <w:rsid w:val="0085504C"/>
    <w:rsid w:val="00855255"/>
    <w:rsid w:val="0085567B"/>
    <w:rsid w:val="008558C5"/>
    <w:rsid w:val="00855B36"/>
    <w:rsid w:val="00855F0C"/>
    <w:rsid w:val="00856025"/>
    <w:rsid w:val="00856098"/>
    <w:rsid w:val="008568EE"/>
    <w:rsid w:val="008569A2"/>
    <w:rsid w:val="00856BBC"/>
    <w:rsid w:val="00856CDF"/>
    <w:rsid w:val="00856DFA"/>
    <w:rsid w:val="00856E11"/>
    <w:rsid w:val="00856EF3"/>
    <w:rsid w:val="008571EE"/>
    <w:rsid w:val="008572B4"/>
    <w:rsid w:val="00857924"/>
    <w:rsid w:val="00857B43"/>
    <w:rsid w:val="00860FFB"/>
    <w:rsid w:val="0086141F"/>
    <w:rsid w:val="0086162E"/>
    <w:rsid w:val="00861779"/>
    <w:rsid w:val="00861B96"/>
    <w:rsid w:val="00862E1A"/>
    <w:rsid w:val="008638E8"/>
    <w:rsid w:val="00863900"/>
    <w:rsid w:val="00863C77"/>
    <w:rsid w:val="00863D44"/>
    <w:rsid w:val="00864590"/>
    <w:rsid w:val="00865446"/>
    <w:rsid w:val="00865509"/>
    <w:rsid w:val="00865577"/>
    <w:rsid w:val="00865859"/>
    <w:rsid w:val="008658B0"/>
    <w:rsid w:val="0086592B"/>
    <w:rsid w:val="00865D62"/>
    <w:rsid w:val="00865E06"/>
    <w:rsid w:val="00865E10"/>
    <w:rsid w:val="00865FC4"/>
    <w:rsid w:val="0086602C"/>
    <w:rsid w:val="0086666F"/>
    <w:rsid w:val="008666CF"/>
    <w:rsid w:val="00866B06"/>
    <w:rsid w:val="00866DCF"/>
    <w:rsid w:val="008674B5"/>
    <w:rsid w:val="008674F2"/>
    <w:rsid w:val="008676B8"/>
    <w:rsid w:val="0086774E"/>
    <w:rsid w:val="008705FC"/>
    <w:rsid w:val="008708DB"/>
    <w:rsid w:val="008708E0"/>
    <w:rsid w:val="00870A70"/>
    <w:rsid w:val="00870F72"/>
    <w:rsid w:val="00871000"/>
    <w:rsid w:val="008710A9"/>
    <w:rsid w:val="0087115E"/>
    <w:rsid w:val="008712EF"/>
    <w:rsid w:val="00871459"/>
    <w:rsid w:val="0087179E"/>
    <w:rsid w:val="00871867"/>
    <w:rsid w:val="008718FB"/>
    <w:rsid w:val="00871E21"/>
    <w:rsid w:val="00871FF1"/>
    <w:rsid w:val="00872088"/>
    <w:rsid w:val="0087211F"/>
    <w:rsid w:val="0087256F"/>
    <w:rsid w:val="008725FE"/>
    <w:rsid w:val="00872669"/>
    <w:rsid w:val="008726EC"/>
    <w:rsid w:val="00872876"/>
    <w:rsid w:val="00872956"/>
    <w:rsid w:val="00872D9A"/>
    <w:rsid w:val="00872DB1"/>
    <w:rsid w:val="0087373B"/>
    <w:rsid w:val="00873AC0"/>
    <w:rsid w:val="00873B2A"/>
    <w:rsid w:val="0087403D"/>
    <w:rsid w:val="00874302"/>
    <w:rsid w:val="00874882"/>
    <w:rsid w:val="00874C6C"/>
    <w:rsid w:val="00875061"/>
    <w:rsid w:val="00875135"/>
    <w:rsid w:val="00875704"/>
    <w:rsid w:val="008759C3"/>
    <w:rsid w:val="00875D22"/>
    <w:rsid w:val="00875E64"/>
    <w:rsid w:val="00876009"/>
    <w:rsid w:val="0087626E"/>
    <w:rsid w:val="008765BA"/>
    <w:rsid w:val="008768E3"/>
    <w:rsid w:val="00876BC7"/>
    <w:rsid w:val="00876C6A"/>
    <w:rsid w:val="00877208"/>
    <w:rsid w:val="00877B87"/>
    <w:rsid w:val="00877D5C"/>
    <w:rsid w:val="00880503"/>
    <w:rsid w:val="00880A7F"/>
    <w:rsid w:val="008811CD"/>
    <w:rsid w:val="0088173F"/>
    <w:rsid w:val="00881A98"/>
    <w:rsid w:val="00881D3D"/>
    <w:rsid w:val="00881E21"/>
    <w:rsid w:val="00882B0B"/>
    <w:rsid w:val="00882D45"/>
    <w:rsid w:val="00882D9A"/>
    <w:rsid w:val="008836F3"/>
    <w:rsid w:val="008839B5"/>
    <w:rsid w:val="00883E6A"/>
    <w:rsid w:val="00883E9D"/>
    <w:rsid w:val="00884076"/>
    <w:rsid w:val="008844A8"/>
    <w:rsid w:val="00884A86"/>
    <w:rsid w:val="00884D45"/>
    <w:rsid w:val="00884D7E"/>
    <w:rsid w:val="00885158"/>
    <w:rsid w:val="008853AF"/>
    <w:rsid w:val="00885C13"/>
    <w:rsid w:val="00885E82"/>
    <w:rsid w:val="00885E8E"/>
    <w:rsid w:val="00885F18"/>
    <w:rsid w:val="00885FBE"/>
    <w:rsid w:val="0088607B"/>
    <w:rsid w:val="008861C0"/>
    <w:rsid w:val="008863B6"/>
    <w:rsid w:val="0088648D"/>
    <w:rsid w:val="00887377"/>
    <w:rsid w:val="0088759E"/>
    <w:rsid w:val="0088771F"/>
    <w:rsid w:val="008879F8"/>
    <w:rsid w:val="00887A83"/>
    <w:rsid w:val="00887E15"/>
    <w:rsid w:val="00887FB8"/>
    <w:rsid w:val="00890271"/>
    <w:rsid w:val="00890810"/>
    <w:rsid w:val="008908DD"/>
    <w:rsid w:val="00890B3B"/>
    <w:rsid w:val="00890BBB"/>
    <w:rsid w:val="00891375"/>
    <w:rsid w:val="00891396"/>
    <w:rsid w:val="0089146E"/>
    <w:rsid w:val="008915F5"/>
    <w:rsid w:val="0089190D"/>
    <w:rsid w:val="008920C3"/>
    <w:rsid w:val="008922CA"/>
    <w:rsid w:val="008922D2"/>
    <w:rsid w:val="008930B9"/>
    <w:rsid w:val="00893384"/>
    <w:rsid w:val="00893D0D"/>
    <w:rsid w:val="00893D45"/>
    <w:rsid w:val="008944EE"/>
    <w:rsid w:val="008945A3"/>
    <w:rsid w:val="00894684"/>
    <w:rsid w:val="00894AF3"/>
    <w:rsid w:val="00894DC7"/>
    <w:rsid w:val="0089507D"/>
    <w:rsid w:val="00895538"/>
    <w:rsid w:val="00895605"/>
    <w:rsid w:val="00895714"/>
    <w:rsid w:val="00895D45"/>
    <w:rsid w:val="00895EF2"/>
    <w:rsid w:val="0089683F"/>
    <w:rsid w:val="00896B38"/>
    <w:rsid w:val="00896D0E"/>
    <w:rsid w:val="008978EF"/>
    <w:rsid w:val="00897BCF"/>
    <w:rsid w:val="00897F1F"/>
    <w:rsid w:val="00897FD8"/>
    <w:rsid w:val="008A0556"/>
    <w:rsid w:val="008A09A4"/>
    <w:rsid w:val="008A0A98"/>
    <w:rsid w:val="008A0D11"/>
    <w:rsid w:val="008A11D2"/>
    <w:rsid w:val="008A1705"/>
    <w:rsid w:val="008A1889"/>
    <w:rsid w:val="008A2456"/>
    <w:rsid w:val="008A26BC"/>
    <w:rsid w:val="008A2789"/>
    <w:rsid w:val="008A281A"/>
    <w:rsid w:val="008A2A7D"/>
    <w:rsid w:val="008A2D66"/>
    <w:rsid w:val="008A2F56"/>
    <w:rsid w:val="008A32A7"/>
    <w:rsid w:val="008A3496"/>
    <w:rsid w:val="008A3675"/>
    <w:rsid w:val="008A3BC6"/>
    <w:rsid w:val="008A3D7C"/>
    <w:rsid w:val="008A3E37"/>
    <w:rsid w:val="008A3E8B"/>
    <w:rsid w:val="008A490C"/>
    <w:rsid w:val="008A4D29"/>
    <w:rsid w:val="008A5161"/>
    <w:rsid w:val="008A55B7"/>
    <w:rsid w:val="008A5995"/>
    <w:rsid w:val="008A5A02"/>
    <w:rsid w:val="008A5A69"/>
    <w:rsid w:val="008A5B4E"/>
    <w:rsid w:val="008A6394"/>
    <w:rsid w:val="008A67F0"/>
    <w:rsid w:val="008A6BE8"/>
    <w:rsid w:val="008A6C36"/>
    <w:rsid w:val="008A7388"/>
    <w:rsid w:val="008A75B5"/>
    <w:rsid w:val="008A76DD"/>
    <w:rsid w:val="008B0207"/>
    <w:rsid w:val="008B079E"/>
    <w:rsid w:val="008B0822"/>
    <w:rsid w:val="008B0A49"/>
    <w:rsid w:val="008B0DA2"/>
    <w:rsid w:val="008B1528"/>
    <w:rsid w:val="008B1789"/>
    <w:rsid w:val="008B1987"/>
    <w:rsid w:val="008B2432"/>
    <w:rsid w:val="008B2B5B"/>
    <w:rsid w:val="008B3485"/>
    <w:rsid w:val="008B37D2"/>
    <w:rsid w:val="008B3F88"/>
    <w:rsid w:val="008B4496"/>
    <w:rsid w:val="008B4875"/>
    <w:rsid w:val="008B4903"/>
    <w:rsid w:val="008B4A6B"/>
    <w:rsid w:val="008B4B08"/>
    <w:rsid w:val="008B5055"/>
    <w:rsid w:val="008B51A9"/>
    <w:rsid w:val="008B55C0"/>
    <w:rsid w:val="008B59DE"/>
    <w:rsid w:val="008B5B49"/>
    <w:rsid w:val="008B5B86"/>
    <w:rsid w:val="008B5CC3"/>
    <w:rsid w:val="008B68DB"/>
    <w:rsid w:val="008B697C"/>
    <w:rsid w:val="008B6DB5"/>
    <w:rsid w:val="008B6F36"/>
    <w:rsid w:val="008B6FAE"/>
    <w:rsid w:val="008B751A"/>
    <w:rsid w:val="008B7810"/>
    <w:rsid w:val="008B7913"/>
    <w:rsid w:val="008B7F28"/>
    <w:rsid w:val="008C00B5"/>
    <w:rsid w:val="008C02F7"/>
    <w:rsid w:val="008C07B6"/>
    <w:rsid w:val="008C0A1A"/>
    <w:rsid w:val="008C0C75"/>
    <w:rsid w:val="008C102F"/>
    <w:rsid w:val="008C1410"/>
    <w:rsid w:val="008C160D"/>
    <w:rsid w:val="008C1685"/>
    <w:rsid w:val="008C198B"/>
    <w:rsid w:val="008C1B63"/>
    <w:rsid w:val="008C2462"/>
    <w:rsid w:val="008C2B86"/>
    <w:rsid w:val="008C2B91"/>
    <w:rsid w:val="008C2C25"/>
    <w:rsid w:val="008C2FE1"/>
    <w:rsid w:val="008C321B"/>
    <w:rsid w:val="008C331C"/>
    <w:rsid w:val="008C3355"/>
    <w:rsid w:val="008C40FE"/>
    <w:rsid w:val="008C4306"/>
    <w:rsid w:val="008C4420"/>
    <w:rsid w:val="008C45DB"/>
    <w:rsid w:val="008C4960"/>
    <w:rsid w:val="008C499E"/>
    <w:rsid w:val="008C49E4"/>
    <w:rsid w:val="008C55FC"/>
    <w:rsid w:val="008C573C"/>
    <w:rsid w:val="008C5E70"/>
    <w:rsid w:val="008C5F21"/>
    <w:rsid w:val="008C61EC"/>
    <w:rsid w:val="008C643A"/>
    <w:rsid w:val="008C6460"/>
    <w:rsid w:val="008C6829"/>
    <w:rsid w:val="008C6845"/>
    <w:rsid w:val="008C6A75"/>
    <w:rsid w:val="008C6B2F"/>
    <w:rsid w:val="008C6FC3"/>
    <w:rsid w:val="008C7122"/>
    <w:rsid w:val="008C71AE"/>
    <w:rsid w:val="008C71EA"/>
    <w:rsid w:val="008C7855"/>
    <w:rsid w:val="008C7BE0"/>
    <w:rsid w:val="008C7ED7"/>
    <w:rsid w:val="008C7EE1"/>
    <w:rsid w:val="008D02B3"/>
    <w:rsid w:val="008D036E"/>
    <w:rsid w:val="008D0822"/>
    <w:rsid w:val="008D08D8"/>
    <w:rsid w:val="008D0B34"/>
    <w:rsid w:val="008D0CD6"/>
    <w:rsid w:val="008D0D76"/>
    <w:rsid w:val="008D107D"/>
    <w:rsid w:val="008D10DB"/>
    <w:rsid w:val="008D1BA9"/>
    <w:rsid w:val="008D1DD3"/>
    <w:rsid w:val="008D21F6"/>
    <w:rsid w:val="008D2649"/>
    <w:rsid w:val="008D294D"/>
    <w:rsid w:val="008D2A5A"/>
    <w:rsid w:val="008D2E70"/>
    <w:rsid w:val="008D3154"/>
    <w:rsid w:val="008D342E"/>
    <w:rsid w:val="008D3539"/>
    <w:rsid w:val="008D39A4"/>
    <w:rsid w:val="008D3D76"/>
    <w:rsid w:val="008D40B3"/>
    <w:rsid w:val="008D4300"/>
    <w:rsid w:val="008D43C3"/>
    <w:rsid w:val="008D4426"/>
    <w:rsid w:val="008D4B27"/>
    <w:rsid w:val="008D4E03"/>
    <w:rsid w:val="008D4F4C"/>
    <w:rsid w:val="008D5228"/>
    <w:rsid w:val="008D595F"/>
    <w:rsid w:val="008D5994"/>
    <w:rsid w:val="008D5D0F"/>
    <w:rsid w:val="008D64FA"/>
    <w:rsid w:val="008D671D"/>
    <w:rsid w:val="008D67D3"/>
    <w:rsid w:val="008D6D81"/>
    <w:rsid w:val="008D6E09"/>
    <w:rsid w:val="008D6FF9"/>
    <w:rsid w:val="008D70D0"/>
    <w:rsid w:val="008D71B9"/>
    <w:rsid w:val="008D7317"/>
    <w:rsid w:val="008D7386"/>
    <w:rsid w:val="008D7495"/>
    <w:rsid w:val="008D77E5"/>
    <w:rsid w:val="008D7A74"/>
    <w:rsid w:val="008D7ED1"/>
    <w:rsid w:val="008E07AC"/>
    <w:rsid w:val="008E07D7"/>
    <w:rsid w:val="008E12AB"/>
    <w:rsid w:val="008E17C9"/>
    <w:rsid w:val="008E19E6"/>
    <w:rsid w:val="008E1CAD"/>
    <w:rsid w:val="008E1DFA"/>
    <w:rsid w:val="008E1F4F"/>
    <w:rsid w:val="008E28F6"/>
    <w:rsid w:val="008E2F67"/>
    <w:rsid w:val="008E30FD"/>
    <w:rsid w:val="008E37EA"/>
    <w:rsid w:val="008E3C50"/>
    <w:rsid w:val="008E487D"/>
    <w:rsid w:val="008E5189"/>
    <w:rsid w:val="008E532F"/>
    <w:rsid w:val="008E5897"/>
    <w:rsid w:val="008E5B89"/>
    <w:rsid w:val="008E6163"/>
    <w:rsid w:val="008E6A55"/>
    <w:rsid w:val="008E6AB7"/>
    <w:rsid w:val="008E6C38"/>
    <w:rsid w:val="008E6CCF"/>
    <w:rsid w:val="008E71CD"/>
    <w:rsid w:val="008E72FF"/>
    <w:rsid w:val="008E7403"/>
    <w:rsid w:val="008E79A8"/>
    <w:rsid w:val="008E7D6F"/>
    <w:rsid w:val="008E7DA3"/>
    <w:rsid w:val="008F012C"/>
    <w:rsid w:val="008F06E1"/>
    <w:rsid w:val="008F0CE4"/>
    <w:rsid w:val="008F0EE3"/>
    <w:rsid w:val="008F1FE6"/>
    <w:rsid w:val="008F1FEE"/>
    <w:rsid w:val="008F226C"/>
    <w:rsid w:val="008F280B"/>
    <w:rsid w:val="008F29CE"/>
    <w:rsid w:val="008F2CDA"/>
    <w:rsid w:val="008F3236"/>
    <w:rsid w:val="008F33AB"/>
    <w:rsid w:val="008F343A"/>
    <w:rsid w:val="008F37CF"/>
    <w:rsid w:val="008F3F27"/>
    <w:rsid w:val="008F4479"/>
    <w:rsid w:val="008F457D"/>
    <w:rsid w:val="008F460E"/>
    <w:rsid w:val="008F5495"/>
    <w:rsid w:val="008F5CED"/>
    <w:rsid w:val="008F6023"/>
    <w:rsid w:val="008F61E1"/>
    <w:rsid w:val="008F65E3"/>
    <w:rsid w:val="008F6E1C"/>
    <w:rsid w:val="008F7180"/>
    <w:rsid w:val="008F7195"/>
    <w:rsid w:val="008F7286"/>
    <w:rsid w:val="008F72AB"/>
    <w:rsid w:val="008F7473"/>
    <w:rsid w:val="00900D8C"/>
    <w:rsid w:val="00900DEF"/>
    <w:rsid w:val="00900E46"/>
    <w:rsid w:val="00901185"/>
    <w:rsid w:val="009016FE"/>
    <w:rsid w:val="00901D36"/>
    <w:rsid w:val="00901FD4"/>
    <w:rsid w:val="009027CB"/>
    <w:rsid w:val="00902A90"/>
    <w:rsid w:val="00902B6E"/>
    <w:rsid w:val="00902BCB"/>
    <w:rsid w:val="00902C7D"/>
    <w:rsid w:val="00902CB3"/>
    <w:rsid w:val="00902CD6"/>
    <w:rsid w:val="009030BF"/>
    <w:rsid w:val="00903E61"/>
    <w:rsid w:val="00903EAB"/>
    <w:rsid w:val="0090436D"/>
    <w:rsid w:val="009057DB"/>
    <w:rsid w:val="0090657E"/>
    <w:rsid w:val="00906608"/>
    <w:rsid w:val="00906868"/>
    <w:rsid w:val="00906AF5"/>
    <w:rsid w:val="00907374"/>
    <w:rsid w:val="00907519"/>
    <w:rsid w:val="009075A5"/>
    <w:rsid w:val="009075DB"/>
    <w:rsid w:val="0090779B"/>
    <w:rsid w:val="00907872"/>
    <w:rsid w:val="0091052F"/>
    <w:rsid w:val="00910734"/>
    <w:rsid w:val="00910949"/>
    <w:rsid w:val="009109ED"/>
    <w:rsid w:val="00910D00"/>
    <w:rsid w:val="00910DE5"/>
    <w:rsid w:val="00910E12"/>
    <w:rsid w:val="00911231"/>
    <w:rsid w:val="0091163A"/>
    <w:rsid w:val="009118B9"/>
    <w:rsid w:val="00911A2D"/>
    <w:rsid w:val="00911C44"/>
    <w:rsid w:val="00912313"/>
    <w:rsid w:val="009124F8"/>
    <w:rsid w:val="0091278F"/>
    <w:rsid w:val="00912B5C"/>
    <w:rsid w:val="00912C23"/>
    <w:rsid w:val="00912E18"/>
    <w:rsid w:val="00912E2A"/>
    <w:rsid w:val="00912E2D"/>
    <w:rsid w:val="00912E6A"/>
    <w:rsid w:val="009134CE"/>
    <w:rsid w:val="00913AE7"/>
    <w:rsid w:val="0091427E"/>
    <w:rsid w:val="009147AF"/>
    <w:rsid w:val="00914864"/>
    <w:rsid w:val="00914BF1"/>
    <w:rsid w:val="00914CBA"/>
    <w:rsid w:val="00914F47"/>
    <w:rsid w:val="00915068"/>
    <w:rsid w:val="009151AA"/>
    <w:rsid w:val="0091557E"/>
    <w:rsid w:val="0091587F"/>
    <w:rsid w:val="009158CB"/>
    <w:rsid w:val="0091592E"/>
    <w:rsid w:val="00915A0E"/>
    <w:rsid w:val="00915DE8"/>
    <w:rsid w:val="009160C9"/>
    <w:rsid w:val="00916219"/>
    <w:rsid w:val="00916539"/>
    <w:rsid w:val="009166A7"/>
    <w:rsid w:val="00917603"/>
    <w:rsid w:val="00917C07"/>
    <w:rsid w:val="00917EF6"/>
    <w:rsid w:val="009205B2"/>
    <w:rsid w:val="0092177A"/>
    <w:rsid w:val="009217D3"/>
    <w:rsid w:val="00921DD4"/>
    <w:rsid w:val="00921EBA"/>
    <w:rsid w:val="0092246B"/>
    <w:rsid w:val="009229DB"/>
    <w:rsid w:val="00922A5B"/>
    <w:rsid w:val="00923374"/>
    <w:rsid w:val="009234C7"/>
    <w:rsid w:val="00923B72"/>
    <w:rsid w:val="00923C06"/>
    <w:rsid w:val="00923D71"/>
    <w:rsid w:val="00924053"/>
    <w:rsid w:val="0092458A"/>
    <w:rsid w:val="009245AF"/>
    <w:rsid w:val="00924683"/>
    <w:rsid w:val="0092481C"/>
    <w:rsid w:val="00924C0E"/>
    <w:rsid w:val="00924C90"/>
    <w:rsid w:val="00925126"/>
    <w:rsid w:val="0092539B"/>
    <w:rsid w:val="00925933"/>
    <w:rsid w:val="009259EB"/>
    <w:rsid w:val="0092629D"/>
    <w:rsid w:val="009264A2"/>
    <w:rsid w:val="009264C0"/>
    <w:rsid w:val="009265DA"/>
    <w:rsid w:val="00926B1A"/>
    <w:rsid w:val="00926F16"/>
    <w:rsid w:val="00927258"/>
    <w:rsid w:val="00927292"/>
    <w:rsid w:val="00927809"/>
    <w:rsid w:val="0092799C"/>
    <w:rsid w:val="00927CAC"/>
    <w:rsid w:val="00927D15"/>
    <w:rsid w:val="00927F15"/>
    <w:rsid w:val="009306F3"/>
    <w:rsid w:val="00931248"/>
    <w:rsid w:val="009315DB"/>
    <w:rsid w:val="00931AA4"/>
    <w:rsid w:val="00931B7F"/>
    <w:rsid w:val="00931CB0"/>
    <w:rsid w:val="00931DAE"/>
    <w:rsid w:val="00931DDE"/>
    <w:rsid w:val="00932323"/>
    <w:rsid w:val="009325BF"/>
    <w:rsid w:val="00932CE3"/>
    <w:rsid w:val="00932D3F"/>
    <w:rsid w:val="009333A9"/>
    <w:rsid w:val="00933A0C"/>
    <w:rsid w:val="00933BC4"/>
    <w:rsid w:val="00933CD6"/>
    <w:rsid w:val="00933CF4"/>
    <w:rsid w:val="00933D88"/>
    <w:rsid w:val="00933DE1"/>
    <w:rsid w:val="00933E18"/>
    <w:rsid w:val="00933EC2"/>
    <w:rsid w:val="00934057"/>
    <w:rsid w:val="00934C87"/>
    <w:rsid w:val="00934EC0"/>
    <w:rsid w:val="00935407"/>
    <w:rsid w:val="0093570C"/>
    <w:rsid w:val="00935916"/>
    <w:rsid w:val="009366D2"/>
    <w:rsid w:val="00936730"/>
    <w:rsid w:val="009368F1"/>
    <w:rsid w:val="009369B0"/>
    <w:rsid w:val="00937E11"/>
    <w:rsid w:val="00937ED9"/>
    <w:rsid w:val="009407CD"/>
    <w:rsid w:val="00940925"/>
    <w:rsid w:val="0094129E"/>
    <w:rsid w:val="00941593"/>
    <w:rsid w:val="0094193C"/>
    <w:rsid w:val="00941B0B"/>
    <w:rsid w:val="00941B23"/>
    <w:rsid w:val="00941BDA"/>
    <w:rsid w:val="00941F53"/>
    <w:rsid w:val="009421FA"/>
    <w:rsid w:val="00942446"/>
    <w:rsid w:val="009428A5"/>
    <w:rsid w:val="00942AC9"/>
    <w:rsid w:val="00942E24"/>
    <w:rsid w:val="00942E38"/>
    <w:rsid w:val="009432CA"/>
    <w:rsid w:val="0094397B"/>
    <w:rsid w:val="0094455F"/>
    <w:rsid w:val="009449EA"/>
    <w:rsid w:val="00944A49"/>
    <w:rsid w:val="00944DB4"/>
    <w:rsid w:val="00944E3A"/>
    <w:rsid w:val="009451D0"/>
    <w:rsid w:val="009462A9"/>
    <w:rsid w:val="00946358"/>
    <w:rsid w:val="00946626"/>
    <w:rsid w:val="00947205"/>
    <w:rsid w:val="00947C5B"/>
    <w:rsid w:val="00947F1A"/>
    <w:rsid w:val="00950006"/>
    <w:rsid w:val="009500BB"/>
    <w:rsid w:val="00950603"/>
    <w:rsid w:val="0095060C"/>
    <w:rsid w:val="00950626"/>
    <w:rsid w:val="00950BA2"/>
    <w:rsid w:val="00950C96"/>
    <w:rsid w:val="00950FD2"/>
    <w:rsid w:val="00951482"/>
    <w:rsid w:val="00952A67"/>
    <w:rsid w:val="00953046"/>
    <w:rsid w:val="009530D0"/>
    <w:rsid w:val="00953489"/>
    <w:rsid w:val="009540DA"/>
    <w:rsid w:val="00954A14"/>
    <w:rsid w:val="00955492"/>
    <w:rsid w:val="009554FE"/>
    <w:rsid w:val="009564DE"/>
    <w:rsid w:val="00956C0B"/>
    <w:rsid w:val="009571E4"/>
    <w:rsid w:val="009576C5"/>
    <w:rsid w:val="00957759"/>
    <w:rsid w:val="00960470"/>
    <w:rsid w:val="009605EB"/>
    <w:rsid w:val="00960775"/>
    <w:rsid w:val="009607A1"/>
    <w:rsid w:val="00960F80"/>
    <w:rsid w:val="009615F5"/>
    <w:rsid w:val="0096164A"/>
    <w:rsid w:val="00961742"/>
    <w:rsid w:val="00961D48"/>
    <w:rsid w:val="00961DD7"/>
    <w:rsid w:val="009621A4"/>
    <w:rsid w:val="009622E0"/>
    <w:rsid w:val="00962926"/>
    <w:rsid w:val="00962A90"/>
    <w:rsid w:val="00962ECE"/>
    <w:rsid w:val="009631B3"/>
    <w:rsid w:val="009632CF"/>
    <w:rsid w:val="009633C7"/>
    <w:rsid w:val="00963539"/>
    <w:rsid w:val="00963561"/>
    <w:rsid w:val="00963622"/>
    <w:rsid w:val="0096374B"/>
    <w:rsid w:val="009645BF"/>
    <w:rsid w:val="0096487E"/>
    <w:rsid w:val="00964B23"/>
    <w:rsid w:val="00964CC5"/>
    <w:rsid w:val="00964F3D"/>
    <w:rsid w:val="00965414"/>
    <w:rsid w:val="009657AB"/>
    <w:rsid w:val="0096595A"/>
    <w:rsid w:val="00965DE9"/>
    <w:rsid w:val="00965EA8"/>
    <w:rsid w:val="00965FD8"/>
    <w:rsid w:val="00965FF2"/>
    <w:rsid w:val="00966102"/>
    <w:rsid w:val="0096641B"/>
    <w:rsid w:val="009664B4"/>
    <w:rsid w:val="00966D17"/>
    <w:rsid w:val="00966FD3"/>
    <w:rsid w:val="00967506"/>
    <w:rsid w:val="0096782F"/>
    <w:rsid w:val="00967A62"/>
    <w:rsid w:val="00967D37"/>
    <w:rsid w:val="0097072B"/>
    <w:rsid w:val="009707F6"/>
    <w:rsid w:val="00970B06"/>
    <w:rsid w:val="00970DB6"/>
    <w:rsid w:val="0097120A"/>
    <w:rsid w:val="0097181A"/>
    <w:rsid w:val="0097199B"/>
    <w:rsid w:val="00972293"/>
    <w:rsid w:val="0097273E"/>
    <w:rsid w:val="00972B33"/>
    <w:rsid w:val="00972B99"/>
    <w:rsid w:val="00972C1B"/>
    <w:rsid w:val="00973276"/>
    <w:rsid w:val="00973373"/>
    <w:rsid w:val="0097340F"/>
    <w:rsid w:val="00973438"/>
    <w:rsid w:val="009734B8"/>
    <w:rsid w:val="009735A8"/>
    <w:rsid w:val="0097365B"/>
    <w:rsid w:val="00973927"/>
    <w:rsid w:val="00973A1C"/>
    <w:rsid w:val="00973E0A"/>
    <w:rsid w:val="00973EF7"/>
    <w:rsid w:val="00974480"/>
    <w:rsid w:val="0097453C"/>
    <w:rsid w:val="009745BE"/>
    <w:rsid w:val="009745C7"/>
    <w:rsid w:val="00974669"/>
    <w:rsid w:val="0097469D"/>
    <w:rsid w:val="00974E3D"/>
    <w:rsid w:val="00975547"/>
    <w:rsid w:val="00975744"/>
    <w:rsid w:val="00975D3D"/>
    <w:rsid w:val="00975D9F"/>
    <w:rsid w:val="00975F1F"/>
    <w:rsid w:val="00975F2E"/>
    <w:rsid w:val="00975FB8"/>
    <w:rsid w:val="009761D2"/>
    <w:rsid w:val="00976B58"/>
    <w:rsid w:val="00976D50"/>
    <w:rsid w:val="00976E0A"/>
    <w:rsid w:val="00976FED"/>
    <w:rsid w:val="00977469"/>
    <w:rsid w:val="0097782A"/>
    <w:rsid w:val="0097783E"/>
    <w:rsid w:val="0097790D"/>
    <w:rsid w:val="00977C85"/>
    <w:rsid w:val="00977DCD"/>
    <w:rsid w:val="00977DD3"/>
    <w:rsid w:val="00977ECA"/>
    <w:rsid w:val="00977F2F"/>
    <w:rsid w:val="00980211"/>
    <w:rsid w:val="00980965"/>
    <w:rsid w:val="00980C01"/>
    <w:rsid w:val="00980E6B"/>
    <w:rsid w:val="00981573"/>
    <w:rsid w:val="009816F0"/>
    <w:rsid w:val="00981D16"/>
    <w:rsid w:val="00982148"/>
    <w:rsid w:val="00982678"/>
    <w:rsid w:val="00982AC9"/>
    <w:rsid w:val="00982CE0"/>
    <w:rsid w:val="00982D87"/>
    <w:rsid w:val="00982DCA"/>
    <w:rsid w:val="00982E7E"/>
    <w:rsid w:val="00982EB7"/>
    <w:rsid w:val="009831FC"/>
    <w:rsid w:val="009842EF"/>
    <w:rsid w:val="00984895"/>
    <w:rsid w:val="00985050"/>
    <w:rsid w:val="00985622"/>
    <w:rsid w:val="00985804"/>
    <w:rsid w:val="009859F0"/>
    <w:rsid w:val="00985A97"/>
    <w:rsid w:val="009863C2"/>
    <w:rsid w:val="00986829"/>
    <w:rsid w:val="009869CF"/>
    <w:rsid w:val="00986ECC"/>
    <w:rsid w:val="00987090"/>
    <w:rsid w:val="00987626"/>
    <w:rsid w:val="0098794D"/>
    <w:rsid w:val="009900BD"/>
    <w:rsid w:val="0099053D"/>
    <w:rsid w:val="0099097F"/>
    <w:rsid w:val="009909CB"/>
    <w:rsid w:val="00990B2D"/>
    <w:rsid w:val="00990F38"/>
    <w:rsid w:val="009919B6"/>
    <w:rsid w:val="00991C0A"/>
    <w:rsid w:val="00991CF3"/>
    <w:rsid w:val="00991EC0"/>
    <w:rsid w:val="00991FEC"/>
    <w:rsid w:val="009921AA"/>
    <w:rsid w:val="00992853"/>
    <w:rsid w:val="00992922"/>
    <w:rsid w:val="0099339D"/>
    <w:rsid w:val="0099399D"/>
    <w:rsid w:val="00993DBE"/>
    <w:rsid w:val="009942DA"/>
    <w:rsid w:val="009942EF"/>
    <w:rsid w:val="009953AB"/>
    <w:rsid w:val="009955A1"/>
    <w:rsid w:val="00995A26"/>
    <w:rsid w:val="00996312"/>
    <w:rsid w:val="00996476"/>
    <w:rsid w:val="00996AB2"/>
    <w:rsid w:val="00996AF2"/>
    <w:rsid w:val="009970AB"/>
    <w:rsid w:val="00997827"/>
    <w:rsid w:val="00997AB6"/>
    <w:rsid w:val="009A0302"/>
    <w:rsid w:val="009A0337"/>
    <w:rsid w:val="009A0379"/>
    <w:rsid w:val="009A06E2"/>
    <w:rsid w:val="009A0716"/>
    <w:rsid w:val="009A11E6"/>
    <w:rsid w:val="009A1264"/>
    <w:rsid w:val="009A129D"/>
    <w:rsid w:val="009A1508"/>
    <w:rsid w:val="009A1C4D"/>
    <w:rsid w:val="009A1E9E"/>
    <w:rsid w:val="009A1E9F"/>
    <w:rsid w:val="009A1FA2"/>
    <w:rsid w:val="009A2291"/>
    <w:rsid w:val="009A29F2"/>
    <w:rsid w:val="009A2F9D"/>
    <w:rsid w:val="009A32E2"/>
    <w:rsid w:val="009A34E9"/>
    <w:rsid w:val="009A36B2"/>
    <w:rsid w:val="009A3840"/>
    <w:rsid w:val="009A39A8"/>
    <w:rsid w:val="009A3A36"/>
    <w:rsid w:val="009A3A38"/>
    <w:rsid w:val="009A3D03"/>
    <w:rsid w:val="009A41A2"/>
    <w:rsid w:val="009A4329"/>
    <w:rsid w:val="009A4F48"/>
    <w:rsid w:val="009A5401"/>
    <w:rsid w:val="009A5AAE"/>
    <w:rsid w:val="009A6693"/>
    <w:rsid w:val="009A67E8"/>
    <w:rsid w:val="009A6A07"/>
    <w:rsid w:val="009A6F75"/>
    <w:rsid w:val="009A6FC6"/>
    <w:rsid w:val="009A7100"/>
    <w:rsid w:val="009A71E7"/>
    <w:rsid w:val="009A7243"/>
    <w:rsid w:val="009A72AD"/>
    <w:rsid w:val="009A7E9C"/>
    <w:rsid w:val="009B0003"/>
    <w:rsid w:val="009B0876"/>
    <w:rsid w:val="009B0988"/>
    <w:rsid w:val="009B0BE0"/>
    <w:rsid w:val="009B0D0B"/>
    <w:rsid w:val="009B0F30"/>
    <w:rsid w:val="009B0FDD"/>
    <w:rsid w:val="009B14B8"/>
    <w:rsid w:val="009B16D1"/>
    <w:rsid w:val="009B1875"/>
    <w:rsid w:val="009B1C3E"/>
    <w:rsid w:val="009B1C8C"/>
    <w:rsid w:val="009B1D30"/>
    <w:rsid w:val="009B1F11"/>
    <w:rsid w:val="009B2251"/>
    <w:rsid w:val="009B2444"/>
    <w:rsid w:val="009B295D"/>
    <w:rsid w:val="009B2CB0"/>
    <w:rsid w:val="009B2D64"/>
    <w:rsid w:val="009B2DC0"/>
    <w:rsid w:val="009B30AA"/>
    <w:rsid w:val="009B3A23"/>
    <w:rsid w:val="009B3A65"/>
    <w:rsid w:val="009B41EA"/>
    <w:rsid w:val="009B42D4"/>
    <w:rsid w:val="009B435F"/>
    <w:rsid w:val="009B4377"/>
    <w:rsid w:val="009B4786"/>
    <w:rsid w:val="009B4B92"/>
    <w:rsid w:val="009B4E09"/>
    <w:rsid w:val="009B5269"/>
    <w:rsid w:val="009B579F"/>
    <w:rsid w:val="009B5A08"/>
    <w:rsid w:val="009B5C0B"/>
    <w:rsid w:val="009B5F07"/>
    <w:rsid w:val="009B5F19"/>
    <w:rsid w:val="009B61F5"/>
    <w:rsid w:val="009B6251"/>
    <w:rsid w:val="009B62B7"/>
    <w:rsid w:val="009B63A9"/>
    <w:rsid w:val="009B64AF"/>
    <w:rsid w:val="009B69C7"/>
    <w:rsid w:val="009B6BD4"/>
    <w:rsid w:val="009B6EE7"/>
    <w:rsid w:val="009B6FEB"/>
    <w:rsid w:val="009B7332"/>
    <w:rsid w:val="009B7746"/>
    <w:rsid w:val="009B7A34"/>
    <w:rsid w:val="009B7B05"/>
    <w:rsid w:val="009B7B85"/>
    <w:rsid w:val="009B7C8D"/>
    <w:rsid w:val="009B7E8F"/>
    <w:rsid w:val="009C03D3"/>
    <w:rsid w:val="009C05C0"/>
    <w:rsid w:val="009C06CA"/>
    <w:rsid w:val="009C11CB"/>
    <w:rsid w:val="009C11F3"/>
    <w:rsid w:val="009C13AE"/>
    <w:rsid w:val="009C1BDC"/>
    <w:rsid w:val="009C1D00"/>
    <w:rsid w:val="009C293B"/>
    <w:rsid w:val="009C294D"/>
    <w:rsid w:val="009C2B94"/>
    <w:rsid w:val="009C2C43"/>
    <w:rsid w:val="009C3531"/>
    <w:rsid w:val="009C3801"/>
    <w:rsid w:val="009C3F6E"/>
    <w:rsid w:val="009C4222"/>
    <w:rsid w:val="009C4558"/>
    <w:rsid w:val="009C46A5"/>
    <w:rsid w:val="009C46FC"/>
    <w:rsid w:val="009C4E2F"/>
    <w:rsid w:val="009C4E84"/>
    <w:rsid w:val="009C59ED"/>
    <w:rsid w:val="009C5EE1"/>
    <w:rsid w:val="009C5F5E"/>
    <w:rsid w:val="009C5F86"/>
    <w:rsid w:val="009C60FB"/>
    <w:rsid w:val="009C6458"/>
    <w:rsid w:val="009C6B1B"/>
    <w:rsid w:val="009C6B35"/>
    <w:rsid w:val="009C716D"/>
    <w:rsid w:val="009C7183"/>
    <w:rsid w:val="009C7365"/>
    <w:rsid w:val="009C776B"/>
    <w:rsid w:val="009C7CC0"/>
    <w:rsid w:val="009C7DFB"/>
    <w:rsid w:val="009D0119"/>
    <w:rsid w:val="009D06D1"/>
    <w:rsid w:val="009D0766"/>
    <w:rsid w:val="009D0BD2"/>
    <w:rsid w:val="009D11FC"/>
    <w:rsid w:val="009D12F6"/>
    <w:rsid w:val="009D1401"/>
    <w:rsid w:val="009D1699"/>
    <w:rsid w:val="009D17C0"/>
    <w:rsid w:val="009D1D93"/>
    <w:rsid w:val="009D2023"/>
    <w:rsid w:val="009D20EB"/>
    <w:rsid w:val="009D2D8E"/>
    <w:rsid w:val="009D329C"/>
    <w:rsid w:val="009D3BD0"/>
    <w:rsid w:val="009D4643"/>
    <w:rsid w:val="009D48B5"/>
    <w:rsid w:val="009D49CB"/>
    <w:rsid w:val="009D4AFE"/>
    <w:rsid w:val="009D5611"/>
    <w:rsid w:val="009D5903"/>
    <w:rsid w:val="009D5C30"/>
    <w:rsid w:val="009D5D3F"/>
    <w:rsid w:val="009D5D97"/>
    <w:rsid w:val="009D5D9B"/>
    <w:rsid w:val="009D5E4E"/>
    <w:rsid w:val="009D5E83"/>
    <w:rsid w:val="009D60DD"/>
    <w:rsid w:val="009D659F"/>
    <w:rsid w:val="009D697B"/>
    <w:rsid w:val="009D6B35"/>
    <w:rsid w:val="009D70A1"/>
    <w:rsid w:val="009D7707"/>
    <w:rsid w:val="009D78F2"/>
    <w:rsid w:val="009D7ADD"/>
    <w:rsid w:val="009E02B7"/>
    <w:rsid w:val="009E03DA"/>
    <w:rsid w:val="009E1107"/>
    <w:rsid w:val="009E120C"/>
    <w:rsid w:val="009E1334"/>
    <w:rsid w:val="009E18F6"/>
    <w:rsid w:val="009E1A24"/>
    <w:rsid w:val="009E1BE8"/>
    <w:rsid w:val="009E1FDA"/>
    <w:rsid w:val="009E2302"/>
    <w:rsid w:val="009E23B7"/>
    <w:rsid w:val="009E25DA"/>
    <w:rsid w:val="009E27B9"/>
    <w:rsid w:val="009E28A3"/>
    <w:rsid w:val="009E291E"/>
    <w:rsid w:val="009E33F6"/>
    <w:rsid w:val="009E35CB"/>
    <w:rsid w:val="009E3A30"/>
    <w:rsid w:val="009E3EBA"/>
    <w:rsid w:val="009E4095"/>
    <w:rsid w:val="009E40AB"/>
    <w:rsid w:val="009E4350"/>
    <w:rsid w:val="009E442D"/>
    <w:rsid w:val="009E4A20"/>
    <w:rsid w:val="009E4C8A"/>
    <w:rsid w:val="009E5705"/>
    <w:rsid w:val="009E5ECD"/>
    <w:rsid w:val="009E5F60"/>
    <w:rsid w:val="009E5FF5"/>
    <w:rsid w:val="009E615F"/>
    <w:rsid w:val="009E6193"/>
    <w:rsid w:val="009E681F"/>
    <w:rsid w:val="009E68AB"/>
    <w:rsid w:val="009E74B5"/>
    <w:rsid w:val="009E7F51"/>
    <w:rsid w:val="009F072E"/>
    <w:rsid w:val="009F0916"/>
    <w:rsid w:val="009F0D61"/>
    <w:rsid w:val="009F1029"/>
    <w:rsid w:val="009F1081"/>
    <w:rsid w:val="009F1356"/>
    <w:rsid w:val="009F179B"/>
    <w:rsid w:val="009F187C"/>
    <w:rsid w:val="009F18BB"/>
    <w:rsid w:val="009F18F2"/>
    <w:rsid w:val="009F1BA5"/>
    <w:rsid w:val="009F1EED"/>
    <w:rsid w:val="009F1F9C"/>
    <w:rsid w:val="009F238D"/>
    <w:rsid w:val="009F336E"/>
    <w:rsid w:val="009F37D8"/>
    <w:rsid w:val="009F3AEA"/>
    <w:rsid w:val="009F3AFE"/>
    <w:rsid w:val="009F3C2E"/>
    <w:rsid w:val="009F3D39"/>
    <w:rsid w:val="009F4134"/>
    <w:rsid w:val="009F431A"/>
    <w:rsid w:val="009F447B"/>
    <w:rsid w:val="009F4947"/>
    <w:rsid w:val="009F49C8"/>
    <w:rsid w:val="009F49ED"/>
    <w:rsid w:val="009F4E96"/>
    <w:rsid w:val="009F4F4C"/>
    <w:rsid w:val="009F5B26"/>
    <w:rsid w:val="009F5D13"/>
    <w:rsid w:val="009F5D82"/>
    <w:rsid w:val="009F6833"/>
    <w:rsid w:val="009F6A70"/>
    <w:rsid w:val="009F6A75"/>
    <w:rsid w:val="009F6D1C"/>
    <w:rsid w:val="009F72F7"/>
    <w:rsid w:val="009F77DD"/>
    <w:rsid w:val="009F783F"/>
    <w:rsid w:val="009F7973"/>
    <w:rsid w:val="009F7C81"/>
    <w:rsid w:val="00A00581"/>
    <w:rsid w:val="00A006B7"/>
    <w:rsid w:val="00A00750"/>
    <w:rsid w:val="00A012D5"/>
    <w:rsid w:val="00A01797"/>
    <w:rsid w:val="00A0182F"/>
    <w:rsid w:val="00A019D4"/>
    <w:rsid w:val="00A01BB0"/>
    <w:rsid w:val="00A01D9B"/>
    <w:rsid w:val="00A021B2"/>
    <w:rsid w:val="00A023A4"/>
    <w:rsid w:val="00A0243A"/>
    <w:rsid w:val="00A025E2"/>
    <w:rsid w:val="00A02646"/>
    <w:rsid w:val="00A0269C"/>
    <w:rsid w:val="00A0282D"/>
    <w:rsid w:val="00A02C79"/>
    <w:rsid w:val="00A03324"/>
    <w:rsid w:val="00A033E7"/>
    <w:rsid w:val="00A03C5C"/>
    <w:rsid w:val="00A03FC0"/>
    <w:rsid w:val="00A05441"/>
    <w:rsid w:val="00A05D94"/>
    <w:rsid w:val="00A05EB1"/>
    <w:rsid w:val="00A05F53"/>
    <w:rsid w:val="00A060E1"/>
    <w:rsid w:val="00A06492"/>
    <w:rsid w:val="00A06654"/>
    <w:rsid w:val="00A06C0B"/>
    <w:rsid w:val="00A06D15"/>
    <w:rsid w:val="00A06E29"/>
    <w:rsid w:val="00A06FE7"/>
    <w:rsid w:val="00A0715A"/>
    <w:rsid w:val="00A0745D"/>
    <w:rsid w:val="00A07AFB"/>
    <w:rsid w:val="00A07D57"/>
    <w:rsid w:val="00A07E05"/>
    <w:rsid w:val="00A07E43"/>
    <w:rsid w:val="00A07F85"/>
    <w:rsid w:val="00A10248"/>
    <w:rsid w:val="00A10D85"/>
    <w:rsid w:val="00A10FCF"/>
    <w:rsid w:val="00A1105E"/>
    <w:rsid w:val="00A122A0"/>
    <w:rsid w:val="00A1348C"/>
    <w:rsid w:val="00A13C0D"/>
    <w:rsid w:val="00A148C2"/>
    <w:rsid w:val="00A14AC1"/>
    <w:rsid w:val="00A14D93"/>
    <w:rsid w:val="00A14DE2"/>
    <w:rsid w:val="00A15437"/>
    <w:rsid w:val="00A157FF"/>
    <w:rsid w:val="00A1583D"/>
    <w:rsid w:val="00A15E7C"/>
    <w:rsid w:val="00A16080"/>
    <w:rsid w:val="00A16184"/>
    <w:rsid w:val="00A16202"/>
    <w:rsid w:val="00A168A3"/>
    <w:rsid w:val="00A16BA3"/>
    <w:rsid w:val="00A16C94"/>
    <w:rsid w:val="00A1743A"/>
    <w:rsid w:val="00A1765D"/>
    <w:rsid w:val="00A17893"/>
    <w:rsid w:val="00A20715"/>
    <w:rsid w:val="00A20B99"/>
    <w:rsid w:val="00A20D2B"/>
    <w:rsid w:val="00A20ED9"/>
    <w:rsid w:val="00A22027"/>
    <w:rsid w:val="00A222CF"/>
    <w:rsid w:val="00A225A4"/>
    <w:rsid w:val="00A22C99"/>
    <w:rsid w:val="00A2343C"/>
    <w:rsid w:val="00A2346D"/>
    <w:rsid w:val="00A23F6F"/>
    <w:rsid w:val="00A24155"/>
    <w:rsid w:val="00A24A1D"/>
    <w:rsid w:val="00A25180"/>
    <w:rsid w:val="00A25464"/>
    <w:rsid w:val="00A2561E"/>
    <w:rsid w:val="00A258EE"/>
    <w:rsid w:val="00A25924"/>
    <w:rsid w:val="00A25C5B"/>
    <w:rsid w:val="00A27051"/>
    <w:rsid w:val="00A270DB"/>
    <w:rsid w:val="00A272AB"/>
    <w:rsid w:val="00A275EC"/>
    <w:rsid w:val="00A278F8"/>
    <w:rsid w:val="00A27C78"/>
    <w:rsid w:val="00A27C92"/>
    <w:rsid w:val="00A27E5D"/>
    <w:rsid w:val="00A303FB"/>
    <w:rsid w:val="00A30BCE"/>
    <w:rsid w:val="00A31498"/>
    <w:rsid w:val="00A31FE1"/>
    <w:rsid w:val="00A3255B"/>
    <w:rsid w:val="00A32B86"/>
    <w:rsid w:val="00A32D1D"/>
    <w:rsid w:val="00A32F00"/>
    <w:rsid w:val="00A32FCF"/>
    <w:rsid w:val="00A333F0"/>
    <w:rsid w:val="00A336A8"/>
    <w:rsid w:val="00A33709"/>
    <w:rsid w:val="00A33C55"/>
    <w:rsid w:val="00A33DEB"/>
    <w:rsid w:val="00A33F18"/>
    <w:rsid w:val="00A3471F"/>
    <w:rsid w:val="00A347CF"/>
    <w:rsid w:val="00A34847"/>
    <w:rsid w:val="00A34C83"/>
    <w:rsid w:val="00A34FE3"/>
    <w:rsid w:val="00A35347"/>
    <w:rsid w:val="00A3623B"/>
    <w:rsid w:val="00A36422"/>
    <w:rsid w:val="00A3644D"/>
    <w:rsid w:val="00A3694A"/>
    <w:rsid w:val="00A36AC5"/>
    <w:rsid w:val="00A36C62"/>
    <w:rsid w:val="00A36CFF"/>
    <w:rsid w:val="00A36ED7"/>
    <w:rsid w:val="00A3720F"/>
    <w:rsid w:val="00A3792A"/>
    <w:rsid w:val="00A37AC1"/>
    <w:rsid w:val="00A37C1D"/>
    <w:rsid w:val="00A37F3B"/>
    <w:rsid w:val="00A4039B"/>
    <w:rsid w:val="00A404F1"/>
    <w:rsid w:val="00A407FA"/>
    <w:rsid w:val="00A40F4B"/>
    <w:rsid w:val="00A41677"/>
    <w:rsid w:val="00A418AC"/>
    <w:rsid w:val="00A41956"/>
    <w:rsid w:val="00A41C1A"/>
    <w:rsid w:val="00A41D7D"/>
    <w:rsid w:val="00A4207B"/>
    <w:rsid w:val="00A420F5"/>
    <w:rsid w:val="00A4215E"/>
    <w:rsid w:val="00A42295"/>
    <w:rsid w:val="00A4275B"/>
    <w:rsid w:val="00A42B05"/>
    <w:rsid w:val="00A42C21"/>
    <w:rsid w:val="00A42CAA"/>
    <w:rsid w:val="00A4305D"/>
    <w:rsid w:val="00A430A0"/>
    <w:rsid w:val="00A430F5"/>
    <w:rsid w:val="00A4362D"/>
    <w:rsid w:val="00A43679"/>
    <w:rsid w:val="00A439CC"/>
    <w:rsid w:val="00A43A7F"/>
    <w:rsid w:val="00A43B13"/>
    <w:rsid w:val="00A43B8F"/>
    <w:rsid w:val="00A43E12"/>
    <w:rsid w:val="00A43EC3"/>
    <w:rsid w:val="00A44270"/>
    <w:rsid w:val="00A44C9C"/>
    <w:rsid w:val="00A4517B"/>
    <w:rsid w:val="00A45BBF"/>
    <w:rsid w:val="00A45C09"/>
    <w:rsid w:val="00A460EC"/>
    <w:rsid w:val="00A46572"/>
    <w:rsid w:val="00A474A3"/>
    <w:rsid w:val="00A47601"/>
    <w:rsid w:val="00A47BF7"/>
    <w:rsid w:val="00A47D5D"/>
    <w:rsid w:val="00A47D95"/>
    <w:rsid w:val="00A5019C"/>
    <w:rsid w:val="00A5042A"/>
    <w:rsid w:val="00A504EC"/>
    <w:rsid w:val="00A50782"/>
    <w:rsid w:val="00A50E05"/>
    <w:rsid w:val="00A5114F"/>
    <w:rsid w:val="00A5152B"/>
    <w:rsid w:val="00A5176D"/>
    <w:rsid w:val="00A52192"/>
    <w:rsid w:val="00A521F0"/>
    <w:rsid w:val="00A52451"/>
    <w:rsid w:val="00A52589"/>
    <w:rsid w:val="00A535E5"/>
    <w:rsid w:val="00A538F5"/>
    <w:rsid w:val="00A544C0"/>
    <w:rsid w:val="00A5459A"/>
    <w:rsid w:val="00A54749"/>
    <w:rsid w:val="00A547C5"/>
    <w:rsid w:val="00A548E0"/>
    <w:rsid w:val="00A54A62"/>
    <w:rsid w:val="00A54A90"/>
    <w:rsid w:val="00A54AA9"/>
    <w:rsid w:val="00A54CC8"/>
    <w:rsid w:val="00A54D42"/>
    <w:rsid w:val="00A55015"/>
    <w:rsid w:val="00A55182"/>
    <w:rsid w:val="00A56A51"/>
    <w:rsid w:val="00A57200"/>
    <w:rsid w:val="00A57916"/>
    <w:rsid w:val="00A57B7D"/>
    <w:rsid w:val="00A57BCE"/>
    <w:rsid w:val="00A57F29"/>
    <w:rsid w:val="00A57F65"/>
    <w:rsid w:val="00A57FE3"/>
    <w:rsid w:val="00A6018B"/>
    <w:rsid w:val="00A605E2"/>
    <w:rsid w:val="00A60BAB"/>
    <w:rsid w:val="00A611B0"/>
    <w:rsid w:val="00A62352"/>
    <w:rsid w:val="00A62396"/>
    <w:rsid w:val="00A628E8"/>
    <w:rsid w:val="00A62C8D"/>
    <w:rsid w:val="00A62CCE"/>
    <w:rsid w:val="00A62E92"/>
    <w:rsid w:val="00A63367"/>
    <w:rsid w:val="00A63B5D"/>
    <w:rsid w:val="00A63B8F"/>
    <w:rsid w:val="00A63FD7"/>
    <w:rsid w:val="00A64085"/>
    <w:rsid w:val="00A641B4"/>
    <w:rsid w:val="00A64831"/>
    <w:rsid w:val="00A64840"/>
    <w:rsid w:val="00A648C1"/>
    <w:rsid w:val="00A64A1A"/>
    <w:rsid w:val="00A64B9B"/>
    <w:rsid w:val="00A653AA"/>
    <w:rsid w:val="00A654AC"/>
    <w:rsid w:val="00A6561E"/>
    <w:rsid w:val="00A65C61"/>
    <w:rsid w:val="00A66161"/>
    <w:rsid w:val="00A6689C"/>
    <w:rsid w:val="00A66A4B"/>
    <w:rsid w:val="00A66F77"/>
    <w:rsid w:val="00A66FF1"/>
    <w:rsid w:val="00A670E0"/>
    <w:rsid w:val="00A671C7"/>
    <w:rsid w:val="00A673E6"/>
    <w:rsid w:val="00A678C4"/>
    <w:rsid w:val="00A67AE9"/>
    <w:rsid w:val="00A67F0E"/>
    <w:rsid w:val="00A70112"/>
    <w:rsid w:val="00A7053F"/>
    <w:rsid w:val="00A70602"/>
    <w:rsid w:val="00A70E62"/>
    <w:rsid w:val="00A70E73"/>
    <w:rsid w:val="00A70EC3"/>
    <w:rsid w:val="00A70EE0"/>
    <w:rsid w:val="00A71127"/>
    <w:rsid w:val="00A718E7"/>
    <w:rsid w:val="00A71C2B"/>
    <w:rsid w:val="00A71CBE"/>
    <w:rsid w:val="00A71F17"/>
    <w:rsid w:val="00A72DB6"/>
    <w:rsid w:val="00A72FC9"/>
    <w:rsid w:val="00A735E2"/>
    <w:rsid w:val="00A73896"/>
    <w:rsid w:val="00A73947"/>
    <w:rsid w:val="00A73A05"/>
    <w:rsid w:val="00A73C9F"/>
    <w:rsid w:val="00A73F26"/>
    <w:rsid w:val="00A7433F"/>
    <w:rsid w:val="00A744B0"/>
    <w:rsid w:val="00A74529"/>
    <w:rsid w:val="00A745F7"/>
    <w:rsid w:val="00A7481D"/>
    <w:rsid w:val="00A74B4E"/>
    <w:rsid w:val="00A7508A"/>
    <w:rsid w:val="00A75163"/>
    <w:rsid w:val="00A75320"/>
    <w:rsid w:val="00A75433"/>
    <w:rsid w:val="00A754AC"/>
    <w:rsid w:val="00A75870"/>
    <w:rsid w:val="00A75A7E"/>
    <w:rsid w:val="00A75C6C"/>
    <w:rsid w:val="00A76B8D"/>
    <w:rsid w:val="00A76C5B"/>
    <w:rsid w:val="00A76DC1"/>
    <w:rsid w:val="00A76EAA"/>
    <w:rsid w:val="00A777DA"/>
    <w:rsid w:val="00A779E8"/>
    <w:rsid w:val="00A77A74"/>
    <w:rsid w:val="00A808C5"/>
    <w:rsid w:val="00A80C94"/>
    <w:rsid w:val="00A810DE"/>
    <w:rsid w:val="00A81CDB"/>
    <w:rsid w:val="00A81E64"/>
    <w:rsid w:val="00A81ED9"/>
    <w:rsid w:val="00A828F2"/>
    <w:rsid w:val="00A82B26"/>
    <w:rsid w:val="00A82DED"/>
    <w:rsid w:val="00A82FFA"/>
    <w:rsid w:val="00A8301E"/>
    <w:rsid w:val="00A83164"/>
    <w:rsid w:val="00A834FD"/>
    <w:rsid w:val="00A838FA"/>
    <w:rsid w:val="00A83C50"/>
    <w:rsid w:val="00A840CC"/>
    <w:rsid w:val="00A84600"/>
    <w:rsid w:val="00A84865"/>
    <w:rsid w:val="00A84C9C"/>
    <w:rsid w:val="00A85089"/>
    <w:rsid w:val="00A856A6"/>
    <w:rsid w:val="00A858D7"/>
    <w:rsid w:val="00A85C6B"/>
    <w:rsid w:val="00A8666A"/>
    <w:rsid w:val="00A86D6D"/>
    <w:rsid w:val="00A86DB0"/>
    <w:rsid w:val="00A87C55"/>
    <w:rsid w:val="00A87E5F"/>
    <w:rsid w:val="00A9045B"/>
    <w:rsid w:val="00A90487"/>
    <w:rsid w:val="00A90E92"/>
    <w:rsid w:val="00A90F1D"/>
    <w:rsid w:val="00A90F20"/>
    <w:rsid w:val="00A92309"/>
    <w:rsid w:val="00A928A0"/>
    <w:rsid w:val="00A92AE6"/>
    <w:rsid w:val="00A92F3D"/>
    <w:rsid w:val="00A930FF"/>
    <w:rsid w:val="00A93443"/>
    <w:rsid w:val="00A935E4"/>
    <w:rsid w:val="00A93AA1"/>
    <w:rsid w:val="00A93F47"/>
    <w:rsid w:val="00A94A32"/>
    <w:rsid w:val="00A95536"/>
    <w:rsid w:val="00A9558C"/>
    <w:rsid w:val="00A955E3"/>
    <w:rsid w:val="00A956D8"/>
    <w:rsid w:val="00A96D31"/>
    <w:rsid w:val="00A97C1F"/>
    <w:rsid w:val="00A97C62"/>
    <w:rsid w:val="00A97C6A"/>
    <w:rsid w:val="00A97DE5"/>
    <w:rsid w:val="00AA0001"/>
    <w:rsid w:val="00AA0A04"/>
    <w:rsid w:val="00AA0B31"/>
    <w:rsid w:val="00AA0E1A"/>
    <w:rsid w:val="00AA0FEA"/>
    <w:rsid w:val="00AA147E"/>
    <w:rsid w:val="00AA1F7F"/>
    <w:rsid w:val="00AA20E3"/>
    <w:rsid w:val="00AA22E9"/>
    <w:rsid w:val="00AA2527"/>
    <w:rsid w:val="00AA3427"/>
    <w:rsid w:val="00AA3725"/>
    <w:rsid w:val="00AA4DBD"/>
    <w:rsid w:val="00AA4EBA"/>
    <w:rsid w:val="00AA511C"/>
    <w:rsid w:val="00AA56BB"/>
    <w:rsid w:val="00AA57DC"/>
    <w:rsid w:val="00AA59D9"/>
    <w:rsid w:val="00AA5A5C"/>
    <w:rsid w:val="00AA5AE8"/>
    <w:rsid w:val="00AA5CB7"/>
    <w:rsid w:val="00AA5DB7"/>
    <w:rsid w:val="00AA6025"/>
    <w:rsid w:val="00AA617B"/>
    <w:rsid w:val="00AA66AA"/>
    <w:rsid w:val="00AA6937"/>
    <w:rsid w:val="00AA6A4F"/>
    <w:rsid w:val="00AA6E01"/>
    <w:rsid w:val="00AA7130"/>
    <w:rsid w:val="00AA72B9"/>
    <w:rsid w:val="00AA738D"/>
    <w:rsid w:val="00AA750F"/>
    <w:rsid w:val="00AA76E9"/>
    <w:rsid w:val="00AA7D47"/>
    <w:rsid w:val="00AB0536"/>
    <w:rsid w:val="00AB054A"/>
    <w:rsid w:val="00AB0665"/>
    <w:rsid w:val="00AB06CA"/>
    <w:rsid w:val="00AB076D"/>
    <w:rsid w:val="00AB08F7"/>
    <w:rsid w:val="00AB0C53"/>
    <w:rsid w:val="00AB1332"/>
    <w:rsid w:val="00AB1ACD"/>
    <w:rsid w:val="00AB1E4E"/>
    <w:rsid w:val="00AB23E6"/>
    <w:rsid w:val="00AB2956"/>
    <w:rsid w:val="00AB2A2D"/>
    <w:rsid w:val="00AB2B24"/>
    <w:rsid w:val="00AB2EF7"/>
    <w:rsid w:val="00AB490C"/>
    <w:rsid w:val="00AB4A13"/>
    <w:rsid w:val="00AB4E68"/>
    <w:rsid w:val="00AB56BA"/>
    <w:rsid w:val="00AB621F"/>
    <w:rsid w:val="00AB63F3"/>
    <w:rsid w:val="00AB66C2"/>
    <w:rsid w:val="00AB6EF3"/>
    <w:rsid w:val="00AB74B6"/>
    <w:rsid w:val="00AB789E"/>
    <w:rsid w:val="00AB78AC"/>
    <w:rsid w:val="00AB79B1"/>
    <w:rsid w:val="00AB7C3C"/>
    <w:rsid w:val="00AB7DCB"/>
    <w:rsid w:val="00AC00E1"/>
    <w:rsid w:val="00AC0F76"/>
    <w:rsid w:val="00AC116C"/>
    <w:rsid w:val="00AC1DB9"/>
    <w:rsid w:val="00AC2514"/>
    <w:rsid w:val="00AC2598"/>
    <w:rsid w:val="00AC25FC"/>
    <w:rsid w:val="00AC2AF0"/>
    <w:rsid w:val="00AC2EC8"/>
    <w:rsid w:val="00AC341C"/>
    <w:rsid w:val="00AC36E4"/>
    <w:rsid w:val="00AC3BBF"/>
    <w:rsid w:val="00AC3D81"/>
    <w:rsid w:val="00AC4180"/>
    <w:rsid w:val="00AC4341"/>
    <w:rsid w:val="00AC4541"/>
    <w:rsid w:val="00AC4653"/>
    <w:rsid w:val="00AC485E"/>
    <w:rsid w:val="00AC4FD7"/>
    <w:rsid w:val="00AC52BC"/>
    <w:rsid w:val="00AC5C8E"/>
    <w:rsid w:val="00AC5F5A"/>
    <w:rsid w:val="00AC6099"/>
    <w:rsid w:val="00AC60A7"/>
    <w:rsid w:val="00AC63CA"/>
    <w:rsid w:val="00AC63FB"/>
    <w:rsid w:val="00AC66F8"/>
    <w:rsid w:val="00AC6A2C"/>
    <w:rsid w:val="00AC6EC6"/>
    <w:rsid w:val="00AC734F"/>
    <w:rsid w:val="00AC759D"/>
    <w:rsid w:val="00AC7719"/>
    <w:rsid w:val="00AC7769"/>
    <w:rsid w:val="00AC7B1C"/>
    <w:rsid w:val="00AD092A"/>
    <w:rsid w:val="00AD0A59"/>
    <w:rsid w:val="00AD0AB6"/>
    <w:rsid w:val="00AD1610"/>
    <w:rsid w:val="00AD16DA"/>
    <w:rsid w:val="00AD18F5"/>
    <w:rsid w:val="00AD1AD5"/>
    <w:rsid w:val="00AD1B37"/>
    <w:rsid w:val="00AD2F7B"/>
    <w:rsid w:val="00AD30A9"/>
    <w:rsid w:val="00AD39DB"/>
    <w:rsid w:val="00AD3A73"/>
    <w:rsid w:val="00AD3AE3"/>
    <w:rsid w:val="00AD3B12"/>
    <w:rsid w:val="00AD3B80"/>
    <w:rsid w:val="00AD432E"/>
    <w:rsid w:val="00AD48F8"/>
    <w:rsid w:val="00AD494B"/>
    <w:rsid w:val="00AD4F66"/>
    <w:rsid w:val="00AD53C2"/>
    <w:rsid w:val="00AD5F0F"/>
    <w:rsid w:val="00AD66DD"/>
    <w:rsid w:val="00AD68D8"/>
    <w:rsid w:val="00AD6939"/>
    <w:rsid w:val="00AD6EB7"/>
    <w:rsid w:val="00AD7284"/>
    <w:rsid w:val="00AD7307"/>
    <w:rsid w:val="00AD7614"/>
    <w:rsid w:val="00AD7734"/>
    <w:rsid w:val="00AD7F91"/>
    <w:rsid w:val="00AE0026"/>
    <w:rsid w:val="00AE0290"/>
    <w:rsid w:val="00AE052D"/>
    <w:rsid w:val="00AE0750"/>
    <w:rsid w:val="00AE0BCE"/>
    <w:rsid w:val="00AE0EB4"/>
    <w:rsid w:val="00AE126D"/>
    <w:rsid w:val="00AE14AF"/>
    <w:rsid w:val="00AE16BE"/>
    <w:rsid w:val="00AE1C33"/>
    <w:rsid w:val="00AE2086"/>
    <w:rsid w:val="00AE2B54"/>
    <w:rsid w:val="00AE2BD5"/>
    <w:rsid w:val="00AE2C3C"/>
    <w:rsid w:val="00AE3043"/>
    <w:rsid w:val="00AE30E8"/>
    <w:rsid w:val="00AE3483"/>
    <w:rsid w:val="00AE36D7"/>
    <w:rsid w:val="00AE3756"/>
    <w:rsid w:val="00AE382E"/>
    <w:rsid w:val="00AE3A2A"/>
    <w:rsid w:val="00AE3BCD"/>
    <w:rsid w:val="00AE407B"/>
    <w:rsid w:val="00AE422A"/>
    <w:rsid w:val="00AE4355"/>
    <w:rsid w:val="00AE443B"/>
    <w:rsid w:val="00AE462D"/>
    <w:rsid w:val="00AE4917"/>
    <w:rsid w:val="00AE4D76"/>
    <w:rsid w:val="00AE515E"/>
    <w:rsid w:val="00AE5718"/>
    <w:rsid w:val="00AE5883"/>
    <w:rsid w:val="00AE5DCC"/>
    <w:rsid w:val="00AE6601"/>
    <w:rsid w:val="00AE676F"/>
    <w:rsid w:val="00AE6C0B"/>
    <w:rsid w:val="00AE7070"/>
    <w:rsid w:val="00AE7424"/>
    <w:rsid w:val="00AE7682"/>
    <w:rsid w:val="00AE76D7"/>
    <w:rsid w:val="00AE7759"/>
    <w:rsid w:val="00AE7AD2"/>
    <w:rsid w:val="00AE7D01"/>
    <w:rsid w:val="00AF02A6"/>
    <w:rsid w:val="00AF03B1"/>
    <w:rsid w:val="00AF03F2"/>
    <w:rsid w:val="00AF0B2D"/>
    <w:rsid w:val="00AF0EA6"/>
    <w:rsid w:val="00AF1C11"/>
    <w:rsid w:val="00AF272F"/>
    <w:rsid w:val="00AF2983"/>
    <w:rsid w:val="00AF2E5C"/>
    <w:rsid w:val="00AF2F34"/>
    <w:rsid w:val="00AF39D0"/>
    <w:rsid w:val="00AF3BE8"/>
    <w:rsid w:val="00AF3EAE"/>
    <w:rsid w:val="00AF4025"/>
    <w:rsid w:val="00AF4057"/>
    <w:rsid w:val="00AF41AD"/>
    <w:rsid w:val="00AF5033"/>
    <w:rsid w:val="00AF50B9"/>
    <w:rsid w:val="00AF53D7"/>
    <w:rsid w:val="00AF5752"/>
    <w:rsid w:val="00AF5DAB"/>
    <w:rsid w:val="00AF5ED4"/>
    <w:rsid w:val="00AF630D"/>
    <w:rsid w:val="00AF650F"/>
    <w:rsid w:val="00AF6B54"/>
    <w:rsid w:val="00AF6F9D"/>
    <w:rsid w:val="00AF70F1"/>
    <w:rsid w:val="00AF7419"/>
    <w:rsid w:val="00AF78C0"/>
    <w:rsid w:val="00AF78C7"/>
    <w:rsid w:val="00AF78DA"/>
    <w:rsid w:val="00AF7950"/>
    <w:rsid w:val="00AF7B6E"/>
    <w:rsid w:val="00AF7C1B"/>
    <w:rsid w:val="00AF7D9E"/>
    <w:rsid w:val="00B00B3F"/>
    <w:rsid w:val="00B011F1"/>
    <w:rsid w:val="00B01258"/>
    <w:rsid w:val="00B01508"/>
    <w:rsid w:val="00B01571"/>
    <w:rsid w:val="00B0168B"/>
    <w:rsid w:val="00B01EB0"/>
    <w:rsid w:val="00B02619"/>
    <w:rsid w:val="00B02834"/>
    <w:rsid w:val="00B02D1F"/>
    <w:rsid w:val="00B02F02"/>
    <w:rsid w:val="00B02F90"/>
    <w:rsid w:val="00B02F97"/>
    <w:rsid w:val="00B030C9"/>
    <w:rsid w:val="00B033B4"/>
    <w:rsid w:val="00B03447"/>
    <w:rsid w:val="00B037DF"/>
    <w:rsid w:val="00B04111"/>
    <w:rsid w:val="00B04418"/>
    <w:rsid w:val="00B048DE"/>
    <w:rsid w:val="00B04D89"/>
    <w:rsid w:val="00B04E22"/>
    <w:rsid w:val="00B04E23"/>
    <w:rsid w:val="00B04F75"/>
    <w:rsid w:val="00B054FE"/>
    <w:rsid w:val="00B0565D"/>
    <w:rsid w:val="00B05B8D"/>
    <w:rsid w:val="00B05E41"/>
    <w:rsid w:val="00B060AC"/>
    <w:rsid w:val="00B060F3"/>
    <w:rsid w:val="00B061FB"/>
    <w:rsid w:val="00B064FC"/>
    <w:rsid w:val="00B065FD"/>
    <w:rsid w:val="00B06695"/>
    <w:rsid w:val="00B06BE7"/>
    <w:rsid w:val="00B06DB8"/>
    <w:rsid w:val="00B077DD"/>
    <w:rsid w:val="00B10020"/>
    <w:rsid w:val="00B10249"/>
    <w:rsid w:val="00B1064F"/>
    <w:rsid w:val="00B10996"/>
    <w:rsid w:val="00B10A7F"/>
    <w:rsid w:val="00B10E6D"/>
    <w:rsid w:val="00B1105F"/>
    <w:rsid w:val="00B113EA"/>
    <w:rsid w:val="00B1183A"/>
    <w:rsid w:val="00B11C9D"/>
    <w:rsid w:val="00B11D43"/>
    <w:rsid w:val="00B11F8D"/>
    <w:rsid w:val="00B128A3"/>
    <w:rsid w:val="00B12921"/>
    <w:rsid w:val="00B129F6"/>
    <w:rsid w:val="00B138CE"/>
    <w:rsid w:val="00B13D31"/>
    <w:rsid w:val="00B140D4"/>
    <w:rsid w:val="00B1452D"/>
    <w:rsid w:val="00B145F1"/>
    <w:rsid w:val="00B147F7"/>
    <w:rsid w:val="00B14D42"/>
    <w:rsid w:val="00B15145"/>
    <w:rsid w:val="00B15758"/>
    <w:rsid w:val="00B15768"/>
    <w:rsid w:val="00B15BBE"/>
    <w:rsid w:val="00B15C1B"/>
    <w:rsid w:val="00B15D0C"/>
    <w:rsid w:val="00B1651C"/>
    <w:rsid w:val="00B165F7"/>
    <w:rsid w:val="00B166E2"/>
    <w:rsid w:val="00B1692B"/>
    <w:rsid w:val="00B17007"/>
    <w:rsid w:val="00B1723C"/>
    <w:rsid w:val="00B177D4"/>
    <w:rsid w:val="00B17E53"/>
    <w:rsid w:val="00B200B1"/>
    <w:rsid w:val="00B20448"/>
    <w:rsid w:val="00B205A1"/>
    <w:rsid w:val="00B2090B"/>
    <w:rsid w:val="00B21245"/>
    <w:rsid w:val="00B21A02"/>
    <w:rsid w:val="00B220A3"/>
    <w:rsid w:val="00B2223E"/>
    <w:rsid w:val="00B22767"/>
    <w:rsid w:val="00B22BEA"/>
    <w:rsid w:val="00B22E36"/>
    <w:rsid w:val="00B23089"/>
    <w:rsid w:val="00B2313F"/>
    <w:rsid w:val="00B2345A"/>
    <w:rsid w:val="00B23C0F"/>
    <w:rsid w:val="00B247C6"/>
    <w:rsid w:val="00B24883"/>
    <w:rsid w:val="00B24A1A"/>
    <w:rsid w:val="00B24F79"/>
    <w:rsid w:val="00B25302"/>
    <w:rsid w:val="00B25937"/>
    <w:rsid w:val="00B2626C"/>
    <w:rsid w:val="00B265C7"/>
    <w:rsid w:val="00B26B32"/>
    <w:rsid w:val="00B27082"/>
    <w:rsid w:val="00B27615"/>
    <w:rsid w:val="00B27D0B"/>
    <w:rsid w:val="00B27D75"/>
    <w:rsid w:val="00B300ED"/>
    <w:rsid w:val="00B30299"/>
    <w:rsid w:val="00B30651"/>
    <w:rsid w:val="00B30670"/>
    <w:rsid w:val="00B308E6"/>
    <w:rsid w:val="00B30989"/>
    <w:rsid w:val="00B30A67"/>
    <w:rsid w:val="00B30E1D"/>
    <w:rsid w:val="00B3152C"/>
    <w:rsid w:val="00B31CA4"/>
    <w:rsid w:val="00B32058"/>
    <w:rsid w:val="00B324DB"/>
    <w:rsid w:val="00B328E4"/>
    <w:rsid w:val="00B33244"/>
    <w:rsid w:val="00B3336D"/>
    <w:rsid w:val="00B33936"/>
    <w:rsid w:val="00B339CB"/>
    <w:rsid w:val="00B33ADF"/>
    <w:rsid w:val="00B34D55"/>
    <w:rsid w:val="00B3502D"/>
    <w:rsid w:val="00B35A55"/>
    <w:rsid w:val="00B36019"/>
    <w:rsid w:val="00B360D5"/>
    <w:rsid w:val="00B364F7"/>
    <w:rsid w:val="00B36571"/>
    <w:rsid w:val="00B36A4E"/>
    <w:rsid w:val="00B36B66"/>
    <w:rsid w:val="00B36FB9"/>
    <w:rsid w:val="00B37653"/>
    <w:rsid w:val="00B37A66"/>
    <w:rsid w:val="00B37D1E"/>
    <w:rsid w:val="00B40BCE"/>
    <w:rsid w:val="00B40F0C"/>
    <w:rsid w:val="00B419F4"/>
    <w:rsid w:val="00B41A41"/>
    <w:rsid w:val="00B4215C"/>
    <w:rsid w:val="00B42237"/>
    <w:rsid w:val="00B4252E"/>
    <w:rsid w:val="00B4265E"/>
    <w:rsid w:val="00B428F0"/>
    <w:rsid w:val="00B42989"/>
    <w:rsid w:val="00B42A5C"/>
    <w:rsid w:val="00B42AF7"/>
    <w:rsid w:val="00B42F41"/>
    <w:rsid w:val="00B43053"/>
    <w:rsid w:val="00B4318D"/>
    <w:rsid w:val="00B431DB"/>
    <w:rsid w:val="00B4341A"/>
    <w:rsid w:val="00B4361A"/>
    <w:rsid w:val="00B43E26"/>
    <w:rsid w:val="00B43FFA"/>
    <w:rsid w:val="00B445E2"/>
    <w:rsid w:val="00B4489E"/>
    <w:rsid w:val="00B449AA"/>
    <w:rsid w:val="00B44CF3"/>
    <w:rsid w:val="00B45363"/>
    <w:rsid w:val="00B45466"/>
    <w:rsid w:val="00B4580E"/>
    <w:rsid w:val="00B45911"/>
    <w:rsid w:val="00B45954"/>
    <w:rsid w:val="00B45EA2"/>
    <w:rsid w:val="00B45ECC"/>
    <w:rsid w:val="00B46241"/>
    <w:rsid w:val="00B468F5"/>
    <w:rsid w:val="00B46CF8"/>
    <w:rsid w:val="00B46D1C"/>
    <w:rsid w:val="00B46D31"/>
    <w:rsid w:val="00B4778A"/>
    <w:rsid w:val="00B47938"/>
    <w:rsid w:val="00B47EA0"/>
    <w:rsid w:val="00B47F4A"/>
    <w:rsid w:val="00B47F79"/>
    <w:rsid w:val="00B5049A"/>
    <w:rsid w:val="00B5086E"/>
    <w:rsid w:val="00B50D9C"/>
    <w:rsid w:val="00B512E4"/>
    <w:rsid w:val="00B5193D"/>
    <w:rsid w:val="00B51A3B"/>
    <w:rsid w:val="00B524B4"/>
    <w:rsid w:val="00B52A14"/>
    <w:rsid w:val="00B52BF5"/>
    <w:rsid w:val="00B52EA1"/>
    <w:rsid w:val="00B5342E"/>
    <w:rsid w:val="00B535F4"/>
    <w:rsid w:val="00B54077"/>
    <w:rsid w:val="00B544C2"/>
    <w:rsid w:val="00B54B30"/>
    <w:rsid w:val="00B54BC1"/>
    <w:rsid w:val="00B550EA"/>
    <w:rsid w:val="00B55154"/>
    <w:rsid w:val="00B552D8"/>
    <w:rsid w:val="00B55544"/>
    <w:rsid w:val="00B55871"/>
    <w:rsid w:val="00B559F0"/>
    <w:rsid w:val="00B55B9B"/>
    <w:rsid w:val="00B55CA1"/>
    <w:rsid w:val="00B55D05"/>
    <w:rsid w:val="00B56388"/>
    <w:rsid w:val="00B56596"/>
    <w:rsid w:val="00B56899"/>
    <w:rsid w:val="00B569DB"/>
    <w:rsid w:val="00B56A25"/>
    <w:rsid w:val="00B56D9C"/>
    <w:rsid w:val="00B57B73"/>
    <w:rsid w:val="00B57E3A"/>
    <w:rsid w:val="00B600D8"/>
    <w:rsid w:val="00B6013F"/>
    <w:rsid w:val="00B6017F"/>
    <w:rsid w:val="00B60C0F"/>
    <w:rsid w:val="00B60CDD"/>
    <w:rsid w:val="00B60E29"/>
    <w:rsid w:val="00B60FB9"/>
    <w:rsid w:val="00B61510"/>
    <w:rsid w:val="00B617CC"/>
    <w:rsid w:val="00B61E38"/>
    <w:rsid w:val="00B61EB3"/>
    <w:rsid w:val="00B62512"/>
    <w:rsid w:val="00B62BEF"/>
    <w:rsid w:val="00B62C53"/>
    <w:rsid w:val="00B62D06"/>
    <w:rsid w:val="00B633A2"/>
    <w:rsid w:val="00B637E8"/>
    <w:rsid w:val="00B63DC6"/>
    <w:rsid w:val="00B63EF3"/>
    <w:rsid w:val="00B64269"/>
    <w:rsid w:val="00B64490"/>
    <w:rsid w:val="00B64707"/>
    <w:rsid w:val="00B64788"/>
    <w:rsid w:val="00B64C25"/>
    <w:rsid w:val="00B64D33"/>
    <w:rsid w:val="00B64D3A"/>
    <w:rsid w:val="00B64D6D"/>
    <w:rsid w:val="00B65015"/>
    <w:rsid w:val="00B65197"/>
    <w:rsid w:val="00B651AF"/>
    <w:rsid w:val="00B6531B"/>
    <w:rsid w:val="00B65C9C"/>
    <w:rsid w:val="00B65E47"/>
    <w:rsid w:val="00B662E3"/>
    <w:rsid w:val="00B662FA"/>
    <w:rsid w:val="00B66CF0"/>
    <w:rsid w:val="00B66EBE"/>
    <w:rsid w:val="00B66F55"/>
    <w:rsid w:val="00B6712F"/>
    <w:rsid w:val="00B67875"/>
    <w:rsid w:val="00B67F46"/>
    <w:rsid w:val="00B70248"/>
    <w:rsid w:val="00B702B2"/>
    <w:rsid w:val="00B70BDA"/>
    <w:rsid w:val="00B70F02"/>
    <w:rsid w:val="00B70F2F"/>
    <w:rsid w:val="00B70F93"/>
    <w:rsid w:val="00B7104E"/>
    <w:rsid w:val="00B713A5"/>
    <w:rsid w:val="00B714D9"/>
    <w:rsid w:val="00B714F9"/>
    <w:rsid w:val="00B71660"/>
    <w:rsid w:val="00B7166B"/>
    <w:rsid w:val="00B71A3D"/>
    <w:rsid w:val="00B71A43"/>
    <w:rsid w:val="00B71A87"/>
    <w:rsid w:val="00B71CB2"/>
    <w:rsid w:val="00B724AE"/>
    <w:rsid w:val="00B7258C"/>
    <w:rsid w:val="00B72778"/>
    <w:rsid w:val="00B72CCA"/>
    <w:rsid w:val="00B72F9D"/>
    <w:rsid w:val="00B73B48"/>
    <w:rsid w:val="00B73D2D"/>
    <w:rsid w:val="00B74208"/>
    <w:rsid w:val="00B745C7"/>
    <w:rsid w:val="00B75386"/>
    <w:rsid w:val="00B758A4"/>
    <w:rsid w:val="00B759D7"/>
    <w:rsid w:val="00B75AE0"/>
    <w:rsid w:val="00B75F34"/>
    <w:rsid w:val="00B764A8"/>
    <w:rsid w:val="00B768D9"/>
    <w:rsid w:val="00B77292"/>
    <w:rsid w:val="00B77784"/>
    <w:rsid w:val="00B77F44"/>
    <w:rsid w:val="00B8045E"/>
    <w:rsid w:val="00B80C8C"/>
    <w:rsid w:val="00B810DA"/>
    <w:rsid w:val="00B813A0"/>
    <w:rsid w:val="00B8173B"/>
    <w:rsid w:val="00B81969"/>
    <w:rsid w:val="00B81CC6"/>
    <w:rsid w:val="00B81DFF"/>
    <w:rsid w:val="00B81F8D"/>
    <w:rsid w:val="00B822AC"/>
    <w:rsid w:val="00B822F7"/>
    <w:rsid w:val="00B82528"/>
    <w:rsid w:val="00B82807"/>
    <w:rsid w:val="00B82881"/>
    <w:rsid w:val="00B837E9"/>
    <w:rsid w:val="00B83B54"/>
    <w:rsid w:val="00B8416F"/>
    <w:rsid w:val="00B8420B"/>
    <w:rsid w:val="00B8434F"/>
    <w:rsid w:val="00B84AFE"/>
    <w:rsid w:val="00B84D71"/>
    <w:rsid w:val="00B84DD4"/>
    <w:rsid w:val="00B84E1B"/>
    <w:rsid w:val="00B851A4"/>
    <w:rsid w:val="00B851D4"/>
    <w:rsid w:val="00B85432"/>
    <w:rsid w:val="00B85742"/>
    <w:rsid w:val="00B85B18"/>
    <w:rsid w:val="00B8634C"/>
    <w:rsid w:val="00B8657E"/>
    <w:rsid w:val="00B86B21"/>
    <w:rsid w:val="00B86CB4"/>
    <w:rsid w:val="00B871DC"/>
    <w:rsid w:val="00B9042E"/>
    <w:rsid w:val="00B90437"/>
    <w:rsid w:val="00B9047F"/>
    <w:rsid w:val="00B90A19"/>
    <w:rsid w:val="00B915AB"/>
    <w:rsid w:val="00B91881"/>
    <w:rsid w:val="00B91C12"/>
    <w:rsid w:val="00B91C1E"/>
    <w:rsid w:val="00B91D36"/>
    <w:rsid w:val="00B9206F"/>
    <w:rsid w:val="00B9250F"/>
    <w:rsid w:val="00B92B24"/>
    <w:rsid w:val="00B92F04"/>
    <w:rsid w:val="00B92F2C"/>
    <w:rsid w:val="00B93133"/>
    <w:rsid w:val="00B936D6"/>
    <w:rsid w:val="00B93D26"/>
    <w:rsid w:val="00B93D50"/>
    <w:rsid w:val="00B94077"/>
    <w:rsid w:val="00B942B6"/>
    <w:rsid w:val="00B945D3"/>
    <w:rsid w:val="00B94FBD"/>
    <w:rsid w:val="00B950BB"/>
    <w:rsid w:val="00B95226"/>
    <w:rsid w:val="00B95272"/>
    <w:rsid w:val="00B95716"/>
    <w:rsid w:val="00B964E8"/>
    <w:rsid w:val="00B96560"/>
    <w:rsid w:val="00B9688E"/>
    <w:rsid w:val="00B96EF8"/>
    <w:rsid w:val="00B96F36"/>
    <w:rsid w:val="00B96F7B"/>
    <w:rsid w:val="00B9730A"/>
    <w:rsid w:val="00B974D4"/>
    <w:rsid w:val="00B977F8"/>
    <w:rsid w:val="00B97B94"/>
    <w:rsid w:val="00B97CE2"/>
    <w:rsid w:val="00BA01A6"/>
    <w:rsid w:val="00BA0659"/>
    <w:rsid w:val="00BA06D6"/>
    <w:rsid w:val="00BA09C0"/>
    <w:rsid w:val="00BA0A31"/>
    <w:rsid w:val="00BA0BC4"/>
    <w:rsid w:val="00BA0C31"/>
    <w:rsid w:val="00BA0C37"/>
    <w:rsid w:val="00BA0EFE"/>
    <w:rsid w:val="00BA17BA"/>
    <w:rsid w:val="00BA1AC9"/>
    <w:rsid w:val="00BA1C4D"/>
    <w:rsid w:val="00BA1E1D"/>
    <w:rsid w:val="00BA1E94"/>
    <w:rsid w:val="00BA1F9D"/>
    <w:rsid w:val="00BA1FAF"/>
    <w:rsid w:val="00BA21AA"/>
    <w:rsid w:val="00BA2279"/>
    <w:rsid w:val="00BA26EC"/>
    <w:rsid w:val="00BA27C2"/>
    <w:rsid w:val="00BA2A18"/>
    <w:rsid w:val="00BA2D94"/>
    <w:rsid w:val="00BA2F1C"/>
    <w:rsid w:val="00BA35D5"/>
    <w:rsid w:val="00BA35F5"/>
    <w:rsid w:val="00BA3D37"/>
    <w:rsid w:val="00BA3FE9"/>
    <w:rsid w:val="00BA4133"/>
    <w:rsid w:val="00BA483E"/>
    <w:rsid w:val="00BA48A1"/>
    <w:rsid w:val="00BA4B36"/>
    <w:rsid w:val="00BA4C63"/>
    <w:rsid w:val="00BA4D96"/>
    <w:rsid w:val="00BA4F0C"/>
    <w:rsid w:val="00BA5301"/>
    <w:rsid w:val="00BA53E3"/>
    <w:rsid w:val="00BA56B1"/>
    <w:rsid w:val="00BA587C"/>
    <w:rsid w:val="00BA5AA4"/>
    <w:rsid w:val="00BA5D23"/>
    <w:rsid w:val="00BA5D9A"/>
    <w:rsid w:val="00BA661A"/>
    <w:rsid w:val="00BA6879"/>
    <w:rsid w:val="00BA69BB"/>
    <w:rsid w:val="00BA6A08"/>
    <w:rsid w:val="00BA6A61"/>
    <w:rsid w:val="00BA6AF6"/>
    <w:rsid w:val="00BA72D6"/>
    <w:rsid w:val="00BA737D"/>
    <w:rsid w:val="00BA74C5"/>
    <w:rsid w:val="00BA7552"/>
    <w:rsid w:val="00BA76DE"/>
    <w:rsid w:val="00BA776F"/>
    <w:rsid w:val="00BA77B2"/>
    <w:rsid w:val="00BA78A5"/>
    <w:rsid w:val="00BA7A08"/>
    <w:rsid w:val="00BA7F75"/>
    <w:rsid w:val="00BB0122"/>
    <w:rsid w:val="00BB11E2"/>
    <w:rsid w:val="00BB1582"/>
    <w:rsid w:val="00BB18D3"/>
    <w:rsid w:val="00BB2052"/>
    <w:rsid w:val="00BB259C"/>
    <w:rsid w:val="00BB296B"/>
    <w:rsid w:val="00BB30AD"/>
    <w:rsid w:val="00BB33F6"/>
    <w:rsid w:val="00BB397A"/>
    <w:rsid w:val="00BB3B10"/>
    <w:rsid w:val="00BB3C2A"/>
    <w:rsid w:val="00BB3F83"/>
    <w:rsid w:val="00BB43F1"/>
    <w:rsid w:val="00BB47F8"/>
    <w:rsid w:val="00BB5436"/>
    <w:rsid w:val="00BB55C7"/>
    <w:rsid w:val="00BB59B5"/>
    <w:rsid w:val="00BB5FA8"/>
    <w:rsid w:val="00BB5FC3"/>
    <w:rsid w:val="00BB5FDB"/>
    <w:rsid w:val="00BB5FFD"/>
    <w:rsid w:val="00BB6084"/>
    <w:rsid w:val="00BB67BF"/>
    <w:rsid w:val="00BB6A7B"/>
    <w:rsid w:val="00BB72BB"/>
    <w:rsid w:val="00BB7570"/>
    <w:rsid w:val="00BB7B07"/>
    <w:rsid w:val="00BB7E3D"/>
    <w:rsid w:val="00BB7F40"/>
    <w:rsid w:val="00BB7FCD"/>
    <w:rsid w:val="00BC0411"/>
    <w:rsid w:val="00BC05E6"/>
    <w:rsid w:val="00BC0861"/>
    <w:rsid w:val="00BC08A5"/>
    <w:rsid w:val="00BC0BA3"/>
    <w:rsid w:val="00BC0C95"/>
    <w:rsid w:val="00BC12C5"/>
    <w:rsid w:val="00BC12CB"/>
    <w:rsid w:val="00BC17DA"/>
    <w:rsid w:val="00BC1A06"/>
    <w:rsid w:val="00BC1A49"/>
    <w:rsid w:val="00BC246B"/>
    <w:rsid w:val="00BC27F3"/>
    <w:rsid w:val="00BC29ED"/>
    <w:rsid w:val="00BC3303"/>
    <w:rsid w:val="00BC380A"/>
    <w:rsid w:val="00BC38B5"/>
    <w:rsid w:val="00BC38F9"/>
    <w:rsid w:val="00BC3C04"/>
    <w:rsid w:val="00BC4261"/>
    <w:rsid w:val="00BC48A4"/>
    <w:rsid w:val="00BC4CD8"/>
    <w:rsid w:val="00BC51C7"/>
    <w:rsid w:val="00BC56B0"/>
    <w:rsid w:val="00BC588E"/>
    <w:rsid w:val="00BC653F"/>
    <w:rsid w:val="00BC6639"/>
    <w:rsid w:val="00BC6860"/>
    <w:rsid w:val="00BC6ED7"/>
    <w:rsid w:val="00BC6FD8"/>
    <w:rsid w:val="00BC777E"/>
    <w:rsid w:val="00BC7B50"/>
    <w:rsid w:val="00BC7B83"/>
    <w:rsid w:val="00BD0191"/>
    <w:rsid w:val="00BD0974"/>
    <w:rsid w:val="00BD0A75"/>
    <w:rsid w:val="00BD0B67"/>
    <w:rsid w:val="00BD158B"/>
    <w:rsid w:val="00BD17B0"/>
    <w:rsid w:val="00BD1919"/>
    <w:rsid w:val="00BD1CCF"/>
    <w:rsid w:val="00BD280B"/>
    <w:rsid w:val="00BD290F"/>
    <w:rsid w:val="00BD2C01"/>
    <w:rsid w:val="00BD2EC5"/>
    <w:rsid w:val="00BD3746"/>
    <w:rsid w:val="00BD3CC4"/>
    <w:rsid w:val="00BD3DFA"/>
    <w:rsid w:val="00BD43D1"/>
    <w:rsid w:val="00BD45DE"/>
    <w:rsid w:val="00BD49D0"/>
    <w:rsid w:val="00BD4F36"/>
    <w:rsid w:val="00BD5CA1"/>
    <w:rsid w:val="00BD5DAF"/>
    <w:rsid w:val="00BD5EA7"/>
    <w:rsid w:val="00BD6053"/>
    <w:rsid w:val="00BD6060"/>
    <w:rsid w:val="00BD6381"/>
    <w:rsid w:val="00BD6398"/>
    <w:rsid w:val="00BD6AD3"/>
    <w:rsid w:val="00BD737C"/>
    <w:rsid w:val="00BD74CD"/>
    <w:rsid w:val="00BD75E5"/>
    <w:rsid w:val="00BD7C7D"/>
    <w:rsid w:val="00BD7CB0"/>
    <w:rsid w:val="00BE04B0"/>
    <w:rsid w:val="00BE05AE"/>
    <w:rsid w:val="00BE05B2"/>
    <w:rsid w:val="00BE0BDF"/>
    <w:rsid w:val="00BE0C90"/>
    <w:rsid w:val="00BE144D"/>
    <w:rsid w:val="00BE14B1"/>
    <w:rsid w:val="00BE1A83"/>
    <w:rsid w:val="00BE1AB5"/>
    <w:rsid w:val="00BE2348"/>
    <w:rsid w:val="00BE26C6"/>
    <w:rsid w:val="00BE27D6"/>
    <w:rsid w:val="00BE3440"/>
    <w:rsid w:val="00BE3952"/>
    <w:rsid w:val="00BE3B41"/>
    <w:rsid w:val="00BE3BAE"/>
    <w:rsid w:val="00BE415C"/>
    <w:rsid w:val="00BE4878"/>
    <w:rsid w:val="00BE4918"/>
    <w:rsid w:val="00BE4DB9"/>
    <w:rsid w:val="00BE5063"/>
    <w:rsid w:val="00BE515F"/>
    <w:rsid w:val="00BE5357"/>
    <w:rsid w:val="00BE54BE"/>
    <w:rsid w:val="00BE5682"/>
    <w:rsid w:val="00BE5CD5"/>
    <w:rsid w:val="00BE6238"/>
    <w:rsid w:val="00BE6B1A"/>
    <w:rsid w:val="00BE6B94"/>
    <w:rsid w:val="00BE6D9C"/>
    <w:rsid w:val="00BE7039"/>
    <w:rsid w:val="00BE725E"/>
    <w:rsid w:val="00BF020C"/>
    <w:rsid w:val="00BF052C"/>
    <w:rsid w:val="00BF08EF"/>
    <w:rsid w:val="00BF15F8"/>
    <w:rsid w:val="00BF1B6D"/>
    <w:rsid w:val="00BF1D5D"/>
    <w:rsid w:val="00BF24B7"/>
    <w:rsid w:val="00BF2669"/>
    <w:rsid w:val="00BF2F03"/>
    <w:rsid w:val="00BF3395"/>
    <w:rsid w:val="00BF3B94"/>
    <w:rsid w:val="00BF3BFA"/>
    <w:rsid w:val="00BF3D19"/>
    <w:rsid w:val="00BF3E66"/>
    <w:rsid w:val="00BF409D"/>
    <w:rsid w:val="00BF4530"/>
    <w:rsid w:val="00BF4756"/>
    <w:rsid w:val="00BF482E"/>
    <w:rsid w:val="00BF4DB4"/>
    <w:rsid w:val="00BF4E33"/>
    <w:rsid w:val="00BF539E"/>
    <w:rsid w:val="00BF562E"/>
    <w:rsid w:val="00BF569A"/>
    <w:rsid w:val="00BF5E46"/>
    <w:rsid w:val="00BF64A6"/>
    <w:rsid w:val="00BF6C7D"/>
    <w:rsid w:val="00BF74EC"/>
    <w:rsid w:val="00BF75AF"/>
    <w:rsid w:val="00BF7922"/>
    <w:rsid w:val="00BF7E15"/>
    <w:rsid w:val="00C00353"/>
    <w:rsid w:val="00C00568"/>
    <w:rsid w:val="00C0115C"/>
    <w:rsid w:val="00C01348"/>
    <w:rsid w:val="00C01403"/>
    <w:rsid w:val="00C015BC"/>
    <w:rsid w:val="00C016A6"/>
    <w:rsid w:val="00C01878"/>
    <w:rsid w:val="00C018FC"/>
    <w:rsid w:val="00C01DCC"/>
    <w:rsid w:val="00C0262B"/>
    <w:rsid w:val="00C02704"/>
    <w:rsid w:val="00C02C5C"/>
    <w:rsid w:val="00C03830"/>
    <w:rsid w:val="00C03B2B"/>
    <w:rsid w:val="00C03B4A"/>
    <w:rsid w:val="00C04091"/>
    <w:rsid w:val="00C042A7"/>
    <w:rsid w:val="00C052A9"/>
    <w:rsid w:val="00C05789"/>
    <w:rsid w:val="00C05A89"/>
    <w:rsid w:val="00C05D04"/>
    <w:rsid w:val="00C05F82"/>
    <w:rsid w:val="00C061D7"/>
    <w:rsid w:val="00C06979"/>
    <w:rsid w:val="00C06D3D"/>
    <w:rsid w:val="00C06EB8"/>
    <w:rsid w:val="00C06F01"/>
    <w:rsid w:val="00C07225"/>
    <w:rsid w:val="00C074FA"/>
    <w:rsid w:val="00C0758A"/>
    <w:rsid w:val="00C07861"/>
    <w:rsid w:val="00C07961"/>
    <w:rsid w:val="00C1029D"/>
    <w:rsid w:val="00C10C0C"/>
    <w:rsid w:val="00C10D5E"/>
    <w:rsid w:val="00C10FB6"/>
    <w:rsid w:val="00C11027"/>
    <w:rsid w:val="00C111F3"/>
    <w:rsid w:val="00C1163E"/>
    <w:rsid w:val="00C12322"/>
    <w:rsid w:val="00C1260D"/>
    <w:rsid w:val="00C12B84"/>
    <w:rsid w:val="00C12DAE"/>
    <w:rsid w:val="00C132AE"/>
    <w:rsid w:val="00C13563"/>
    <w:rsid w:val="00C136CA"/>
    <w:rsid w:val="00C13C7E"/>
    <w:rsid w:val="00C13E02"/>
    <w:rsid w:val="00C13E1D"/>
    <w:rsid w:val="00C13F14"/>
    <w:rsid w:val="00C13F5B"/>
    <w:rsid w:val="00C14393"/>
    <w:rsid w:val="00C14929"/>
    <w:rsid w:val="00C14CC7"/>
    <w:rsid w:val="00C14D78"/>
    <w:rsid w:val="00C14F1D"/>
    <w:rsid w:val="00C1503D"/>
    <w:rsid w:val="00C15081"/>
    <w:rsid w:val="00C15695"/>
    <w:rsid w:val="00C157AA"/>
    <w:rsid w:val="00C1584C"/>
    <w:rsid w:val="00C15BCB"/>
    <w:rsid w:val="00C160C5"/>
    <w:rsid w:val="00C162D3"/>
    <w:rsid w:val="00C16C3A"/>
    <w:rsid w:val="00C17108"/>
    <w:rsid w:val="00C1783F"/>
    <w:rsid w:val="00C17EF1"/>
    <w:rsid w:val="00C208B0"/>
    <w:rsid w:val="00C208CD"/>
    <w:rsid w:val="00C20D1A"/>
    <w:rsid w:val="00C21273"/>
    <w:rsid w:val="00C213D9"/>
    <w:rsid w:val="00C22753"/>
    <w:rsid w:val="00C22A76"/>
    <w:rsid w:val="00C22B6D"/>
    <w:rsid w:val="00C22BC5"/>
    <w:rsid w:val="00C22C5F"/>
    <w:rsid w:val="00C22D9A"/>
    <w:rsid w:val="00C22E08"/>
    <w:rsid w:val="00C2309A"/>
    <w:rsid w:val="00C230BB"/>
    <w:rsid w:val="00C23724"/>
    <w:rsid w:val="00C24471"/>
    <w:rsid w:val="00C247C8"/>
    <w:rsid w:val="00C24C32"/>
    <w:rsid w:val="00C250C3"/>
    <w:rsid w:val="00C25872"/>
    <w:rsid w:val="00C25C23"/>
    <w:rsid w:val="00C25DB2"/>
    <w:rsid w:val="00C25E9F"/>
    <w:rsid w:val="00C25F68"/>
    <w:rsid w:val="00C2611B"/>
    <w:rsid w:val="00C2628D"/>
    <w:rsid w:val="00C26A85"/>
    <w:rsid w:val="00C26F27"/>
    <w:rsid w:val="00C26F99"/>
    <w:rsid w:val="00C27306"/>
    <w:rsid w:val="00C2786A"/>
    <w:rsid w:val="00C27C16"/>
    <w:rsid w:val="00C3068F"/>
    <w:rsid w:val="00C30FF0"/>
    <w:rsid w:val="00C310BF"/>
    <w:rsid w:val="00C31272"/>
    <w:rsid w:val="00C31364"/>
    <w:rsid w:val="00C3178A"/>
    <w:rsid w:val="00C31BD3"/>
    <w:rsid w:val="00C31C6D"/>
    <w:rsid w:val="00C3204B"/>
    <w:rsid w:val="00C32179"/>
    <w:rsid w:val="00C3227A"/>
    <w:rsid w:val="00C3238C"/>
    <w:rsid w:val="00C326CA"/>
    <w:rsid w:val="00C32830"/>
    <w:rsid w:val="00C32B0A"/>
    <w:rsid w:val="00C32DC8"/>
    <w:rsid w:val="00C32F38"/>
    <w:rsid w:val="00C32F84"/>
    <w:rsid w:val="00C32FC1"/>
    <w:rsid w:val="00C33356"/>
    <w:rsid w:val="00C33B03"/>
    <w:rsid w:val="00C34529"/>
    <w:rsid w:val="00C35E29"/>
    <w:rsid w:val="00C3618A"/>
    <w:rsid w:val="00C366E4"/>
    <w:rsid w:val="00C36E3D"/>
    <w:rsid w:val="00C36EC3"/>
    <w:rsid w:val="00C3713D"/>
    <w:rsid w:val="00C37CDB"/>
    <w:rsid w:val="00C401B5"/>
    <w:rsid w:val="00C4122F"/>
    <w:rsid w:val="00C41419"/>
    <w:rsid w:val="00C415C4"/>
    <w:rsid w:val="00C41A2A"/>
    <w:rsid w:val="00C42497"/>
    <w:rsid w:val="00C43842"/>
    <w:rsid w:val="00C43B5B"/>
    <w:rsid w:val="00C43CE9"/>
    <w:rsid w:val="00C4425E"/>
    <w:rsid w:val="00C44C56"/>
    <w:rsid w:val="00C44CBA"/>
    <w:rsid w:val="00C450ED"/>
    <w:rsid w:val="00C45267"/>
    <w:rsid w:val="00C45712"/>
    <w:rsid w:val="00C45B16"/>
    <w:rsid w:val="00C45DA6"/>
    <w:rsid w:val="00C461F7"/>
    <w:rsid w:val="00C46378"/>
    <w:rsid w:val="00C464DE"/>
    <w:rsid w:val="00C46992"/>
    <w:rsid w:val="00C46FCD"/>
    <w:rsid w:val="00C47051"/>
    <w:rsid w:val="00C4713B"/>
    <w:rsid w:val="00C4774C"/>
    <w:rsid w:val="00C478CA"/>
    <w:rsid w:val="00C47999"/>
    <w:rsid w:val="00C50170"/>
    <w:rsid w:val="00C50377"/>
    <w:rsid w:val="00C50431"/>
    <w:rsid w:val="00C50711"/>
    <w:rsid w:val="00C50999"/>
    <w:rsid w:val="00C50AC0"/>
    <w:rsid w:val="00C50B00"/>
    <w:rsid w:val="00C50B4B"/>
    <w:rsid w:val="00C50D46"/>
    <w:rsid w:val="00C50F70"/>
    <w:rsid w:val="00C511CF"/>
    <w:rsid w:val="00C51A4D"/>
    <w:rsid w:val="00C51EB5"/>
    <w:rsid w:val="00C51FED"/>
    <w:rsid w:val="00C52371"/>
    <w:rsid w:val="00C52523"/>
    <w:rsid w:val="00C525B4"/>
    <w:rsid w:val="00C52949"/>
    <w:rsid w:val="00C536CD"/>
    <w:rsid w:val="00C53976"/>
    <w:rsid w:val="00C547B4"/>
    <w:rsid w:val="00C54990"/>
    <w:rsid w:val="00C549A7"/>
    <w:rsid w:val="00C549AF"/>
    <w:rsid w:val="00C54D06"/>
    <w:rsid w:val="00C54EF0"/>
    <w:rsid w:val="00C55184"/>
    <w:rsid w:val="00C55350"/>
    <w:rsid w:val="00C55CEB"/>
    <w:rsid w:val="00C5697E"/>
    <w:rsid w:val="00C5717D"/>
    <w:rsid w:val="00C575F5"/>
    <w:rsid w:val="00C57BEC"/>
    <w:rsid w:val="00C60235"/>
    <w:rsid w:val="00C6067C"/>
    <w:rsid w:val="00C6074B"/>
    <w:rsid w:val="00C61740"/>
    <w:rsid w:val="00C61878"/>
    <w:rsid w:val="00C61A03"/>
    <w:rsid w:val="00C61DBC"/>
    <w:rsid w:val="00C620CA"/>
    <w:rsid w:val="00C6273D"/>
    <w:rsid w:val="00C628B4"/>
    <w:rsid w:val="00C62C15"/>
    <w:rsid w:val="00C62CB2"/>
    <w:rsid w:val="00C6300B"/>
    <w:rsid w:val="00C63254"/>
    <w:rsid w:val="00C633C1"/>
    <w:rsid w:val="00C63868"/>
    <w:rsid w:val="00C63D80"/>
    <w:rsid w:val="00C63EDF"/>
    <w:rsid w:val="00C63F66"/>
    <w:rsid w:val="00C6429E"/>
    <w:rsid w:val="00C64572"/>
    <w:rsid w:val="00C645BD"/>
    <w:rsid w:val="00C64653"/>
    <w:rsid w:val="00C647A3"/>
    <w:rsid w:val="00C6484F"/>
    <w:rsid w:val="00C6488F"/>
    <w:rsid w:val="00C649A9"/>
    <w:rsid w:val="00C64A49"/>
    <w:rsid w:val="00C64E5D"/>
    <w:rsid w:val="00C6523B"/>
    <w:rsid w:val="00C65546"/>
    <w:rsid w:val="00C65631"/>
    <w:rsid w:val="00C659E8"/>
    <w:rsid w:val="00C6626B"/>
    <w:rsid w:val="00C66384"/>
    <w:rsid w:val="00C6654F"/>
    <w:rsid w:val="00C666C9"/>
    <w:rsid w:val="00C66719"/>
    <w:rsid w:val="00C675FB"/>
    <w:rsid w:val="00C6768B"/>
    <w:rsid w:val="00C6777F"/>
    <w:rsid w:val="00C67B2F"/>
    <w:rsid w:val="00C67D96"/>
    <w:rsid w:val="00C70492"/>
    <w:rsid w:val="00C70586"/>
    <w:rsid w:val="00C709F5"/>
    <w:rsid w:val="00C70A0C"/>
    <w:rsid w:val="00C70E18"/>
    <w:rsid w:val="00C719FB"/>
    <w:rsid w:val="00C71D0C"/>
    <w:rsid w:val="00C725C2"/>
    <w:rsid w:val="00C72D0D"/>
    <w:rsid w:val="00C72D25"/>
    <w:rsid w:val="00C72EFC"/>
    <w:rsid w:val="00C739BE"/>
    <w:rsid w:val="00C73C9A"/>
    <w:rsid w:val="00C73CEF"/>
    <w:rsid w:val="00C73E8A"/>
    <w:rsid w:val="00C7420F"/>
    <w:rsid w:val="00C74A97"/>
    <w:rsid w:val="00C74AB5"/>
    <w:rsid w:val="00C75156"/>
    <w:rsid w:val="00C759DE"/>
    <w:rsid w:val="00C75AB5"/>
    <w:rsid w:val="00C75CB6"/>
    <w:rsid w:val="00C75DB2"/>
    <w:rsid w:val="00C75E64"/>
    <w:rsid w:val="00C75F88"/>
    <w:rsid w:val="00C760A9"/>
    <w:rsid w:val="00C76B57"/>
    <w:rsid w:val="00C76BE5"/>
    <w:rsid w:val="00C77619"/>
    <w:rsid w:val="00C778A0"/>
    <w:rsid w:val="00C77959"/>
    <w:rsid w:val="00C77F59"/>
    <w:rsid w:val="00C8045B"/>
    <w:rsid w:val="00C804FA"/>
    <w:rsid w:val="00C808A1"/>
    <w:rsid w:val="00C8092C"/>
    <w:rsid w:val="00C80941"/>
    <w:rsid w:val="00C81348"/>
    <w:rsid w:val="00C81388"/>
    <w:rsid w:val="00C8154C"/>
    <w:rsid w:val="00C81794"/>
    <w:rsid w:val="00C81AA6"/>
    <w:rsid w:val="00C82001"/>
    <w:rsid w:val="00C82D21"/>
    <w:rsid w:val="00C832D3"/>
    <w:rsid w:val="00C8330D"/>
    <w:rsid w:val="00C839DB"/>
    <w:rsid w:val="00C83B4D"/>
    <w:rsid w:val="00C83BC9"/>
    <w:rsid w:val="00C83D03"/>
    <w:rsid w:val="00C83FBD"/>
    <w:rsid w:val="00C843B1"/>
    <w:rsid w:val="00C84753"/>
    <w:rsid w:val="00C84DF7"/>
    <w:rsid w:val="00C8550A"/>
    <w:rsid w:val="00C855D8"/>
    <w:rsid w:val="00C859CD"/>
    <w:rsid w:val="00C85D66"/>
    <w:rsid w:val="00C86132"/>
    <w:rsid w:val="00C866F8"/>
    <w:rsid w:val="00C86B39"/>
    <w:rsid w:val="00C86DE6"/>
    <w:rsid w:val="00C8749E"/>
    <w:rsid w:val="00C874D3"/>
    <w:rsid w:val="00C8799F"/>
    <w:rsid w:val="00C87E3D"/>
    <w:rsid w:val="00C87F25"/>
    <w:rsid w:val="00C90096"/>
    <w:rsid w:val="00C90118"/>
    <w:rsid w:val="00C90508"/>
    <w:rsid w:val="00C90F6A"/>
    <w:rsid w:val="00C9111A"/>
    <w:rsid w:val="00C915EC"/>
    <w:rsid w:val="00C91725"/>
    <w:rsid w:val="00C91BFD"/>
    <w:rsid w:val="00C91D70"/>
    <w:rsid w:val="00C91FE7"/>
    <w:rsid w:val="00C921A6"/>
    <w:rsid w:val="00C92625"/>
    <w:rsid w:val="00C92A03"/>
    <w:rsid w:val="00C92F1C"/>
    <w:rsid w:val="00C93628"/>
    <w:rsid w:val="00C938E8"/>
    <w:rsid w:val="00C93982"/>
    <w:rsid w:val="00C9437C"/>
    <w:rsid w:val="00C9473A"/>
    <w:rsid w:val="00C947F6"/>
    <w:rsid w:val="00C94944"/>
    <w:rsid w:val="00C9514C"/>
    <w:rsid w:val="00C95234"/>
    <w:rsid w:val="00C95658"/>
    <w:rsid w:val="00C95DF4"/>
    <w:rsid w:val="00C9624D"/>
    <w:rsid w:val="00C973D3"/>
    <w:rsid w:val="00C97588"/>
    <w:rsid w:val="00C97666"/>
    <w:rsid w:val="00C97AD8"/>
    <w:rsid w:val="00C97E07"/>
    <w:rsid w:val="00C97F24"/>
    <w:rsid w:val="00CA0253"/>
    <w:rsid w:val="00CA02CE"/>
    <w:rsid w:val="00CA0381"/>
    <w:rsid w:val="00CA041C"/>
    <w:rsid w:val="00CA049E"/>
    <w:rsid w:val="00CA0CC9"/>
    <w:rsid w:val="00CA0DBA"/>
    <w:rsid w:val="00CA0E94"/>
    <w:rsid w:val="00CA1CAF"/>
    <w:rsid w:val="00CA23F4"/>
    <w:rsid w:val="00CA3431"/>
    <w:rsid w:val="00CA390E"/>
    <w:rsid w:val="00CA3ADA"/>
    <w:rsid w:val="00CA3B6E"/>
    <w:rsid w:val="00CA3BF6"/>
    <w:rsid w:val="00CA40A6"/>
    <w:rsid w:val="00CA4A9D"/>
    <w:rsid w:val="00CA4FCC"/>
    <w:rsid w:val="00CA527F"/>
    <w:rsid w:val="00CA5329"/>
    <w:rsid w:val="00CA5352"/>
    <w:rsid w:val="00CA5646"/>
    <w:rsid w:val="00CA590F"/>
    <w:rsid w:val="00CA5A1C"/>
    <w:rsid w:val="00CA5D8E"/>
    <w:rsid w:val="00CA5DFC"/>
    <w:rsid w:val="00CA5F8E"/>
    <w:rsid w:val="00CA660A"/>
    <w:rsid w:val="00CA6738"/>
    <w:rsid w:val="00CA6AD6"/>
    <w:rsid w:val="00CA6B45"/>
    <w:rsid w:val="00CA6C15"/>
    <w:rsid w:val="00CA7416"/>
    <w:rsid w:val="00CA74F5"/>
    <w:rsid w:val="00CA7595"/>
    <w:rsid w:val="00CA7A70"/>
    <w:rsid w:val="00CA7AC0"/>
    <w:rsid w:val="00CA7E62"/>
    <w:rsid w:val="00CA7F3D"/>
    <w:rsid w:val="00CB0158"/>
    <w:rsid w:val="00CB052D"/>
    <w:rsid w:val="00CB17D7"/>
    <w:rsid w:val="00CB1DC7"/>
    <w:rsid w:val="00CB2879"/>
    <w:rsid w:val="00CB28BB"/>
    <w:rsid w:val="00CB2FAD"/>
    <w:rsid w:val="00CB3070"/>
    <w:rsid w:val="00CB3102"/>
    <w:rsid w:val="00CB31BB"/>
    <w:rsid w:val="00CB39F4"/>
    <w:rsid w:val="00CB3AB0"/>
    <w:rsid w:val="00CB3EA4"/>
    <w:rsid w:val="00CB3F33"/>
    <w:rsid w:val="00CB404B"/>
    <w:rsid w:val="00CB4235"/>
    <w:rsid w:val="00CB4292"/>
    <w:rsid w:val="00CB466A"/>
    <w:rsid w:val="00CB4CFC"/>
    <w:rsid w:val="00CB57F5"/>
    <w:rsid w:val="00CB5F04"/>
    <w:rsid w:val="00CB62EC"/>
    <w:rsid w:val="00CB65A6"/>
    <w:rsid w:val="00CB7601"/>
    <w:rsid w:val="00CB77C5"/>
    <w:rsid w:val="00CB7B3B"/>
    <w:rsid w:val="00CB7EAE"/>
    <w:rsid w:val="00CC01E9"/>
    <w:rsid w:val="00CC0759"/>
    <w:rsid w:val="00CC081A"/>
    <w:rsid w:val="00CC0988"/>
    <w:rsid w:val="00CC1067"/>
    <w:rsid w:val="00CC1268"/>
    <w:rsid w:val="00CC1525"/>
    <w:rsid w:val="00CC167D"/>
    <w:rsid w:val="00CC1A02"/>
    <w:rsid w:val="00CC2035"/>
    <w:rsid w:val="00CC227F"/>
    <w:rsid w:val="00CC2474"/>
    <w:rsid w:val="00CC24FF"/>
    <w:rsid w:val="00CC252A"/>
    <w:rsid w:val="00CC2CE7"/>
    <w:rsid w:val="00CC2E25"/>
    <w:rsid w:val="00CC2F64"/>
    <w:rsid w:val="00CC310B"/>
    <w:rsid w:val="00CC3384"/>
    <w:rsid w:val="00CC33E3"/>
    <w:rsid w:val="00CC3FFE"/>
    <w:rsid w:val="00CC4CBE"/>
    <w:rsid w:val="00CC51C2"/>
    <w:rsid w:val="00CC51F7"/>
    <w:rsid w:val="00CC5B3F"/>
    <w:rsid w:val="00CC5C19"/>
    <w:rsid w:val="00CC5D6E"/>
    <w:rsid w:val="00CC5E89"/>
    <w:rsid w:val="00CC627E"/>
    <w:rsid w:val="00CC6385"/>
    <w:rsid w:val="00CC684D"/>
    <w:rsid w:val="00CC69B2"/>
    <w:rsid w:val="00CC718F"/>
    <w:rsid w:val="00CC7534"/>
    <w:rsid w:val="00CC755B"/>
    <w:rsid w:val="00CC7643"/>
    <w:rsid w:val="00CC77DB"/>
    <w:rsid w:val="00CC7804"/>
    <w:rsid w:val="00CC7A2B"/>
    <w:rsid w:val="00CC7FEC"/>
    <w:rsid w:val="00CD04C8"/>
    <w:rsid w:val="00CD0BE0"/>
    <w:rsid w:val="00CD0E35"/>
    <w:rsid w:val="00CD15D5"/>
    <w:rsid w:val="00CD17CD"/>
    <w:rsid w:val="00CD1C72"/>
    <w:rsid w:val="00CD1D25"/>
    <w:rsid w:val="00CD2249"/>
    <w:rsid w:val="00CD3088"/>
    <w:rsid w:val="00CD3167"/>
    <w:rsid w:val="00CD3215"/>
    <w:rsid w:val="00CD400D"/>
    <w:rsid w:val="00CD4427"/>
    <w:rsid w:val="00CD49DD"/>
    <w:rsid w:val="00CD551D"/>
    <w:rsid w:val="00CD5A8F"/>
    <w:rsid w:val="00CD5D17"/>
    <w:rsid w:val="00CD5EA2"/>
    <w:rsid w:val="00CD5F7B"/>
    <w:rsid w:val="00CD60D5"/>
    <w:rsid w:val="00CD60FE"/>
    <w:rsid w:val="00CD61D1"/>
    <w:rsid w:val="00CD6304"/>
    <w:rsid w:val="00CD6313"/>
    <w:rsid w:val="00CD6777"/>
    <w:rsid w:val="00CD68A2"/>
    <w:rsid w:val="00CD6AA3"/>
    <w:rsid w:val="00CD6D29"/>
    <w:rsid w:val="00CD7098"/>
    <w:rsid w:val="00CD76B5"/>
    <w:rsid w:val="00CD7891"/>
    <w:rsid w:val="00CD7A78"/>
    <w:rsid w:val="00CD7C59"/>
    <w:rsid w:val="00CE0034"/>
    <w:rsid w:val="00CE0875"/>
    <w:rsid w:val="00CE09F1"/>
    <w:rsid w:val="00CE0B9C"/>
    <w:rsid w:val="00CE0DDD"/>
    <w:rsid w:val="00CE15BD"/>
    <w:rsid w:val="00CE25D0"/>
    <w:rsid w:val="00CE28CB"/>
    <w:rsid w:val="00CE2A17"/>
    <w:rsid w:val="00CE307A"/>
    <w:rsid w:val="00CE3249"/>
    <w:rsid w:val="00CE3FB1"/>
    <w:rsid w:val="00CE40F7"/>
    <w:rsid w:val="00CE43FF"/>
    <w:rsid w:val="00CE46F1"/>
    <w:rsid w:val="00CE476E"/>
    <w:rsid w:val="00CE497A"/>
    <w:rsid w:val="00CE4BFA"/>
    <w:rsid w:val="00CE4E00"/>
    <w:rsid w:val="00CE4EF8"/>
    <w:rsid w:val="00CE6060"/>
    <w:rsid w:val="00CE68DE"/>
    <w:rsid w:val="00CE6F7F"/>
    <w:rsid w:val="00CE70F8"/>
    <w:rsid w:val="00CE70FD"/>
    <w:rsid w:val="00CE7177"/>
    <w:rsid w:val="00CE75BA"/>
    <w:rsid w:val="00CE760C"/>
    <w:rsid w:val="00CE7D37"/>
    <w:rsid w:val="00CF05AC"/>
    <w:rsid w:val="00CF0A8B"/>
    <w:rsid w:val="00CF0CA9"/>
    <w:rsid w:val="00CF1167"/>
    <w:rsid w:val="00CF1640"/>
    <w:rsid w:val="00CF19E7"/>
    <w:rsid w:val="00CF1E0F"/>
    <w:rsid w:val="00CF2023"/>
    <w:rsid w:val="00CF25B9"/>
    <w:rsid w:val="00CF25C5"/>
    <w:rsid w:val="00CF25E8"/>
    <w:rsid w:val="00CF2F64"/>
    <w:rsid w:val="00CF32F4"/>
    <w:rsid w:val="00CF3786"/>
    <w:rsid w:val="00CF4098"/>
    <w:rsid w:val="00CF4484"/>
    <w:rsid w:val="00CF46F1"/>
    <w:rsid w:val="00CF4A65"/>
    <w:rsid w:val="00CF4C04"/>
    <w:rsid w:val="00CF4C14"/>
    <w:rsid w:val="00CF521F"/>
    <w:rsid w:val="00CF5743"/>
    <w:rsid w:val="00CF5BE4"/>
    <w:rsid w:val="00CF5C8E"/>
    <w:rsid w:val="00CF61FA"/>
    <w:rsid w:val="00CF6266"/>
    <w:rsid w:val="00CF66E7"/>
    <w:rsid w:val="00CF6EDB"/>
    <w:rsid w:val="00CF6F1E"/>
    <w:rsid w:val="00CF751C"/>
    <w:rsid w:val="00CF7733"/>
    <w:rsid w:val="00CF7D01"/>
    <w:rsid w:val="00D0021C"/>
    <w:rsid w:val="00D002E1"/>
    <w:rsid w:val="00D00409"/>
    <w:rsid w:val="00D00E77"/>
    <w:rsid w:val="00D010DF"/>
    <w:rsid w:val="00D01397"/>
    <w:rsid w:val="00D01AAF"/>
    <w:rsid w:val="00D01ACF"/>
    <w:rsid w:val="00D01F12"/>
    <w:rsid w:val="00D01F8F"/>
    <w:rsid w:val="00D0260D"/>
    <w:rsid w:val="00D02C6B"/>
    <w:rsid w:val="00D02D17"/>
    <w:rsid w:val="00D02DAA"/>
    <w:rsid w:val="00D035AC"/>
    <w:rsid w:val="00D0386A"/>
    <w:rsid w:val="00D038F6"/>
    <w:rsid w:val="00D03FD5"/>
    <w:rsid w:val="00D03FE7"/>
    <w:rsid w:val="00D04501"/>
    <w:rsid w:val="00D04571"/>
    <w:rsid w:val="00D04657"/>
    <w:rsid w:val="00D046B6"/>
    <w:rsid w:val="00D04E09"/>
    <w:rsid w:val="00D0542D"/>
    <w:rsid w:val="00D054BE"/>
    <w:rsid w:val="00D05768"/>
    <w:rsid w:val="00D0578A"/>
    <w:rsid w:val="00D05853"/>
    <w:rsid w:val="00D05884"/>
    <w:rsid w:val="00D05BCC"/>
    <w:rsid w:val="00D062E1"/>
    <w:rsid w:val="00D063C7"/>
    <w:rsid w:val="00D0651C"/>
    <w:rsid w:val="00D06616"/>
    <w:rsid w:val="00D0685F"/>
    <w:rsid w:val="00D06AC7"/>
    <w:rsid w:val="00D06D25"/>
    <w:rsid w:val="00D070C9"/>
    <w:rsid w:val="00D0773D"/>
    <w:rsid w:val="00D10441"/>
    <w:rsid w:val="00D10547"/>
    <w:rsid w:val="00D10950"/>
    <w:rsid w:val="00D10A37"/>
    <w:rsid w:val="00D10EFD"/>
    <w:rsid w:val="00D114E9"/>
    <w:rsid w:val="00D11764"/>
    <w:rsid w:val="00D11844"/>
    <w:rsid w:val="00D11C06"/>
    <w:rsid w:val="00D12576"/>
    <w:rsid w:val="00D129D7"/>
    <w:rsid w:val="00D12E43"/>
    <w:rsid w:val="00D130F8"/>
    <w:rsid w:val="00D132C1"/>
    <w:rsid w:val="00D13437"/>
    <w:rsid w:val="00D13B42"/>
    <w:rsid w:val="00D13C2F"/>
    <w:rsid w:val="00D13E1D"/>
    <w:rsid w:val="00D149F4"/>
    <w:rsid w:val="00D15359"/>
    <w:rsid w:val="00D15D90"/>
    <w:rsid w:val="00D15EB5"/>
    <w:rsid w:val="00D16664"/>
    <w:rsid w:val="00D16BF0"/>
    <w:rsid w:val="00D16FA5"/>
    <w:rsid w:val="00D174FE"/>
    <w:rsid w:val="00D178BF"/>
    <w:rsid w:val="00D201B9"/>
    <w:rsid w:val="00D202FB"/>
    <w:rsid w:val="00D20356"/>
    <w:rsid w:val="00D2038F"/>
    <w:rsid w:val="00D2069E"/>
    <w:rsid w:val="00D207CB"/>
    <w:rsid w:val="00D20AE5"/>
    <w:rsid w:val="00D211B1"/>
    <w:rsid w:val="00D216EE"/>
    <w:rsid w:val="00D21785"/>
    <w:rsid w:val="00D2214B"/>
    <w:rsid w:val="00D22376"/>
    <w:rsid w:val="00D22B5B"/>
    <w:rsid w:val="00D22DA1"/>
    <w:rsid w:val="00D23075"/>
    <w:rsid w:val="00D234B9"/>
    <w:rsid w:val="00D2399E"/>
    <w:rsid w:val="00D239B4"/>
    <w:rsid w:val="00D2422C"/>
    <w:rsid w:val="00D2429C"/>
    <w:rsid w:val="00D24461"/>
    <w:rsid w:val="00D2450C"/>
    <w:rsid w:val="00D24534"/>
    <w:rsid w:val="00D250A4"/>
    <w:rsid w:val="00D25512"/>
    <w:rsid w:val="00D25540"/>
    <w:rsid w:val="00D25FFC"/>
    <w:rsid w:val="00D260B3"/>
    <w:rsid w:val="00D260D2"/>
    <w:rsid w:val="00D2696C"/>
    <w:rsid w:val="00D26C3A"/>
    <w:rsid w:val="00D26C85"/>
    <w:rsid w:val="00D26CFA"/>
    <w:rsid w:val="00D271ED"/>
    <w:rsid w:val="00D27A58"/>
    <w:rsid w:val="00D27EAF"/>
    <w:rsid w:val="00D30146"/>
    <w:rsid w:val="00D304BE"/>
    <w:rsid w:val="00D3089B"/>
    <w:rsid w:val="00D30A79"/>
    <w:rsid w:val="00D30B78"/>
    <w:rsid w:val="00D312BA"/>
    <w:rsid w:val="00D31597"/>
    <w:rsid w:val="00D318B2"/>
    <w:rsid w:val="00D319F9"/>
    <w:rsid w:val="00D31DDF"/>
    <w:rsid w:val="00D3215E"/>
    <w:rsid w:val="00D32224"/>
    <w:rsid w:val="00D32509"/>
    <w:rsid w:val="00D32550"/>
    <w:rsid w:val="00D3277D"/>
    <w:rsid w:val="00D32A32"/>
    <w:rsid w:val="00D32ED5"/>
    <w:rsid w:val="00D33145"/>
    <w:rsid w:val="00D33464"/>
    <w:rsid w:val="00D334D7"/>
    <w:rsid w:val="00D33898"/>
    <w:rsid w:val="00D33B95"/>
    <w:rsid w:val="00D34439"/>
    <w:rsid w:val="00D347C6"/>
    <w:rsid w:val="00D34A45"/>
    <w:rsid w:val="00D34C07"/>
    <w:rsid w:val="00D34C22"/>
    <w:rsid w:val="00D3565C"/>
    <w:rsid w:val="00D3574B"/>
    <w:rsid w:val="00D35983"/>
    <w:rsid w:val="00D35CB1"/>
    <w:rsid w:val="00D36585"/>
    <w:rsid w:val="00D36A0D"/>
    <w:rsid w:val="00D376B6"/>
    <w:rsid w:val="00D37834"/>
    <w:rsid w:val="00D40AC0"/>
    <w:rsid w:val="00D40D99"/>
    <w:rsid w:val="00D41270"/>
    <w:rsid w:val="00D41364"/>
    <w:rsid w:val="00D4158F"/>
    <w:rsid w:val="00D41DCB"/>
    <w:rsid w:val="00D4216E"/>
    <w:rsid w:val="00D42244"/>
    <w:rsid w:val="00D422E2"/>
    <w:rsid w:val="00D42469"/>
    <w:rsid w:val="00D42693"/>
    <w:rsid w:val="00D42BDE"/>
    <w:rsid w:val="00D42EC4"/>
    <w:rsid w:val="00D42F08"/>
    <w:rsid w:val="00D4302D"/>
    <w:rsid w:val="00D43F55"/>
    <w:rsid w:val="00D44049"/>
    <w:rsid w:val="00D44494"/>
    <w:rsid w:val="00D44894"/>
    <w:rsid w:val="00D448BA"/>
    <w:rsid w:val="00D45027"/>
    <w:rsid w:val="00D4527F"/>
    <w:rsid w:val="00D45FF3"/>
    <w:rsid w:val="00D46394"/>
    <w:rsid w:val="00D46744"/>
    <w:rsid w:val="00D46818"/>
    <w:rsid w:val="00D46AC8"/>
    <w:rsid w:val="00D47961"/>
    <w:rsid w:val="00D47AF1"/>
    <w:rsid w:val="00D47CEE"/>
    <w:rsid w:val="00D502FD"/>
    <w:rsid w:val="00D50A57"/>
    <w:rsid w:val="00D50E03"/>
    <w:rsid w:val="00D50F5A"/>
    <w:rsid w:val="00D5139E"/>
    <w:rsid w:val="00D513AD"/>
    <w:rsid w:val="00D517B4"/>
    <w:rsid w:val="00D52412"/>
    <w:rsid w:val="00D52459"/>
    <w:rsid w:val="00D52933"/>
    <w:rsid w:val="00D52983"/>
    <w:rsid w:val="00D52F10"/>
    <w:rsid w:val="00D53282"/>
    <w:rsid w:val="00D53325"/>
    <w:rsid w:val="00D5384E"/>
    <w:rsid w:val="00D53B41"/>
    <w:rsid w:val="00D53B74"/>
    <w:rsid w:val="00D53F22"/>
    <w:rsid w:val="00D543E5"/>
    <w:rsid w:val="00D54420"/>
    <w:rsid w:val="00D54671"/>
    <w:rsid w:val="00D5477F"/>
    <w:rsid w:val="00D550E8"/>
    <w:rsid w:val="00D556B1"/>
    <w:rsid w:val="00D55896"/>
    <w:rsid w:val="00D5597D"/>
    <w:rsid w:val="00D55D91"/>
    <w:rsid w:val="00D55E46"/>
    <w:rsid w:val="00D56A59"/>
    <w:rsid w:val="00D56E4D"/>
    <w:rsid w:val="00D56E6A"/>
    <w:rsid w:val="00D57D42"/>
    <w:rsid w:val="00D57D4D"/>
    <w:rsid w:val="00D57F77"/>
    <w:rsid w:val="00D57FBF"/>
    <w:rsid w:val="00D57FF7"/>
    <w:rsid w:val="00D6021D"/>
    <w:rsid w:val="00D605E4"/>
    <w:rsid w:val="00D60640"/>
    <w:rsid w:val="00D60BFA"/>
    <w:rsid w:val="00D60D74"/>
    <w:rsid w:val="00D60E4B"/>
    <w:rsid w:val="00D6130C"/>
    <w:rsid w:val="00D61623"/>
    <w:rsid w:val="00D61B58"/>
    <w:rsid w:val="00D623A9"/>
    <w:rsid w:val="00D63925"/>
    <w:rsid w:val="00D63CF0"/>
    <w:rsid w:val="00D63DD1"/>
    <w:rsid w:val="00D646C1"/>
    <w:rsid w:val="00D647DA"/>
    <w:rsid w:val="00D648A0"/>
    <w:rsid w:val="00D64BA2"/>
    <w:rsid w:val="00D64C21"/>
    <w:rsid w:val="00D659F2"/>
    <w:rsid w:val="00D66458"/>
    <w:rsid w:val="00D66645"/>
    <w:rsid w:val="00D66BD8"/>
    <w:rsid w:val="00D66F9B"/>
    <w:rsid w:val="00D670DA"/>
    <w:rsid w:val="00D67309"/>
    <w:rsid w:val="00D676E6"/>
    <w:rsid w:val="00D67AC9"/>
    <w:rsid w:val="00D67C73"/>
    <w:rsid w:val="00D70592"/>
    <w:rsid w:val="00D708D8"/>
    <w:rsid w:val="00D71A1D"/>
    <w:rsid w:val="00D729DD"/>
    <w:rsid w:val="00D72A1E"/>
    <w:rsid w:val="00D72CBF"/>
    <w:rsid w:val="00D72F1A"/>
    <w:rsid w:val="00D73075"/>
    <w:rsid w:val="00D73193"/>
    <w:rsid w:val="00D731F4"/>
    <w:rsid w:val="00D73549"/>
    <w:rsid w:val="00D7363B"/>
    <w:rsid w:val="00D73A02"/>
    <w:rsid w:val="00D73B62"/>
    <w:rsid w:val="00D740AC"/>
    <w:rsid w:val="00D746BA"/>
    <w:rsid w:val="00D75CB4"/>
    <w:rsid w:val="00D75E3F"/>
    <w:rsid w:val="00D76191"/>
    <w:rsid w:val="00D7673E"/>
    <w:rsid w:val="00D76A37"/>
    <w:rsid w:val="00D76E08"/>
    <w:rsid w:val="00D76FDE"/>
    <w:rsid w:val="00D7784E"/>
    <w:rsid w:val="00D800CC"/>
    <w:rsid w:val="00D8051E"/>
    <w:rsid w:val="00D8085C"/>
    <w:rsid w:val="00D80F0D"/>
    <w:rsid w:val="00D813C5"/>
    <w:rsid w:val="00D819B9"/>
    <w:rsid w:val="00D81A46"/>
    <w:rsid w:val="00D81ACB"/>
    <w:rsid w:val="00D81C9C"/>
    <w:rsid w:val="00D81D10"/>
    <w:rsid w:val="00D82149"/>
    <w:rsid w:val="00D82E62"/>
    <w:rsid w:val="00D83026"/>
    <w:rsid w:val="00D832D6"/>
    <w:rsid w:val="00D83E7A"/>
    <w:rsid w:val="00D842AF"/>
    <w:rsid w:val="00D8438D"/>
    <w:rsid w:val="00D84470"/>
    <w:rsid w:val="00D84750"/>
    <w:rsid w:val="00D847AF"/>
    <w:rsid w:val="00D84BC5"/>
    <w:rsid w:val="00D8564E"/>
    <w:rsid w:val="00D8586B"/>
    <w:rsid w:val="00D858B0"/>
    <w:rsid w:val="00D858CA"/>
    <w:rsid w:val="00D858D4"/>
    <w:rsid w:val="00D85A3E"/>
    <w:rsid w:val="00D85D0D"/>
    <w:rsid w:val="00D85E57"/>
    <w:rsid w:val="00D861C1"/>
    <w:rsid w:val="00D86628"/>
    <w:rsid w:val="00D86A9E"/>
    <w:rsid w:val="00D86CF3"/>
    <w:rsid w:val="00D87291"/>
    <w:rsid w:val="00D87602"/>
    <w:rsid w:val="00D87723"/>
    <w:rsid w:val="00D87777"/>
    <w:rsid w:val="00D879E8"/>
    <w:rsid w:val="00D87A23"/>
    <w:rsid w:val="00D87FE9"/>
    <w:rsid w:val="00D903CB"/>
    <w:rsid w:val="00D9060F"/>
    <w:rsid w:val="00D90626"/>
    <w:rsid w:val="00D90913"/>
    <w:rsid w:val="00D90A00"/>
    <w:rsid w:val="00D90CDA"/>
    <w:rsid w:val="00D90D8C"/>
    <w:rsid w:val="00D90E49"/>
    <w:rsid w:val="00D90E98"/>
    <w:rsid w:val="00D9187F"/>
    <w:rsid w:val="00D91A81"/>
    <w:rsid w:val="00D91C7E"/>
    <w:rsid w:val="00D92477"/>
    <w:rsid w:val="00D924FE"/>
    <w:rsid w:val="00D92A04"/>
    <w:rsid w:val="00D92EAA"/>
    <w:rsid w:val="00D92F1F"/>
    <w:rsid w:val="00D93483"/>
    <w:rsid w:val="00D938BA"/>
    <w:rsid w:val="00D93D90"/>
    <w:rsid w:val="00D93E76"/>
    <w:rsid w:val="00D93ED0"/>
    <w:rsid w:val="00D93F08"/>
    <w:rsid w:val="00D94759"/>
    <w:rsid w:val="00D94AB9"/>
    <w:rsid w:val="00D94F09"/>
    <w:rsid w:val="00D95459"/>
    <w:rsid w:val="00D95780"/>
    <w:rsid w:val="00D95AAC"/>
    <w:rsid w:val="00D95EC6"/>
    <w:rsid w:val="00D96004"/>
    <w:rsid w:val="00D9656E"/>
    <w:rsid w:val="00D96676"/>
    <w:rsid w:val="00D966D1"/>
    <w:rsid w:val="00D96AFA"/>
    <w:rsid w:val="00D974A1"/>
    <w:rsid w:val="00DA06F1"/>
    <w:rsid w:val="00DA107E"/>
    <w:rsid w:val="00DA114D"/>
    <w:rsid w:val="00DA162E"/>
    <w:rsid w:val="00DA1CEE"/>
    <w:rsid w:val="00DA1D5D"/>
    <w:rsid w:val="00DA21AD"/>
    <w:rsid w:val="00DA28B5"/>
    <w:rsid w:val="00DA2BAE"/>
    <w:rsid w:val="00DA2CE0"/>
    <w:rsid w:val="00DA3942"/>
    <w:rsid w:val="00DA394C"/>
    <w:rsid w:val="00DA3A35"/>
    <w:rsid w:val="00DA3CE7"/>
    <w:rsid w:val="00DA4744"/>
    <w:rsid w:val="00DA5002"/>
    <w:rsid w:val="00DA5118"/>
    <w:rsid w:val="00DA51BE"/>
    <w:rsid w:val="00DA5421"/>
    <w:rsid w:val="00DA55B4"/>
    <w:rsid w:val="00DA5698"/>
    <w:rsid w:val="00DA637C"/>
    <w:rsid w:val="00DA677F"/>
    <w:rsid w:val="00DA6AAA"/>
    <w:rsid w:val="00DA6BFF"/>
    <w:rsid w:val="00DA6E14"/>
    <w:rsid w:val="00DA6F84"/>
    <w:rsid w:val="00DA6F93"/>
    <w:rsid w:val="00DA7062"/>
    <w:rsid w:val="00DA7152"/>
    <w:rsid w:val="00DA7C00"/>
    <w:rsid w:val="00DA7EBB"/>
    <w:rsid w:val="00DB0391"/>
    <w:rsid w:val="00DB0421"/>
    <w:rsid w:val="00DB0650"/>
    <w:rsid w:val="00DB09BC"/>
    <w:rsid w:val="00DB0DF3"/>
    <w:rsid w:val="00DB0E19"/>
    <w:rsid w:val="00DB0F46"/>
    <w:rsid w:val="00DB129F"/>
    <w:rsid w:val="00DB12FD"/>
    <w:rsid w:val="00DB1541"/>
    <w:rsid w:val="00DB1AF6"/>
    <w:rsid w:val="00DB1E9E"/>
    <w:rsid w:val="00DB23C4"/>
    <w:rsid w:val="00DB2ABE"/>
    <w:rsid w:val="00DB2B20"/>
    <w:rsid w:val="00DB302B"/>
    <w:rsid w:val="00DB3030"/>
    <w:rsid w:val="00DB3C12"/>
    <w:rsid w:val="00DB3C3C"/>
    <w:rsid w:val="00DB3FD6"/>
    <w:rsid w:val="00DB4026"/>
    <w:rsid w:val="00DB472D"/>
    <w:rsid w:val="00DB47B9"/>
    <w:rsid w:val="00DB4AF1"/>
    <w:rsid w:val="00DB4C1F"/>
    <w:rsid w:val="00DB4DD6"/>
    <w:rsid w:val="00DB4FEA"/>
    <w:rsid w:val="00DB57AE"/>
    <w:rsid w:val="00DB5846"/>
    <w:rsid w:val="00DB58D9"/>
    <w:rsid w:val="00DB58DB"/>
    <w:rsid w:val="00DB5BB2"/>
    <w:rsid w:val="00DB5E90"/>
    <w:rsid w:val="00DB5EC2"/>
    <w:rsid w:val="00DB5FAC"/>
    <w:rsid w:val="00DB64FD"/>
    <w:rsid w:val="00DB6BE7"/>
    <w:rsid w:val="00DB6FC3"/>
    <w:rsid w:val="00DB705F"/>
    <w:rsid w:val="00DB754E"/>
    <w:rsid w:val="00DB7ADA"/>
    <w:rsid w:val="00DB7F0D"/>
    <w:rsid w:val="00DC05C3"/>
    <w:rsid w:val="00DC07C9"/>
    <w:rsid w:val="00DC087D"/>
    <w:rsid w:val="00DC0B74"/>
    <w:rsid w:val="00DC0E49"/>
    <w:rsid w:val="00DC0ED4"/>
    <w:rsid w:val="00DC1952"/>
    <w:rsid w:val="00DC1B9E"/>
    <w:rsid w:val="00DC204D"/>
    <w:rsid w:val="00DC2064"/>
    <w:rsid w:val="00DC282F"/>
    <w:rsid w:val="00DC293B"/>
    <w:rsid w:val="00DC29A8"/>
    <w:rsid w:val="00DC37CC"/>
    <w:rsid w:val="00DC37F1"/>
    <w:rsid w:val="00DC3D34"/>
    <w:rsid w:val="00DC3FD2"/>
    <w:rsid w:val="00DC45D8"/>
    <w:rsid w:val="00DC4F5E"/>
    <w:rsid w:val="00DC5157"/>
    <w:rsid w:val="00DC5544"/>
    <w:rsid w:val="00DC58E1"/>
    <w:rsid w:val="00DC5A68"/>
    <w:rsid w:val="00DC5C6E"/>
    <w:rsid w:val="00DC5CC6"/>
    <w:rsid w:val="00DD03CA"/>
    <w:rsid w:val="00DD0562"/>
    <w:rsid w:val="00DD05FE"/>
    <w:rsid w:val="00DD1440"/>
    <w:rsid w:val="00DD1DFB"/>
    <w:rsid w:val="00DD1EB9"/>
    <w:rsid w:val="00DD2CBF"/>
    <w:rsid w:val="00DD3700"/>
    <w:rsid w:val="00DD3855"/>
    <w:rsid w:val="00DD3963"/>
    <w:rsid w:val="00DD49A2"/>
    <w:rsid w:val="00DD4AF9"/>
    <w:rsid w:val="00DD4B36"/>
    <w:rsid w:val="00DD4BCF"/>
    <w:rsid w:val="00DD4DB5"/>
    <w:rsid w:val="00DD4FBA"/>
    <w:rsid w:val="00DD56AC"/>
    <w:rsid w:val="00DD6232"/>
    <w:rsid w:val="00DD6342"/>
    <w:rsid w:val="00DD6507"/>
    <w:rsid w:val="00DD659E"/>
    <w:rsid w:val="00DD6769"/>
    <w:rsid w:val="00DD6F59"/>
    <w:rsid w:val="00DD786A"/>
    <w:rsid w:val="00DD795C"/>
    <w:rsid w:val="00DD7C14"/>
    <w:rsid w:val="00DD7F22"/>
    <w:rsid w:val="00DE07B3"/>
    <w:rsid w:val="00DE178E"/>
    <w:rsid w:val="00DE17F0"/>
    <w:rsid w:val="00DE1A62"/>
    <w:rsid w:val="00DE1EE4"/>
    <w:rsid w:val="00DE21DB"/>
    <w:rsid w:val="00DE2206"/>
    <w:rsid w:val="00DE264D"/>
    <w:rsid w:val="00DE2E2D"/>
    <w:rsid w:val="00DE308F"/>
    <w:rsid w:val="00DE32F9"/>
    <w:rsid w:val="00DE3411"/>
    <w:rsid w:val="00DE3957"/>
    <w:rsid w:val="00DE3A5F"/>
    <w:rsid w:val="00DE3DB5"/>
    <w:rsid w:val="00DE449A"/>
    <w:rsid w:val="00DE4DC1"/>
    <w:rsid w:val="00DE50ED"/>
    <w:rsid w:val="00DE5518"/>
    <w:rsid w:val="00DE5954"/>
    <w:rsid w:val="00DE59AB"/>
    <w:rsid w:val="00DE607D"/>
    <w:rsid w:val="00DE60E4"/>
    <w:rsid w:val="00DE6477"/>
    <w:rsid w:val="00DE67C6"/>
    <w:rsid w:val="00DE6B3A"/>
    <w:rsid w:val="00DE6BA3"/>
    <w:rsid w:val="00DE6D85"/>
    <w:rsid w:val="00DE762E"/>
    <w:rsid w:val="00DE7B28"/>
    <w:rsid w:val="00DE7C6F"/>
    <w:rsid w:val="00DE7E1B"/>
    <w:rsid w:val="00DE7FA8"/>
    <w:rsid w:val="00DF012B"/>
    <w:rsid w:val="00DF0342"/>
    <w:rsid w:val="00DF0405"/>
    <w:rsid w:val="00DF076A"/>
    <w:rsid w:val="00DF07B9"/>
    <w:rsid w:val="00DF1212"/>
    <w:rsid w:val="00DF13E6"/>
    <w:rsid w:val="00DF1AE8"/>
    <w:rsid w:val="00DF1F6A"/>
    <w:rsid w:val="00DF252B"/>
    <w:rsid w:val="00DF2567"/>
    <w:rsid w:val="00DF2729"/>
    <w:rsid w:val="00DF2B5D"/>
    <w:rsid w:val="00DF33AC"/>
    <w:rsid w:val="00DF381E"/>
    <w:rsid w:val="00DF3D34"/>
    <w:rsid w:val="00DF4196"/>
    <w:rsid w:val="00DF468E"/>
    <w:rsid w:val="00DF4730"/>
    <w:rsid w:val="00DF502A"/>
    <w:rsid w:val="00DF50F7"/>
    <w:rsid w:val="00DF5128"/>
    <w:rsid w:val="00DF55C7"/>
    <w:rsid w:val="00DF5734"/>
    <w:rsid w:val="00DF577C"/>
    <w:rsid w:val="00DF5806"/>
    <w:rsid w:val="00DF58BB"/>
    <w:rsid w:val="00DF59E2"/>
    <w:rsid w:val="00DF59E7"/>
    <w:rsid w:val="00DF5C1E"/>
    <w:rsid w:val="00DF5E47"/>
    <w:rsid w:val="00DF5E96"/>
    <w:rsid w:val="00DF5F46"/>
    <w:rsid w:val="00DF67E5"/>
    <w:rsid w:val="00DF7223"/>
    <w:rsid w:val="00DF7EB7"/>
    <w:rsid w:val="00DF7FCB"/>
    <w:rsid w:val="00E00D5B"/>
    <w:rsid w:val="00E014BC"/>
    <w:rsid w:val="00E01A8B"/>
    <w:rsid w:val="00E01A8F"/>
    <w:rsid w:val="00E01BC4"/>
    <w:rsid w:val="00E01E17"/>
    <w:rsid w:val="00E01F09"/>
    <w:rsid w:val="00E02714"/>
    <w:rsid w:val="00E02CC3"/>
    <w:rsid w:val="00E02F97"/>
    <w:rsid w:val="00E031A6"/>
    <w:rsid w:val="00E033CA"/>
    <w:rsid w:val="00E03A66"/>
    <w:rsid w:val="00E03EA7"/>
    <w:rsid w:val="00E04645"/>
    <w:rsid w:val="00E04646"/>
    <w:rsid w:val="00E04B04"/>
    <w:rsid w:val="00E04EB7"/>
    <w:rsid w:val="00E0512F"/>
    <w:rsid w:val="00E05451"/>
    <w:rsid w:val="00E0582F"/>
    <w:rsid w:val="00E05B5E"/>
    <w:rsid w:val="00E05D6E"/>
    <w:rsid w:val="00E05F53"/>
    <w:rsid w:val="00E0604E"/>
    <w:rsid w:val="00E062DC"/>
    <w:rsid w:val="00E06320"/>
    <w:rsid w:val="00E06F03"/>
    <w:rsid w:val="00E07108"/>
    <w:rsid w:val="00E07127"/>
    <w:rsid w:val="00E0795A"/>
    <w:rsid w:val="00E07FCA"/>
    <w:rsid w:val="00E10083"/>
    <w:rsid w:val="00E1070D"/>
    <w:rsid w:val="00E10EF6"/>
    <w:rsid w:val="00E11311"/>
    <w:rsid w:val="00E11555"/>
    <w:rsid w:val="00E1170B"/>
    <w:rsid w:val="00E11A98"/>
    <w:rsid w:val="00E11AF7"/>
    <w:rsid w:val="00E11C86"/>
    <w:rsid w:val="00E11C8C"/>
    <w:rsid w:val="00E11CA7"/>
    <w:rsid w:val="00E11CB7"/>
    <w:rsid w:val="00E11D87"/>
    <w:rsid w:val="00E11F88"/>
    <w:rsid w:val="00E12213"/>
    <w:rsid w:val="00E1237B"/>
    <w:rsid w:val="00E12B58"/>
    <w:rsid w:val="00E12F47"/>
    <w:rsid w:val="00E13183"/>
    <w:rsid w:val="00E13394"/>
    <w:rsid w:val="00E13F13"/>
    <w:rsid w:val="00E1418F"/>
    <w:rsid w:val="00E1537A"/>
    <w:rsid w:val="00E15572"/>
    <w:rsid w:val="00E15A74"/>
    <w:rsid w:val="00E15AF5"/>
    <w:rsid w:val="00E15CCD"/>
    <w:rsid w:val="00E16D0E"/>
    <w:rsid w:val="00E16DD8"/>
    <w:rsid w:val="00E178AF"/>
    <w:rsid w:val="00E200D4"/>
    <w:rsid w:val="00E20661"/>
    <w:rsid w:val="00E2077A"/>
    <w:rsid w:val="00E208D0"/>
    <w:rsid w:val="00E20C84"/>
    <w:rsid w:val="00E20DFE"/>
    <w:rsid w:val="00E21159"/>
    <w:rsid w:val="00E211D9"/>
    <w:rsid w:val="00E212BF"/>
    <w:rsid w:val="00E21301"/>
    <w:rsid w:val="00E2163A"/>
    <w:rsid w:val="00E219A7"/>
    <w:rsid w:val="00E21B1A"/>
    <w:rsid w:val="00E21C75"/>
    <w:rsid w:val="00E21DEC"/>
    <w:rsid w:val="00E22131"/>
    <w:rsid w:val="00E225E5"/>
    <w:rsid w:val="00E229E7"/>
    <w:rsid w:val="00E22E42"/>
    <w:rsid w:val="00E23157"/>
    <w:rsid w:val="00E23332"/>
    <w:rsid w:val="00E235E6"/>
    <w:rsid w:val="00E23B2C"/>
    <w:rsid w:val="00E23BA8"/>
    <w:rsid w:val="00E23D6C"/>
    <w:rsid w:val="00E2414A"/>
    <w:rsid w:val="00E2431E"/>
    <w:rsid w:val="00E24A89"/>
    <w:rsid w:val="00E24F70"/>
    <w:rsid w:val="00E25148"/>
    <w:rsid w:val="00E25B92"/>
    <w:rsid w:val="00E25C15"/>
    <w:rsid w:val="00E25C48"/>
    <w:rsid w:val="00E25C8F"/>
    <w:rsid w:val="00E26055"/>
    <w:rsid w:val="00E260AD"/>
    <w:rsid w:val="00E2639F"/>
    <w:rsid w:val="00E265AC"/>
    <w:rsid w:val="00E26752"/>
    <w:rsid w:val="00E26BF2"/>
    <w:rsid w:val="00E274B4"/>
    <w:rsid w:val="00E27632"/>
    <w:rsid w:val="00E27C2E"/>
    <w:rsid w:val="00E303D2"/>
    <w:rsid w:val="00E3051B"/>
    <w:rsid w:val="00E309BF"/>
    <w:rsid w:val="00E30B95"/>
    <w:rsid w:val="00E30E8F"/>
    <w:rsid w:val="00E30E9D"/>
    <w:rsid w:val="00E313F8"/>
    <w:rsid w:val="00E31AB8"/>
    <w:rsid w:val="00E31DBF"/>
    <w:rsid w:val="00E324BF"/>
    <w:rsid w:val="00E32C08"/>
    <w:rsid w:val="00E32C2E"/>
    <w:rsid w:val="00E32D47"/>
    <w:rsid w:val="00E33037"/>
    <w:rsid w:val="00E3330C"/>
    <w:rsid w:val="00E335D2"/>
    <w:rsid w:val="00E33CBF"/>
    <w:rsid w:val="00E34053"/>
    <w:rsid w:val="00E3414B"/>
    <w:rsid w:val="00E3419C"/>
    <w:rsid w:val="00E34870"/>
    <w:rsid w:val="00E348EA"/>
    <w:rsid w:val="00E34C5D"/>
    <w:rsid w:val="00E34EC1"/>
    <w:rsid w:val="00E360EF"/>
    <w:rsid w:val="00E37045"/>
    <w:rsid w:val="00E372A5"/>
    <w:rsid w:val="00E37C8D"/>
    <w:rsid w:val="00E37DE1"/>
    <w:rsid w:val="00E40051"/>
    <w:rsid w:val="00E4080B"/>
    <w:rsid w:val="00E40D74"/>
    <w:rsid w:val="00E40DD3"/>
    <w:rsid w:val="00E4162A"/>
    <w:rsid w:val="00E426F6"/>
    <w:rsid w:val="00E428D5"/>
    <w:rsid w:val="00E429CC"/>
    <w:rsid w:val="00E42DB0"/>
    <w:rsid w:val="00E43346"/>
    <w:rsid w:val="00E4342A"/>
    <w:rsid w:val="00E4387E"/>
    <w:rsid w:val="00E43BEC"/>
    <w:rsid w:val="00E44315"/>
    <w:rsid w:val="00E443CE"/>
    <w:rsid w:val="00E4483F"/>
    <w:rsid w:val="00E448E0"/>
    <w:rsid w:val="00E44D9F"/>
    <w:rsid w:val="00E451BA"/>
    <w:rsid w:val="00E45207"/>
    <w:rsid w:val="00E4545B"/>
    <w:rsid w:val="00E45602"/>
    <w:rsid w:val="00E456B8"/>
    <w:rsid w:val="00E457F2"/>
    <w:rsid w:val="00E459BB"/>
    <w:rsid w:val="00E45DF0"/>
    <w:rsid w:val="00E46100"/>
    <w:rsid w:val="00E4635A"/>
    <w:rsid w:val="00E4650B"/>
    <w:rsid w:val="00E46997"/>
    <w:rsid w:val="00E46B5E"/>
    <w:rsid w:val="00E46B9B"/>
    <w:rsid w:val="00E46BC7"/>
    <w:rsid w:val="00E46C91"/>
    <w:rsid w:val="00E47012"/>
    <w:rsid w:val="00E4793B"/>
    <w:rsid w:val="00E50178"/>
    <w:rsid w:val="00E506D1"/>
    <w:rsid w:val="00E507F0"/>
    <w:rsid w:val="00E50F84"/>
    <w:rsid w:val="00E510E8"/>
    <w:rsid w:val="00E51402"/>
    <w:rsid w:val="00E5181D"/>
    <w:rsid w:val="00E51EAC"/>
    <w:rsid w:val="00E52269"/>
    <w:rsid w:val="00E522EF"/>
    <w:rsid w:val="00E52789"/>
    <w:rsid w:val="00E5298B"/>
    <w:rsid w:val="00E529CF"/>
    <w:rsid w:val="00E52A70"/>
    <w:rsid w:val="00E52F13"/>
    <w:rsid w:val="00E53A7B"/>
    <w:rsid w:val="00E53DAE"/>
    <w:rsid w:val="00E53E09"/>
    <w:rsid w:val="00E53F27"/>
    <w:rsid w:val="00E53FAF"/>
    <w:rsid w:val="00E5403F"/>
    <w:rsid w:val="00E54136"/>
    <w:rsid w:val="00E544AF"/>
    <w:rsid w:val="00E545CC"/>
    <w:rsid w:val="00E55490"/>
    <w:rsid w:val="00E554F4"/>
    <w:rsid w:val="00E560BF"/>
    <w:rsid w:val="00E56119"/>
    <w:rsid w:val="00E56F2A"/>
    <w:rsid w:val="00E5739F"/>
    <w:rsid w:val="00E578DD"/>
    <w:rsid w:val="00E579F2"/>
    <w:rsid w:val="00E60131"/>
    <w:rsid w:val="00E602E4"/>
    <w:rsid w:val="00E6044D"/>
    <w:rsid w:val="00E60CC2"/>
    <w:rsid w:val="00E610BC"/>
    <w:rsid w:val="00E61988"/>
    <w:rsid w:val="00E61990"/>
    <w:rsid w:val="00E61AF1"/>
    <w:rsid w:val="00E61C14"/>
    <w:rsid w:val="00E6201D"/>
    <w:rsid w:val="00E6225D"/>
    <w:rsid w:val="00E624B8"/>
    <w:rsid w:val="00E62874"/>
    <w:rsid w:val="00E633D7"/>
    <w:rsid w:val="00E63AE2"/>
    <w:rsid w:val="00E63FB3"/>
    <w:rsid w:val="00E64027"/>
    <w:rsid w:val="00E6427F"/>
    <w:rsid w:val="00E6457E"/>
    <w:rsid w:val="00E645E8"/>
    <w:rsid w:val="00E6496E"/>
    <w:rsid w:val="00E64E7A"/>
    <w:rsid w:val="00E6515C"/>
    <w:rsid w:val="00E652A5"/>
    <w:rsid w:val="00E66055"/>
    <w:rsid w:val="00E660B9"/>
    <w:rsid w:val="00E66146"/>
    <w:rsid w:val="00E6623C"/>
    <w:rsid w:val="00E66336"/>
    <w:rsid w:val="00E664A8"/>
    <w:rsid w:val="00E6664A"/>
    <w:rsid w:val="00E6720D"/>
    <w:rsid w:val="00E6784D"/>
    <w:rsid w:val="00E6791E"/>
    <w:rsid w:val="00E67E38"/>
    <w:rsid w:val="00E7043B"/>
    <w:rsid w:val="00E7113A"/>
    <w:rsid w:val="00E716D0"/>
    <w:rsid w:val="00E7181F"/>
    <w:rsid w:val="00E7262B"/>
    <w:rsid w:val="00E727E2"/>
    <w:rsid w:val="00E73232"/>
    <w:rsid w:val="00E73275"/>
    <w:rsid w:val="00E733AB"/>
    <w:rsid w:val="00E738A0"/>
    <w:rsid w:val="00E739EF"/>
    <w:rsid w:val="00E7408F"/>
    <w:rsid w:val="00E74337"/>
    <w:rsid w:val="00E7438F"/>
    <w:rsid w:val="00E74808"/>
    <w:rsid w:val="00E753FC"/>
    <w:rsid w:val="00E75E16"/>
    <w:rsid w:val="00E763CA"/>
    <w:rsid w:val="00E76D28"/>
    <w:rsid w:val="00E7701C"/>
    <w:rsid w:val="00E771E5"/>
    <w:rsid w:val="00E77BDD"/>
    <w:rsid w:val="00E77EE5"/>
    <w:rsid w:val="00E8002B"/>
    <w:rsid w:val="00E8033A"/>
    <w:rsid w:val="00E80CC4"/>
    <w:rsid w:val="00E81348"/>
    <w:rsid w:val="00E81563"/>
    <w:rsid w:val="00E81729"/>
    <w:rsid w:val="00E81B04"/>
    <w:rsid w:val="00E8205F"/>
    <w:rsid w:val="00E8212E"/>
    <w:rsid w:val="00E82742"/>
    <w:rsid w:val="00E830B2"/>
    <w:rsid w:val="00E8317E"/>
    <w:rsid w:val="00E83254"/>
    <w:rsid w:val="00E83618"/>
    <w:rsid w:val="00E83858"/>
    <w:rsid w:val="00E83A7F"/>
    <w:rsid w:val="00E83F6E"/>
    <w:rsid w:val="00E8408E"/>
    <w:rsid w:val="00E84259"/>
    <w:rsid w:val="00E84F8B"/>
    <w:rsid w:val="00E851C9"/>
    <w:rsid w:val="00E8529B"/>
    <w:rsid w:val="00E85419"/>
    <w:rsid w:val="00E85657"/>
    <w:rsid w:val="00E85F6C"/>
    <w:rsid w:val="00E861D6"/>
    <w:rsid w:val="00E864D9"/>
    <w:rsid w:val="00E8678D"/>
    <w:rsid w:val="00E869AB"/>
    <w:rsid w:val="00E86B60"/>
    <w:rsid w:val="00E86B7D"/>
    <w:rsid w:val="00E86C72"/>
    <w:rsid w:val="00E86CEC"/>
    <w:rsid w:val="00E86FED"/>
    <w:rsid w:val="00E871F3"/>
    <w:rsid w:val="00E8764B"/>
    <w:rsid w:val="00E8786B"/>
    <w:rsid w:val="00E87EEE"/>
    <w:rsid w:val="00E87F76"/>
    <w:rsid w:val="00E9000A"/>
    <w:rsid w:val="00E900B3"/>
    <w:rsid w:val="00E900F8"/>
    <w:rsid w:val="00E90700"/>
    <w:rsid w:val="00E90840"/>
    <w:rsid w:val="00E90C81"/>
    <w:rsid w:val="00E90DA5"/>
    <w:rsid w:val="00E90DBF"/>
    <w:rsid w:val="00E90EE9"/>
    <w:rsid w:val="00E90FA7"/>
    <w:rsid w:val="00E91FCA"/>
    <w:rsid w:val="00E921A8"/>
    <w:rsid w:val="00E9268A"/>
    <w:rsid w:val="00E927F0"/>
    <w:rsid w:val="00E92B10"/>
    <w:rsid w:val="00E92DF4"/>
    <w:rsid w:val="00E92E24"/>
    <w:rsid w:val="00E9311E"/>
    <w:rsid w:val="00E931CD"/>
    <w:rsid w:val="00E932C6"/>
    <w:rsid w:val="00E93389"/>
    <w:rsid w:val="00E93675"/>
    <w:rsid w:val="00E937C7"/>
    <w:rsid w:val="00E937DD"/>
    <w:rsid w:val="00E93F0F"/>
    <w:rsid w:val="00E94229"/>
    <w:rsid w:val="00E94636"/>
    <w:rsid w:val="00E94746"/>
    <w:rsid w:val="00E9488E"/>
    <w:rsid w:val="00E95028"/>
    <w:rsid w:val="00E952ED"/>
    <w:rsid w:val="00E953CE"/>
    <w:rsid w:val="00E95766"/>
    <w:rsid w:val="00E95E62"/>
    <w:rsid w:val="00E95F1E"/>
    <w:rsid w:val="00E960F1"/>
    <w:rsid w:val="00E9618E"/>
    <w:rsid w:val="00E972D3"/>
    <w:rsid w:val="00E97890"/>
    <w:rsid w:val="00E97900"/>
    <w:rsid w:val="00E97B9B"/>
    <w:rsid w:val="00E97D00"/>
    <w:rsid w:val="00E97E53"/>
    <w:rsid w:val="00EA011B"/>
    <w:rsid w:val="00EA0692"/>
    <w:rsid w:val="00EA0BCD"/>
    <w:rsid w:val="00EA0FED"/>
    <w:rsid w:val="00EA124F"/>
    <w:rsid w:val="00EA1AE7"/>
    <w:rsid w:val="00EA2071"/>
    <w:rsid w:val="00EA21F9"/>
    <w:rsid w:val="00EA2745"/>
    <w:rsid w:val="00EA28B3"/>
    <w:rsid w:val="00EA2C71"/>
    <w:rsid w:val="00EA356A"/>
    <w:rsid w:val="00EA381F"/>
    <w:rsid w:val="00EA389A"/>
    <w:rsid w:val="00EA3D47"/>
    <w:rsid w:val="00EA4B45"/>
    <w:rsid w:val="00EA4BE9"/>
    <w:rsid w:val="00EA4DED"/>
    <w:rsid w:val="00EA4DFF"/>
    <w:rsid w:val="00EA4E5C"/>
    <w:rsid w:val="00EA583D"/>
    <w:rsid w:val="00EA5878"/>
    <w:rsid w:val="00EA5DC5"/>
    <w:rsid w:val="00EA6109"/>
    <w:rsid w:val="00EA6964"/>
    <w:rsid w:val="00EA7560"/>
    <w:rsid w:val="00EA7ED8"/>
    <w:rsid w:val="00EB0161"/>
    <w:rsid w:val="00EB0980"/>
    <w:rsid w:val="00EB127C"/>
    <w:rsid w:val="00EB13B4"/>
    <w:rsid w:val="00EB18BA"/>
    <w:rsid w:val="00EB1D50"/>
    <w:rsid w:val="00EB2A22"/>
    <w:rsid w:val="00EB2B8D"/>
    <w:rsid w:val="00EB2C6C"/>
    <w:rsid w:val="00EB3136"/>
    <w:rsid w:val="00EB31E2"/>
    <w:rsid w:val="00EB36AB"/>
    <w:rsid w:val="00EB3F10"/>
    <w:rsid w:val="00EB4272"/>
    <w:rsid w:val="00EB4396"/>
    <w:rsid w:val="00EB4442"/>
    <w:rsid w:val="00EB4C5A"/>
    <w:rsid w:val="00EB4CB0"/>
    <w:rsid w:val="00EB4D01"/>
    <w:rsid w:val="00EB4D58"/>
    <w:rsid w:val="00EB5247"/>
    <w:rsid w:val="00EB5627"/>
    <w:rsid w:val="00EB56DB"/>
    <w:rsid w:val="00EB56E5"/>
    <w:rsid w:val="00EB592E"/>
    <w:rsid w:val="00EB5B32"/>
    <w:rsid w:val="00EB5B81"/>
    <w:rsid w:val="00EB5EE8"/>
    <w:rsid w:val="00EB5F5D"/>
    <w:rsid w:val="00EB6CED"/>
    <w:rsid w:val="00EB6E98"/>
    <w:rsid w:val="00EB6FBA"/>
    <w:rsid w:val="00EB7690"/>
    <w:rsid w:val="00EB783E"/>
    <w:rsid w:val="00EB7890"/>
    <w:rsid w:val="00EC0304"/>
    <w:rsid w:val="00EC05DC"/>
    <w:rsid w:val="00EC0BA7"/>
    <w:rsid w:val="00EC0D0F"/>
    <w:rsid w:val="00EC0FB3"/>
    <w:rsid w:val="00EC1366"/>
    <w:rsid w:val="00EC1620"/>
    <w:rsid w:val="00EC191B"/>
    <w:rsid w:val="00EC259B"/>
    <w:rsid w:val="00EC25DF"/>
    <w:rsid w:val="00EC378C"/>
    <w:rsid w:val="00EC37F0"/>
    <w:rsid w:val="00EC4400"/>
    <w:rsid w:val="00EC4944"/>
    <w:rsid w:val="00EC4E46"/>
    <w:rsid w:val="00EC4F0B"/>
    <w:rsid w:val="00EC5863"/>
    <w:rsid w:val="00EC5A80"/>
    <w:rsid w:val="00EC627E"/>
    <w:rsid w:val="00EC628D"/>
    <w:rsid w:val="00EC648F"/>
    <w:rsid w:val="00EC670B"/>
    <w:rsid w:val="00EC6EBF"/>
    <w:rsid w:val="00EC73F1"/>
    <w:rsid w:val="00EC751E"/>
    <w:rsid w:val="00EC7D1C"/>
    <w:rsid w:val="00ED008D"/>
    <w:rsid w:val="00ED01D0"/>
    <w:rsid w:val="00ED02BF"/>
    <w:rsid w:val="00ED1014"/>
    <w:rsid w:val="00ED10D5"/>
    <w:rsid w:val="00ED11BA"/>
    <w:rsid w:val="00ED13D4"/>
    <w:rsid w:val="00ED1504"/>
    <w:rsid w:val="00ED1924"/>
    <w:rsid w:val="00ED1A8E"/>
    <w:rsid w:val="00ED1C76"/>
    <w:rsid w:val="00ED26A6"/>
    <w:rsid w:val="00ED27BC"/>
    <w:rsid w:val="00ED2938"/>
    <w:rsid w:val="00ED2B22"/>
    <w:rsid w:val="00ED2B98"/>
    <w:rsid w:val="00ED2DBE"/>
    <w:rsid w:val="00ED343B"/>
    <w:rsid w:val="00ED37EA"/>
    <w:rsid w:val="00ED39BA"/>
    <w:rsid w:val="00ED3B9C"/>
    <w:rsid w:val="00ED3C90"/>
    <w:rsid w:val="00ED3D12"/>
    <w:rsid w:val="00ED483F"/>
    <w:rsid w:val="00ED4F20"/>
    <w:rsid w:val="00ED52F9"/>
    <w:rsid w:val="00ED55AA"/>
    <w:rsid w:val="00ED5D99"/>
    <w:rsid w:val="00ED6021"/>
    <w:rsid w:val="00ED60B2"/>
    <w:rsid w:val="00ED60D0"/>
    <w:rsid w:val="00ED61DD"/>
    <w:rsid w:val="00ED6225"/>
    <w:rsid w:val="00ED6557"/>
    <w:rsid w:val="00ED6991"/>
    <w:rsid w:val="00ED6DAA"/>
    <w:rsid w:val="00ED7714"/>
    <w:rsid w:val="00ED7A37"/>
    <w:rsid w:val="00EE004D"/>
    <w:rsid w:val="00EE0239"/>
    <w:rsid w:val="00EE0711"/>
    <w:rsid w:val="00EE12F7"/>
    <w:rsid w:val="00EE17CD"/>
    <w:rsid w:val="00EE186F"/>
    <w:rsid w:val="00EE1919"/>
    <w:rsid w:val="00EE1C72"/>
    <w:rsid w:val="00EE1DBE"/>
    <w:rsid w:val="00EE1E59"/>
    <w:rsid w:val="00EE1E64"/>
    <w:rsid w:val="00EE22A4"/>
    <w:rsid w:val="00EE2672"/>
    <w:rsid w:val="00EE2770"/>
    <w:rsid w:val="00EE27AE"/>
    <w:rsid w:val="00EE295D"/>
    <w:rsid w:val="00EE2AE3"/>
    <w:rsid w:val="00EE2B9B"/>
    <w:rsid w:val="00EE333E"/>
    <w:rsid w:val="00EE334C"/>
    <w:rsid w:val="00EE334F"/>
    <w:rsid w:val="00EE3CB2"/>
    <w:rsid w:val="00EE3D82"/>
    <w:rsid w:val="00EE42C0"/>
    <w:rsid w:val="00EE4468"/>
    <w:rsid w:val="00EE453A"/>
    <w:rsid w:val="00EE47CC"/>
    <w:rsid w:val="00EE4A11"/>
    <w:rsid w:val="00EE4B0F"/>
    <w:rsid w:val="00EE4B38"/>
    <w:rsid w:val="00EE4BD6"/>
    <w:rsid w:val="00EE4DB4"/>
    <w:rsid w:val="00EE4DC3"/>
    <w:rsid w:val="00EE4F98"/>
    <w:rsid w:val="00EE5077"/>
    <w:rsid w:val="00EE57AD"/>
    <w:rsid w:val="00EE5F53"/>
    <w:rsid w:val="00EE5FBC"/>
    <w:rsid w:val="00EE6288"/>
    <w:rsid w:val="00EE6412"/>
    <w:rsid w:val="00EE669F"/>
    <w:rsid w:val="00EE67A3"/>
    <w:rsid w:val="00EE6875"/>
    <w:rsid w:val="00EE6A38"/>
    <w:rsid w:val="00EE7CD9"/>
    <w:rsid w:val="00EE7EA8"/>
    <w:rsid w:val="00EF0191"/>
    <w:rsid w:val="00EF09AB"/>
    <w:rsid w:val="00EF0A31"/>
    <w:rsid w:val="00EF0FF1"/>
    <w:rsid w:val="00EF10D8"/>
    <w:rsid w:val="00EF114C"/>
    <w:rsid w:val="00EF117A"/>
    <w:rsid w:val="00EF1189"/>
    <w:rsid w:val="00EF1193"/>
    <w:rsid w:val="00EF1B4F"/>
    <w:rsid w:val="00EF205A"/>
    <w:rsid w:val="00EF21B9"/>
    <w:rsid w:val="00EF24EA"/>
    <w:rsid w:val="00EF30C0"/>
    <w:rsid w:val="00EF3A96"/>
    <w:rsid w:val="00EF3ED8"/>
    <w:rsid w:val="00EF403F"/>
    <w:rsid w:val="00EF40BE"/>
    <w:rsid w:val="00EF4378"/>
    <w:rsid w:val="00EF43DB"/>
    <w:rsid w:val="00EF451C"/>
    <w:rsid w:val="00EF46C0"/>
    <w:rsid w:val="00EF49B3"/>
    <w:rsid w:val="00EF4D80"/>
    <w:rsid w:val="00EF5013"/>
    <w:rsid w:val="00EF51A6"/>
    <w:rsid w:val="00EF5446"/>
    <w:rsid w:val="00EF59EB"/>
    <w:rsid w:val="00EF5C30"/>
    <w:rsid w:val="00EF5CD7"/>
    <w:rsid w:val="00EF5E0A"/>
    <w:rsid w:val="00EF604E"/>
    <w:rsid w:val="00EF61FF"/>
    <w:rsid w:val="00EF73B4"/>
    <w:rsid w:val="00EF73B7"/>
    <w:rsid w:val="00EF7762"/>
    <w:rsid w:val="00EF77CC"/>
    <w:rsid w:val="00EF78EE"/>
    <w:rsid w:val="00EF7E21"/>
    <w:rsid w:val="00F003E8"/>
    <w:rsid w:val="00F005DD"/>
    <w:rsid w:val="00F00ED2"/>
    <w:rsid w:val="00F00FB4"/>
    <w:rsid w:val="00F0103D"/>
    <w:rsid w:val="00F015B3"/>
    <w:rsid w:val="00F0195A"/>
    <w:rsid w:val="00F01A32"/>
    <w:rsid w:val="00F01DDD"/>
    <w:rsid w:val="00F020E6"/>
    <w:rsid w:val="00F0290C"/>
    <w:rsid w:val="00F02961"/>
    <w:rsid w:val="00F02BA2"/>
    <w:rsid w:val="00F02BDD"/>
    <w:rsid w:val="00F03071"/>
    <w:rsid w:val="00F0315D"/>
    <w:rsid w:val="00F03C52"/>
    <w:rsid w:val="00F03D9B"/>
    <w:rsid w:val="00F043A8"/>
    <w:rsid w:val="00F044CC"/>
    <w:rsid w:val="00F0452C"/>
    <w:rsid w:val="00F04D32"/>
    <w:rsid w:val="00F05317"/>
    <w:rsid w:val="00F05591"/>
    <w:rsid w:val="00F05806"/>
    <w:rsid w:val="00F05ECE"/>
    <w:rsid w:val="00F0612F"/>
    <w:rsid w:val="00F06F58"/>
    <w:rsid w:val="00F07590"/>
    <w:rsid w:val="00F07A05"/>
    <w:rsid w:val="00F07A0C"/>
    <w:rsid w:val="00F07D04"/>
    <w:rsid w:val="00F10B62"/>
    <w:rsid w:val="00F10CF5"/>
    <w:rsid w:val="00F10D59"/>
    <w:rsid w:val="00F114D2"/>
    <w:rsid w:val="00F11893"/>
    <w:rsid w:val="00F123DA"/>
    <w:rsid w:val="00F12B80"/>
    <w:rsid w:val="00F1321F"/>
    <w:rsid w:val="00F13539"/>
    <w:rsid w:val="00F13DB5"/>
    <w:rsid w:val="00F1446E"/>
    <w:rsid w:val="00F1447E"/>
    <w:rsid w:val="00F152EE"/>
    <w:rsid w:val="00F15461"/>
    <w:rsid w:val="00F15F9E"/>
    <w:rsid w:val="00F15FA8"/>
    <w:rsid w:val="00F16B13"/>
    <w:rsid w:val="00F16E9F"/>
    <w:rsid w:val="00F16F53"/>
    <w:rsid w:val="00F17026"/>
    <w:rsid w:val="00F17117"/>
    <w:rsid w:val="00F172D2"/>
    <w:rsid w:val="00F17674"/>
    <w:rsid w:val="00F17C19"/>
    <w:rsid w:val="00F17CAC"/>
    <w:rsid w:val="00F17F42"/>
    <w:rsid w:val="00F17FAA"/>
    <w:rsid w:val="00F2024D"/>
    <w:rsid w:val="00F20634"/>
    <w:rsid w:val="00F20939"/>
    <w:rsid w:val="00F209A6"/>
    <w:rsid w:val="00F20D1E"/>
    <w:rsid w:val="00F213A6"/>
    <w:rsid w:val="00F213B9"/>
    <w:rsid w:val="00F213D4"/>
    <w:rsid w:val="00F21E06"/>
    <w:rsid w:val="00F2241B"/>
    <w:rsid w:val="00F228E3"/>
    <w:rsid w:val="00F22BF9"/>
    <w:rsid w:val="00F22E0B"/>
    <w:rsid w:val="00F22E21"/>
    <w:rsid w:val="00F22E2B"/>
    <w:rsid w:val="00F230E6"/>
    <w:rsid w:val="00F23401"/>
    <w:rsid w:val="00F23688"/>
    <w:rsid w:val="00F238E6"/>
    <w:rsid w:val="00F239BB"/>
    <w:rsid w:val="00F24335"/>
    <w:rsid w:val="00F24A95"/>
    <w:rsid w:val="00F250F5"/>
    <w:rsid w:val="00F25136"/>
    <w:rsid w:val="00F2529E"/>
    <w:rsid w:val="00F253CE"/>
    <w:rsid w:val="00F25589"/>
    <w:rsid w:val="00F255B0"/>
    <w:rsid w:val="00F25844"/>
    <w:rsid w:val="00F25E18"/>
    <w:rsid w:val="00F26135"/>
    <w:rsid w:val="00F2626D"/>
    <w:rsid w:val="00F2675D"/>
    <w:rsid w:val="00F27534"/>
    <w:rsid w:val="00F27918"/>
    <w:rsid w:val="00F27B0B"/>
    <w:rsid w:val="00F27D14"/>
    <w:rsid w:val="00F27F1F"/>
    <w:rsid w:val="00F30166"/>
    <w:rsid w:val="00F307C5"/>
    <w:rsid w:val="00F30BEB"/>
    <w:rsid w:val="00F31234"/>
    <w:rsid w:val="00F31632"/>
    <w:rsid w:val="00F32273"/>
    <w:rsid w:val="00F32727"/>
    <w:rsid w:val="00F32765"/>
    <w:rsid w:val="00F32771"/>
    <w:rsid w:val="00F3298A"/>
    <w:rsid w:val="00F32C97"/>
    <w:rsid w:val="00F32C99"/>
    <w:rsid w:val="00F32DA8"/>
    <w:rsid w:val="00F32F7E"/>
    <w:rsid w:val="00F32F85"/>
    <w:rsid w:val="00F330AB"/>
    <w:rsid w:val="00F3325A"/>
    <w:rsid w:val="00F3352C"/>
    <w:rsid w:val="00F33A1F"/>
    <w:rsid w:val="00F33FE3"/>
    <w:rsid w:val="00F3405A"/>
    <w:rsid w:val="00F3450D"/>
    <w:rsid w:val="00F34782"/>
    <w:rsid w:val="00F34A2C"/>
    <w:rsid w:val="00F34A5D"/>
    <w:rsid w:val="00F34A70"/>
    <w:rsid w:val="00F35417"/>
    <w:rsid w:val="00F35575"/>
    <w:rsid w:val="00F35EC7"/>
    <w:rsid w:val="00F362CB"/>
    <w:rsid w:val="00F362E7"/>
    <w:rsid w:val="00F36473"/>
    <w:rsid w:val="00F36AFC"/>
    <w:rsid w:val="00F370C3"/>
    <w:rsid w:val="00F372C2"/>
    <w:rsid w:val="00F3754A"/>
    <w:rsid w:val="00F37574"/>
    <w:rsid w:val="00F376A9"/>
    <w:rsid w:val="00F3799C"/>
    <w:rsid w:val="00F37D19"/>
    <w:rsid w:val="00F37D75"/>
    <w:rsid w:val="00F37EC7"/>
    <w:rsid w:val="00F40815"/>
    <w:rsid w:val="00F40CC6"/>
    <w:rsid w:val="00F40F37"/>
    <w:rsid w:val="00F41799"/>
    <w:rsid w:val="00F41A44"/>
    <w:rsid w:val="00F4256B"/>
    <w:rsid w:val="00F427F9"/>
    <w:rsid w:val="00F428BF"/>
    <w:rsid w:val="00F42E72"/>
    <w:rsid w:val="00F42EEA"/>
    <w:rsid w:val="00F430ED"/>
    <w:rsid w:val="00F4318D"/>
    <w:rsid w:val="00F432E8"/>
    <w:rsid w:val="00F43476"/>
    <w:rsid w:val="00F43F06"/>
    <w:rsid w:val="00F43F26"/>
    <w:rsid w:val="00F43F4A"/>
    <w:rsid w:val="00F43F8C"/>
    <w:rsid w:val="00F442E8"/>
    <w:rsid w:val="00F44B98"/>
    <w:rsid w:val="00F45509"/>
    <w:rsid w:val="00F45664"/>
    <w:rsid w:val="00F45734"/>
    <w:rsid w:val="00F459AC"/>
    <w:rsid w:val="00F45AA6"/>
    <w:rsid w:val="00F46C27"/>
    <w:rsid w:val="00F46E64"/>
    <w:rsid w:val="00F46FB1"/>
    <w:rsid w:val="00F470A4"/>
    <w:rsid w:val="00F47670"/>
    <w:rsid w:val="00F4795E"/>
    <w:rsid w:val="00F47BB6"/>
    <w:rsid w:val="00F503CA"/>
    <w:rsid w:val="00F50C14"/>
    <w:rsid w:val="00F50EDB"/>
    <w:rsid w:val="00F51929"/>
    <w:rsid w:val="00F519DB"/>
    <w:rsid w:val="00F51D44"/>
    <w:rsid w:val="00F51F59"/>
    <w:rsid w:val="00F52093"/>
    <w:rsid w:val="00F5235A"/>
    <w:rsid w:val="00F523BC"/>
    <w:rsid w:val="00F532CC"/>
    <w:rsid w:val="00F53305"/>
    <w:rsid w:val="00F53CC9"/>
    <w:rsid w:val="00F54829"/>
    <w:rsid w:val="00F54884"/>
    <w:rsid w:val="00F548A6"/>
    <w:rsid w:val="00F5491B"/>
    <w:rsid w:val="00F55622"/>
    <w:rsid w:val="00F55CF2"/>
    <w:rsid w:val="00F55FDC"/>
    <w:rsid w:val="00F56231"/>
    <w:rsid w:val="00F5648A"/>
    <w:rsid w:val="00F56812"/>
    <w:rsid w:val="00F56F38"/>
    <w:rsid w:val="00F56FC9"/>
    <w:rsid w:val="00F570A7"/>
    <w:rsid w:val="00F57223"/>
    <w:rsid w:val="00F57270"/>
    <w:rsid w:val="00F572C6"/>
    <w:rsid w:val="00F60029"/>
    <w:rsid w:val="00F60058"/>
    <w:rsid w:val="00F602A3"/>
    <w:rsid w:val="00F603A4"/>
    <w:rsid w:val="00F605A9"/>
    <w:rsid w:val="00F60B5F"/>
    <w:rsid w:val="00F61503"/>
    <w:rsid w:val="00F61705"/>
    <w:rsid w:val="00F6186F"/>
    <w:rsid w:val="00F622FD"/>
    <w:rsid w:val="00F62599"/>
    <w:rsid w:val="00F625C0"/>
    <w:rsid w:val="00F62807"/>
    <w:rsid w:val="00F62DAF"/>
    <w:rsid w:val="00F62F70"/>
    <w:rsid w:val="00F631D6"/>
    <w:rsid w:val="00F634B4"/>
    <w:rsid w:val="00F6381F"/>
    <w:rsid w:val="00F63D66"/>
    <w:rsid w:val="00F63E9B"/>
    <w:rsid w:val="00F64278"/>
    <w:rsid w:val="00F64649"/>
    <w:rsid w:val="00F64686"/>
    <w:rsid w:val="00F64749"/>
    <w:rsid w:val="00F647A0"/>
    <w:rsid w:val="00F64D7A"/>
    <w:rsid w:val="00F657C2"/>
    <w:rsid w:val="00F65D85"/>
    <w:rsid w:val="00F65E2B"/>
    <w:rsid w:val="00F65F02"/>
    <w:rsid w:val="00F66B18"/>
    <w:rsid w:val="00F6723C"/>
    <w:rsid w:val="00F6773B"/>
    <w:rsid w:val="00F67A3C"/>
    <w:rsid w:val="00F67DD5"/>
    <w:rsid w:val="00F67F08"/>
    <w:rsid w:val="00F67FA9"/>
    <w:rsid w:val="00F70174"/>
    <w:rsid w:val="00F707B1"/>
    <w:rsid w:val="00F70930"/>
    <w:rsid w:val="00F71189"/>
    <w:rsid w:val="00F71454"/>
    <w:rsid w:val="00F714ED"/>
    <w:rsid w:val="00F7184D"/>
    <w:rsid w:val="00F71D48"/>
    <w:rsid w:val="00F721DB"/>
    <w:rsid w:val="00F72526"/>
    <w:rsid w:val="00F72BCB"/>
    <w:rsid w:val="00F72CB5"/>
    <w:rsid w:val="00F72F14"/>
    <w:rsid w:val="00F733FD"/>
    <w:rsid w:val="00F734C6"/>
    <w:rsid w:val="00F73AF7"/>
    <w:rsid w:val="00F73FAC"/>
    <w:rsid w:val="00F751F3"/>
    <w:rsid w:val="00F75705"/>
    <w:rsid w:val="00F75874"/>
    <w:rsid w:val="00F75B4E"/>
    <w:rsid w:val="00F766DF"/>
    <w:rsid w:val="00F76736"/>
    <w:rsid w:val="00F76E37"/>
    <w:rsid w:val="00F76ED2"/>
    <w:rsid w:val="00F76FFC"/>
    <w:rsid w:val="00F77277"/>
    <w:rsid w:val="00F7772D"/>
    <w:rsid w:val="00F77978"/>
    <w:rsid w:val="00F77A7B"/>
    <w:rsid w:val="00F77BC0"/>
    <w:rsid w:val="00F77F25"/>
    <w:rsid w:val="00F80078"/>
    <w:rsid w:val="00F8024B"/>
    <w:rsid w:val="00F80382"/>
    <w:rsid w:val="00F80967"/>
    <w:rsid w:val="00F80CD1"/>
    <w:rsid w:val="00F81646"/>
    <w:rsid w:val="00F81821"/>
    <w:rsid w:val="00F81BCD"/>
    <w:rsid w:val="00F8280B"/>
    <w:rsid w:val="00F82847"/>
    <w:rsid w:val="00F82940"/>
    <w:rsid w:val="00F82ACB"/>
    <w:rsid w:val="00F82CA1"/>
    <w:rsid w:val="00F83165"/>
    <w:rsid w:val="00F833F2"/>
    <w:rsid w:val="00F835B4"/>
    <w:rsid w:val="00F83B52"/>
    <w:rsid w:val="00F843A3"/>
    <w:rsid w:val="00F844D1"/>
    <w:rsid w:val="00F8473C"/>
    <w:rsid w:val="00F84B88"/>
    <w:rsid w:val="00F84BE6"/>
    <w:rsid w:val="00F84CA4"/>
    <w:rsid w:val="00F84ED9"/>
    <w:rsid w:val="00F850E1"/>
    <w:rsid w:val="00F852DA"/>
    <w:rsid w:val="00F854FA"/>
    <w:rsid w:val="00F86657"/>
    <w:rsid w:val="00F87041"/>
    <w:rsid w:val="00F87606"/>
    <w:rsid w:val="00F87C24"/>
    <w:rsid w:val="00F907F5"/>
    <w:rsid w:val="00F90A19"/>
    <w:rsid w:val="00F91098"/>
    <w:rsid w:val="00F9109E"/>
    <w:rsid w:val="00F91867"/>
    <w:rsid w:val="00F91A80"/>
    <w:rsid w:val="00F91A88"/>
    <w:rsid w:val="00F92160"/>
    <w:rsid w:val="00F924A5"/>
    <w:rsid w:val="00F92ACA"/>
    <w:rsid w:val="00F92D15"/>
    <w:rsid w:val="00F92E79"/>
    <w:rsid w:val="00F92EED"/>
    <w:rsid w:val="00F92FF9"/>
    <w:rsid w:val="00F936AE"/>
    <w:rsid w:val="00F93A62"/>
    <w:rsid w:val="00F94224"/>
    <w:rsid w:val="00F943BF"/>
    <w:rsid w:val="00F94502"/>
    <w:rsid w:val="00F94686"/>
    <w:rsid w:val="00F94DBC"/>
    <w:rsid w:val="00F952F7"/>
    <w:rsid w:val="00F95304"/>
    <w:rsid w:val="00F9539A"/>
    <w:rsid w:val="00F957B5"/>
    <w:rsid w:val="00F95959"/>
    <w:rsid w:val="00F96168"/>
    <w:rsid w:val="00F963AD"/>
    <w:rsid w:val="00F96B5B"/>
    <w:rsid w:val="00F97034"/>
    <w:rsid w:val="00F970F6"/>
    <w:rsid w:val="00F971A7"/>
    <w:rsid w:val="00F9724A"/>
    <w:rsid w:val="00F97444"/>
    <w:rsid w:val="00F9771B"/>
    <w:rsid w:val="00F978DD"/>
    <w:rsid w:val="00F97AD7"/>
    <w:rsid w:val="00F97CD8"/>
    <w:rsid w:val="00F97DFB"/>
    <w:rsid w:val="00F97F3F"/>
    <w:rsid w:val="00FA066F"/>
    <w:rsid w:val="00FA0FDE"/>
    <w:rsid w:val="00FA135B"/>
    <w:rsid w:val="00FA15ED"/>
    <w:rsid w:val="00FA1809"/>
    <w:rsid w:val="00FA1CF2"/>
    <w:rsid w:val="00FA1DF7"/>
    <w:rsid w:val="00FA1E11"/>
    <w:rsid w:val="00FA2038"/>
    <w:rsid w:val="00FA254D"/>
    <w:rsid w:val="00FA2913"/>
    <w:rsid w:val="00FA2CBD"/>
    <w:rsid w:val="00FA33B8"/>
    <w:rsid w:val="00FA36B4"/>
    <w:rsid w:val="00FA3919"/>
    <w:rsid w:val="00FA3B16"/>
    <w:rsid w:val="00FA3C07"/>
    <w:rsid w:val="00FA436E"/>
    <w:rsid w:val="00FA46B8"/>
    <w:rsid w:val="00FA4AB5"/>
    <w:rsid w:val="00FA4B17"/>
    <w:rsid w:val="00FA4BC4"/>
    <w:rsid w:val="00FA4D5D"/>
    <w:rsid w:val="00FA508D"/>
    <w:rsid w:val="00FA54F6"/>
    <w:rsid w:val="00FA5EC7"/>
    <w:rsid w:val="00FA6B1B"/>
    <w:rsid w:val="00FA6EFB"/>
    <w:rsid w:val="00FA720F"/>
    <w:rsid w:val="00FA7BB5"/>
    <w:rsid w:val="00FA7DBA"/>
    <w:rsid w:val="00FB0181"/>
    <w:rsid w:val="00FB0B4C"/>
    <w:rsid w:val="00FB0B8C"/>
    <w:rsid w:val="00FB1D1A"/>
    <w:rsid w:val="00FB1D74"/>
    <w:rsid w:val="00FB1D7A"/>
    <w:rsid w:val="00FB1F88"/>
    <w:rsid w:val="00FB2074"/>
    <w:rsid w:val="00FB225E"/>
    <w:rsid w:val="00FB2692"/>
    <w:rsid w:val="00FB273C"/>
    <w:rsid w:val="00FB27B0"/>
    <w:rsid w:val="00FB28AD"/>
    <w:rsid w:val="00FB2A43"/>
    <w:rsid w:val="00FB2DAD"/>
    <w:rsid w:val="00FB30C3"/>
    <w:rsid w:val="00FB31A9"/>
    <w:rsid w:val="00FB33F0"/>
    <w:rsid w:val="00FB3820"/>
    <w:rsid w:val="00FB3992"/>
    <w:rsid w:val="00FB3FD8"/>
    <w:rsid w:val="00FB439B"/>
    <w:rsid w:val="00FB48CF"/>
    <w:rsid w:val="00FB49EC"/>
    <w:rsid w:val="00FB4CAC"/>
    <w:rsid w:val="00FB4D98"/>
    <w:rsid w:val="00FB504B"/>
    <w:rsid w:val="00FB5198"/>
    <w:rsid w:val="00FB5369"/>
    <w:rsid w:val="00FB5858"/>
    <w:rsid w:val="00FB5C00"/>
    <w:rsid w:val="00FB6029"/>
    <w:rsid w:val="00FB618F"/>
    <w:rsid w:val="00FB6752"/>
    <w:rsid w:val="00FB6ACF"/>
    <w:rsid w:val="00FB6D47"/>
    <w:rsid w:val="00FB70D4"/>
    <w:rsid w:val="00FB718B"/>
    <w:rsid w:val="00FB761D"/>
    <w:rsid w:val="00FB7740"/>
    <w:rsid w:val="00FB7B1C"/>
    <w:rsid w:val="00FB7BC4"/>
    <w:rsid w:val="00FC03F6"/>
    <w:rsid w:val="00FC04A6"/>
    <w:rsid w:val="00FC0AD1"/>
    <w:rsid w:val="00FC0DD9"/>
    <w:rsid w:val="00FC1708"/>
    <w:rsid w:val="00FC192D"/>
    <w:rsid w:val="00FC1A89"/>
    <w:rsid w:val="00FC1FE2"/>
    <w:rsid w:val="00FC2569"/>
    <w:rsid w:val="00FC2929"/>
    <w:rsid w:val="00FC2F4A"/>
    <w:rsid w:val="00FC3003"/>
    <w:rsid w:val="00FC3069"/>
    <w:rsid w:val="00FC3254"/>
    <w:rsid w:val="00FC398C"/>
    <w:rsid w:val="00FC3AE6"/>
    <w:rsid w:val="00FC3C7A"/>
    <w:rsid w:val="00FC3E76"/>
    <w:rsid w:val="00FC4582"/>
    <w:rsid w:val="00FC4881"/>
    <w:rsid w:val="00FC570C"/>
    <w:rsid w:val="00FC5ADB"/>
    <w:rsid w:val="00FC6320"/>
    <w:rsid w:val="00FC6712"/>
    <w:rsid w:val="00FC6AAC"/>
    <w:rsid w:val="00FC7851"/>
    <w:rsid w:val="00FC7B66"/>
    <w:rsid w:val="00FC7BBB"/>
    <w:rsid w:val="00FC7C9D"/>
    <w:rsid w:val="00FC7CBC"/>
    <w:rsid w:val="00FC7F62"/>
    <w:rsid w:val="00FD03A8"/>
    <w:rsid w:val="00FD03CB"/>
    <w:rsid w:val="00FD0851"/>
    <w:rsid w:val="00FD104E"/>
    <w:rsid w:val="00FD148F"/>
    <w:rsid w:val="00FD14EC"/>
    <w:rsid w:val="00FD17E7"/>
    <w:rsid w:val="00FD1E4B"/>
    <w:rsid w:val="00FD2408"/>
    <w:rsid w:val="00FD299E"/>
    <w:rsid w:val="00FD2B20"/>
    <w:rsid w:val="00FD2E0E"/>
    <w:rsid w:val="00FD3447"/>
    <w:rsid w:val="00FD3B14"/>
    <w:rsid w:val="00FD3BAB"/>
    <w:rsid w:val="00FD3CDF"/>
    <w:rsid w:val="00FD3E98"/>
    <w:rsid w:val="00FD40DF"/>
    <w:rsid w:val="00FD41DD"/>
    <w:rsid w:val="00FD449F"/>
    <w:rsid w:val="00FD47B2"/>
    <w:rsid w:val="00FD4F4C"/>
    <w:rsid w:val="00FD50A4"/>
    <w:rsid w:val="00FD51BA"/>
    <w:rsid w:val="00FD549B"/>
    <w:rsid w:val="00FD58FA"/>
    <w:rsid w:val="00FD6772"/>
    <w:rsid w:val="00FD6946"/>
    <w:rsid w:val="00FD70E7"/>
    <w:rsid w:val="00FD72C2"/>
    <w:rsid w:val="00FD75A4"/>
    <w:rsid w:val="00FD7F8E"/>
    <w:rsid w:val="00FE0914"/>
    <w:rsid w:val="00FE0C8F"/>
    <w:rsid w:val="00FE0FB7"/>
    <w:rsid w:val="00FE1872"/>
    <w:rsid w:val="00FE1BC4"/>
    <w:rsid w:val="00FE1EE1"/>
    <w:rsid w:val="00FE24D8"/>
    <w:rsid w:val="00FE265F"/>
    <w:rsid w:val="00FE2B94"/>
    <w:rsid w:val="00FE2D89"/>
    <w:rsid w:val="00FE3695"/>
    <w:rsid w:val="00FE3915"/>
    <w:rsid w:val="00FE3B3E"/>
    <w:rsid w:val="00FE3DCD"/>
    <w:rsid w:val="00FE4172"/>
    <w:rsid w:val="00FE44BB"/>
    <w:rsid w:val="00FE4A66"/>
    <w:rsid w:val="00FE4DA6"/>
    <w:rsid w:val="00FE5259"/>
    <w:rsid w:val="00FE532C"/>
    <w:rsid w:val="00FE6130"/>
    <w:rsid w:val="00FE61A8"/>
    <w:rsid w:val="00FE6689"/>
    <w:rsid w:val="00FE69F2"/>
    <w:rsid w:val="00FE6A9B"/>
    <w:rsid w:val="00FE6AF6"/>
    <w:rsid w:val="00FE6D68"/>
    <w:rsid w:val="00FE6F77"/>
    <w:rsid w:val="00FE7122"/>
    <w:rsid w:val="00FE742F"/>
    <w:rsid w:val="00FE7576"/>
    <w:rsid w:val="00FE759F"/>
    <w:rsid w:val="00FE7946"/>
    <w:rsid w:val="00FE7F4C"/>
    <w:rsid w:val="00FF078D"/>
    <w:rsid w:val="00FF0844"/>
    <w:rsid w:val="00FF0CB8"/>
    <w:rsid w:val="00FF1274"/>
    <w:rsid w:val="00FF1375"/>
    <w:rsid w:val="00FF149C"/>
    <w:rsid w:val="00FF1A47"/>
    <w:rsid w:val="00FF1C07"/>
    <w:rsid w:val="00FF2018"/>
    <w:rsid w:val="00FF2644"/>
    <w:rsid w:val="00FF2D58"/>
    <w:rsid w:val="00FF2F21"/>
    <w:rsid w:val="00FF351F"/>
    <w:rsid w:val="00FF35DF"/>
    <w:rsid w:val="00FF3674"/>
    <w:rsid w:val="00FF37FA"/>
    <w:rsid w:val="00FF3B74"/>
    <w:rsid w:val="00FF3FB0"/>
    <w:rsid w:val="00FF3FEE"/>
    <w:rsid w:val="00FF4149"/>
    <w:rsid w:val="00FF426A"/>
    <w:rsid w:val="00FF435F"/>
    <w:rsid w:val="00FF4507"/>
    <w:rsid w:val="00FF4512"/>
    <w:rsid w:val="00FF4698"/>
    <w:rsid w:val="00FF4C1D"/>
    <w:rsid w:val="00FF56B1"/>
    <w:rsid w:val="00FF57AD"/>
    <w:rsid w:val="00FF5AD3"/>
    <w:rsid w:val="00FF6A9E"/>
    <w:rsid w:val="00FF6AF1"/>
    <w:rsid w:val="00FF6B1F"/>
    <w:rsid w:val="00FF7189"/>
    <w:rsid w:val="00FF7376"/>
    <w:rsid w:val="00FF75B4"/>
    <w:rsid w:val="00FF79F1"/>
    <w:rsid w:val="00FF7A01"/>
    <w:rsid w:val="00FF7A17"/>
    <w:rsid w:val="00FF7B38"/>
    <w:rsid w:val="00FF7C01"/>
    <w:rsid w:val="00FF7C85"/>
    <w:rsid w:val="00FF7CB4"/>
    <w:rsid w:val="00FF7DF1"/>
    <w:rsid w:val="00FF7DFF"/>
    <w:rsid w:val="0B2A6DB9"/>
    <w:rsid w:val="0EC763EB"/>
    <w:rsid w:val="10C000F6"/>
    <w:rsid w:val="116D5BE4"/>
    <w:rsid w:val="1B031141"/>
    <w:rsid w:val="212E5E18"/>
    <w:rsid w:val="22C35327"/>
    <w:rsid w:val="24756D2C"/>
    <w:rsid w:val="24E843C0"/>
    <w:rsid w:val="267916C9"/>
    <w:rsid w:val="27A05AB6"/>
    <w:rsid w:val="2CB83178"/>
    <w:rsid w:val="2EF320F4"/>
    <w:rsid w:val="2F21533F"/>
    <w:rsid w:val="2F443C6C"/>
    <w:rsid w:val="30645802"/>
    <w:rsid w:val="3FCC3958"/>
    <w:rsid w:val="423A33D0"/>
    <w:rsid w:val="4A691E73"/>
    <w:rsid w:val="4C276293"/>
    <w:rsid w:val="581D1267"/>
    <w:rsid w:val="59540010"/>
    <w:rsid w:val="5BF840FA"/>
    <w:rsid w:val="5E5B3C96"/>
    <w:rsid w:val="5E81354B"/>
    <w:rsid w:val="5EE364C7"/>
    <w:rsid w:val="606D12D5"/>
    <w:rsid w:val="61733664"/>
    <w:rsid w:val="622F3604"/>
    <w:rsid w:val="664F5BD5"/>
    <w:rsid w:val="686B7323"/>
    <w:rsid w:val="68D56088"/>
    <w:rsid w:val="6A7452F1"/>
    <w:rsid w:val="6BB96156"/>
    <w:rsid w:val="6EA220F1"/>
    <w:rsid w:val="6ED96149"/>
    <w:rsid w:val="6F2C577D"/>
    <w:rsid w:val="7AE178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7">
    <w:name w:val="Hyperlink"/>
    <w:basedOn w:val="6"/>
    <w:semiHidden/>
    <w:qFormat/>
    <w:uiPriority w:val="99"/>
    <w:rPr>
      <w:rFonts w:ascii="Times New Roman" w:hAnsi="Times New Roman" w:cs="Times New Roman"/>
      <w:color w:val="000000"/>
      <w:u w:val="none"/>
    </w:rPr>
  </w:style>
  <w:style w:type="character" w:customStyle="1" w:styleId="9">
    <w:name w:val="Balloon Text Char"/>
    <w:basedOn w:val="6"/>
    <w:link w:val="2"/>
    <w:semiHidden/>
    <w:qFormat/>
    <w:locked/>
    <w:uiPriority w:val="99"/>
    <w:rPr>
      <w:rFonts w:ascii="Calibri" w:hAnsi="Calibri" w:eastAsia="宋体" w:cs="Calibri"/>
      <w:sz w:val="18"/>
      <w:szCs w:val="18"/>
    </w:rPr>
  </w:style>
  <w:style w:type="character" w:customStyle="1" w:styleId="10">
    <w:name w:val="Footer Char"/>
    <w:basedOn w:val="6"/>
    <w:link w:val="3"/>
    <w:semiHidden/>
    <w:qFormat/>
    <w:locked/>
    <w:uiPriority w:val="99"/>
    <w:rPr>
      <w:rFonts w:cs="Times New Roman"/>
      <w:sz w:val="18"/>
      <w:szCs w:val="18"/>
    </w:rPr>
  </w:style>
  <w:style w:type="character" w:customStyle="1" w:styleId="11">
    <w:name w:val="Header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中国中铁</Company>
  <Pages>4</Pages>
  <Words>240</Words>
  <Characters>1372</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2017-10-20T09:03:00Z</dcterms:created>
  <dc:creator>crecg user</dc:creator>
  <cp:lastModifiedBy>李家林</cp:lastModifiedBy>
  <dcterms:modified xsi:type="dcterms:W3CDTF">2017-10-31T09:13:27Z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